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37FBC" w14:textId="5F30CE23" w:rsidR="00B542BB" w:rsidRDefault="00BE15F1" w:rsidP="0009746B">
      <w:pPr>
        <w:pStyle w:val="Documenttitle"/>
      </w:pPr>
      <w:r>
        <w:t>Energy and housekeeping audit checklist</w:t>
      </w:r>
    </w:p>
    <w:p w14:paraId="36880087" w14:textId="5B944BDE" w:rsidR="0009746B" w:rsidRPr="00090936" w:rsidRDefault="0009746B" w:rsidP="0009746B">
      <w:pPr>
        <w:rPr>
          <w:color w:val="auto"/>
          <w:sz w:val="22"/>
          <w:szCs w:val="22"/>
        </w:rPr>
      </w:pPr>
    </w:p>
    <w:p w14:paraId="5150230D" w14:textId="17A06B7E" w:rsidR="00090936" w:rsidRPr="00090936" w:rsidRDefault="00090936" w:rsidP="00090936">
      <w:pPr>
        <w:pStyle w:val="Introductorycopy"/>
        <w:rPr>
          <w:rFonts w:ascii="Lexend" w:hAnsi="Lexend"/>
          <w:color w:val="auto"/>
          <w:sz w:val="22"/>
          <w:szCs w:val="22"/>
        </w:rPr>
      </w:pPr>
      <w:r w:rsidRPr="00090936">
        <w:rPr>
          <w:rFonts w:ascii="Lexend" w:hAnsi="Lexend"/>
          <w:color w:val="auto"/>
          <w:sz w:val="22"/>
          <w:szCs w:val="22"/>
        </w:rPr>
        <w:t xml:space="preserve">Conducting energy audits on a regular basis helps identify energy waste and opportunities for improving energy practices. This supports carbon reduction, can make working environments more comfortable, ensures </w:t>
      </w:r>
      <w:r w:rsidR="009B3CC4">
        <w:rPr>
          <w:rFonts w:ascii="Lexend" w:hAnsi="Lexend"/>
          <w:color w:val="auto"/>
          <w:sz w:val="22"/>
          <w:szCs w:val="22"/>
        </w:rPr>
        <w:t>h</w:t>
      </w:r>
      <w:r w:rsidRPr="00090936">
        <w:rPr>
          <w:rFonts w:ascii="Lexend" w:hAnsi="Lexend"/>
          <w:color w:val="auto"/>
          <w:sz w:val="22"/>
          <w:szCs w:val="22"/>
        </w:rPr>
        <w:t xml:space="preserve">ealth and </w:t>
      </w:r>
      <w:r w:rsidR="009B3CC4">
        <w:rPr>
          <w:rFonts w:ascii="Lexend" w:hAnsi="Lexend"/>
          <w:color w:val="auto"/>
          <w:sz w:val="22"/>
          <w:szCs w:val="22"/>
        </w:rPr>
        <w:t>s</w:t>
      </w:r>
      <w:r w:rsidRPr="00090936">
        <w:rPr>
          <w:rFonts w:ascii="Lexend" w:hAnsi="Lexend"/>
          <w:color w:val="auto"/>
          <w:sz w:val="22"/>
          <w:szCs w:val="22"/>
        </w:rPr>
        <w:t>afety guidelines are met, and can save money.</w:t>
      </w:r>
    </w:p>
    <w:p w14:paraId="6926709A" w14:textId="77777777" w:rsidR="009B3CC4" w:rsidRPr="009B3CC4" w:rsidRDefault="009B3CC4" w:rsidP="00090936">
      <w:pPr>
        <w:pStyle w:val="Bodycopyverdana9pt"/>
        <w:spacing w:after="160" w:line="264" w:lineRule="auto"/>
        <w:rPr>
          <w:rFonts w:ascii="Lexend" w:hAnsi="Lexend"/>
          <w:sz w:val="10"/>
          <w:szCs w:val="10"/>
        </w:rPr>
      </w:pPr>
    </w:p>
    <w:p w14:paraId="444A31EB" w14:textId="7C37D9AC" w:rsidR="00090936" w:rsidRPr="00090936" w:rsidRDefault="00B048FD" w:rsidP="00090936">
      <w:pPr>
        <w:pStyle w:val="Bodycopyverdana9pt"/>
        <w:spacing w:after="160" w:line="264" w:lineRule="auto"/>
        <w:rPr>
          <w:rFonts w:ascii="Lexend" w:hAnsi="Lexend"/>
          <w:sz w:val="22"/>
          <w:szCs w:val="22"/>
        </w:rPr>
      </w:pPr>
      <w:r w:rsidRPr="00090936">
        <w:rPr>
          <w:rFonts w:ascii="Lexend" w:hAnsi="Lexend"/>
          <w:sz w:val="22"/>
          <w:szCs w:val="22"/>
        </w:rPr>
        <w:t>Below</w:t>
      </w:r>
      <w:r w:rsidR="00090936" w:rsidRPr="00090936">
        <w:rPr>
          <w:rFonts w:ascii="Lexend" w:hAnsi="Lexend"/>
          <w:sz w:val="22"/>
          <w:szCs w:val="22"/>
        </w:rPr>
        <w:t xml:space="preserve"> is an example audit checklist. It is designed to stimulate questions about energy practices. Not all questions will be applicable in your team, and you may also have specialist equipment that is not covered in the checklist, so please use it as a starting point and add/remove questions to suit your space. Some questions may also be difficult to answer without external help (e.g. is </w:t>
      </w:r>
      <w:proofErr w:type="gramStart"/>
      <w:r w:rsidR="00090936" w:rsidRPr="00090936">
        <w:rPr>
          <w:rFonts w:ascii="Lexend" w:hAnsi="Lexend"/>
          <w:sz w:val="22"/>
          <w:szCs w:val="22"/>
        </w:rPr>
        <w:t>there</w:t>
      </w:r>
      <w:proofErr w:type="gramEnd"/>
      <w:r w:rsidR="00090936" w:rsidRPr="00090936">
        <w:rPr>
          <w:rFonts w:ascii="Lexend" w:hAnsi="Lexend"/>
          <w:sz w:val="22"/>
          <w:szCs w:val="22"/>
        </w:rPr>
        <w:t xml:space="preserve"> roof insulation?), so you may need to discuss with relevant estates or facilities staff. </w:t>
      </w:r>
    </w:p>
    <w:p w14:paraId="6D69E686" w14:textId="49F68AF6" w:rsidR="00090936" w:rsidRDefault="00090936" w:rsidP="00090936">
      <w:pPr>
        <w:pStyle w:val="Bodycopyverdana9pt"/>
        <w:spacing w:after="160" w:line="264" w:lineRule="auto"/>
        <w:rPr>
          <w:rFonts w:ascii="Lexend" w:hAnsi="Lexend"/>
          <w:sz w:val="22"/>
          <w:szCs w:val="22"/>
        </w:rPr>
      </w:pPr>
      <w:r w:rsidRPr="00090936">
        <w:rPr>
          <w:rFonts w:ascii="Lexend" w:hAnsi="Lexend"/>
          <w:sz w:val="22"/>
          <w:szCs w:val="22"/>
        </w:rPr>
        <w:t>You may want to conduct your audit during different times of day (e.g. during peak use and at the end of the day), and in different seasons to increase the accuracy of your results. Most of the measures are simple good housekeeping which can be implemented immediately at no cost. Other measures are low cost (e.g. fitting timers, pipe insulation or draught proofing) and will involve some expenditure and/or contacting estates or facilities for support.</w:t>
      </w:r>
    </w:p>
    <w:p w14:paraId="514691E3" w14:textId="77777777" w:rsidR="00350A09" w:rsidRPr="00090936" w:rsidRDefault="00350A09" w:rsidP="00090936">
      <w:pPr>
        <w:pStyle w:val="Bodycopyverdana9pt"/>
        <w:spacing w:after="160" w:line="264" w:lineRule="auto"/>
        <w:rPr>
          <w:rFonts w:ascii="Lexend" w:hAnsi="Lexend" w:cs="Lucida Sans Unicode"/>
          <w:b/>
          <w:sz w:val="22"/>
          <w:szCs w:val="22"/>
        </w:rPr>
      </w:pPr>
    </w:p>
    <w:p w14:paraId="12BDA0F0" w14:textId="048E10F6" w:rsidR="00090936" w:rsidRPr="00090936" w:rsidRDefault="00090936" w:rsidP="00090936">
      <w:pPr>
        <w:pStyle w:val="Headinglevelthree"/>
        <w:rPr>
          <w:rFonts w:ascii="Lexend" w:hAnsi="Lexend"/>
          <w:color w:val="auto"/>
          <w:sz w:val="22"/>
          <w:szCs w:val="22"/>
        </w:rPr>
      </w:pPr>
      <w:r w:rsidRPr="00090936">
        <w:rPr>
          <w:rFonts w:ascii="Lexend" w:hAnsi="Lexend"/>
          <w:color w:val="auto"/>
          <w:sz w:val="22"/>
          <w:szCs w:val="22"/>
        </w:rPr>
        <w:t>1. Basic information</w:t>
      </w:r>
    </w:p>
    <w:p w14:paraId="0FD3CD37" w14:textId="77777777" w:rsidR="00090936" w:rsidRPr="00090936" w:rsidRDefault="00090936" w:rsidP="00090936">
      <w:pPr>
        <w:jc w:val="both"/>
        <w:rPr>
          <w:rFonts w:cs="Lucida Sans Unicode"/>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6"/>
        <w:gridCol w:w="5070"/>
      </w:tblGrid>
      <w:tr w:rsidR="00090936" w:rsidRPr="00090936" w14:paraId="3E63C408" w14:textId="77777777" w:rsidTr="008409DC">
        <w:tc>
          <w:tcPr>
            <w:tcW w:w="4068" w:type="dxa"/>
            <w:tcBorders>
              <w:top w:val="single" w:sz="4" w:space="0" w:color="auto"/>
              <w:left w:val="single" w:sz="4" w:space="0" w:color="auto"/>
              <w:bottom w:val="single" w:sz="4" w:space="0" w:color="auto"/>
              <w:right w:val="single" w:sz="4" w:space="0" w:color="auto"/>
            </w:tcBorders>
          </w:tcPr>
          <w:p w14:paraId="4B746908" w14:textId="77777777" w:rsidR="00090936" w:rsidRPr="00090936" w:rsidRDefault="00090936" w:rsidP="008409DC">
            <w:pPr>
              <w:pStyle w:val="Bodycopyverdana9pt"/>
              <w:rPr>
                <w:rFonts w:ascii="Lexend" w:hAnsi="Lexend"/>
                <w:sz w:val="22"/>
                <w:szCs w:val="22"/>
              </w:rPr>
            </w:pPr>
            <w:r w:rsidRPr="00090936">
              <w:rPr>
                <w:rFonts w:ascii="Lexend" w:hAnsi="Lexend"/>
                <w:sz w:val="22"/>
                <w:szCs w:val="22"/>
              </w:rPr>
              <w:t>Date of energy audit:</w:t>
            </w:r>
          </w:p>
          <w:p w14:paraId="4BEE3EA2" w14:textId="77777777" w:rsidR="00090936" w:rsidRPr="00090936" w:rsidRDefault="00090936" w:rsidP="008409DC">
            <w:pPr>
              <w:pStyle w:val="Bodycopyverdana9pt"/>
              <w:rPr>
                <w:rFonts w:ascii="Lexend" w:hAnsi="Lexend"/>
                <w:sz w:val="22"/>
                <w:szCs w:val="22"/>
              </w:rPr>
            </w:pPr>
          </w:p>
        </w:tc>
        <w:tc>
          <w:tcPr>
            <w:tcW w:w="5780" w:type="dxa"/>
            <w:tcBorders>
              <w:top w:val="single" w:sz="4" w:space="0" w:color="auto"/>
              <w:left w:val="single" w:sz="4" w:space="0" w:color="auto"/>
              <w:bottom w:val="single" w:sz="4" w:space="0" w:color="auto"/>
              <w:right w:val="single" w:sz="4" w:space="0" w:color="auto"/>
            </w:tcBorders>
          </w:tcPr>
          <w:p w14:paraId="0DE5A7D1" w14:textId="77777777" w:rsidR="00090936" w:rsidRPr="00090936" w:rsidRDefault="00090936" w:rsidP="008409DC">
            <w:pPr>
              <w:pStyle w:val="Bodycopyverdana9pt"/>
              <w:rPr>
                <w:rFonts w:ascii="Lexend" w:hAnsi="Lexend"/>
                <w:sz w:val="22"/>
                <w:szCs w:val="22"/>
              </w:rPr>
            </w:pPr>
          </w:p>
        </w:tc>
      </w:tr>
      <w:tr w:rsidR="00090936" w:rsidRPr="00090936" w14:paraId="5CAD2E77" w14:textId="77777777" w:rsidTr="008409DC">
        <w:tc>
          <w:tcPr>
            <w:tcW w:w="4068" w:type="dxa"/>
            <w:tcBorders>
              <w:top w:val="single" w:sz="4" w:space="0" w:color="auto"/>
              <w:left w:val="single" w:sz="4" w:space="0" w:color="auto"/>
              <w:bottom w:val="single" w:sz="4" w:space="0" w:color="auto"/>
              <w:right w:val="single" w:sz="4" w:space="0" w:color="auto"/>
            </w:tcBorders>
          </w:tcPr>
          <w:p w14:paraId="14644F36" w14:textId="02B65CDD" w:rsidR="00090936" w:rsidRPr="00090936" w:rsidRDefault="00090936" w:rsidP="008409DC">
            <w:pPr>
              <w:pStyle w:val="Bodycopyverdana9pt"/>
              <w:rPr>
                <w:rFonts w:ascii="Lexend" w:hAnsi="Lexend"/>
                <w:sz w:val="22"/>
                <w:szCs w:val="22"/>
              </w:rPr>
            </w:pPr>
            <w:r w:rsidRPr="00090936">
              <w:rPr>
                <w:rFonts w:ascii="Lexend" w:hAnsi="Lexend"/>
                <w:sz w:val="22"/>
                <w:szCs w:val="22"/>
              </w:rPr>
              <w:t>Department/</w:t>
            </w:r>
            <w:r w:rsidR="00E35044">
              <w:rPr>
                <w:rFonts w:ascii="Lexend" w:hAnsi="Lexend"/>
                <w:sz w:val="22"/>
                <w:szCs w:val="22"/>
              </w:rPr>
              <w:t>b</w:t>
            </w:r>
            <w:r w:rsidRPr="00090936">
              <w:rPr>
                <w:rFonts w:ascii="Lexend" w:hAnsi="Lexend"/>
                <w:sz w:val="22"/>
                <w:szCs w:val="22"/>
              </w:rPr>
              <w:t>uilding/</w:t>
            </w:r>
            <w:r w:rsidR="00E35044">
              <w:rPr>
                <w:rFonts w:ascii="Lexend" w:hAnsi="Lexend"/>
                <w:sz w:val="22"/>
                <w:szCs w:val="22"/>
              </w:rPr>
              <w:t>a</w:t>
            </w:r>
            <w:r w:rsidRPr="00090936">
              <w:rPr>
                <w:rFonts w:ascii="Lexend" w:hAnsi="Lexend"/>
                <w:sz w:val="22"/>
                <w:szCs w:val="22"/>
              </w:rPr>
              <w:t xml:space="preserve">rea covered: </w:t>
            </w:r>
          </w:p>
          <w:p w14:paraId="673F7819" w14:textId="77777777" w:rsidR="00090936" w:rsidRPr="00090936" w:rsidRDefault="00090936" w:rsidP="008409DC">
            <w:pPr>
              <w:pStyle w:val="Bodycopyverdana9pt"/>
              <w:rPr>
                <w:rFonts w:ascii="Lexend" w:hAnsi="Lexend"/>
                <w:sz w:val="22"/>
                <w:szCs w:val="22"/>
              </w:rPr>
            </w:pPr>
          </w:p>
        </w:tc>
        <w:tc>
          <w:tcPr>
            <w:tcW w:w="5780" w:type="dxa"/>
            <w:tcBorders>
              <w:top w:val="single" w:sz="4" w:space="0" w:color="auto"/>
              <w:left w:val="single" w:sz="4" w:space="0" w:color="auto"/>
              <w:bottom w:val="single" w:sz="4" w:space="0" w:color="auto"/>
              <w:right w:val="single" w:sz="4" w:space="0" w:color="auto"/>
            </w:tcBorders>
          </w:tcPr>
          <w:p w14:paraId="08EF3ABE" w14:textId="77777777" w:rsidR="00090936" w:rsidRPr="00090936" w:rsidRDefault="00090936" w:rsidP="008409DC">
            <w:pPr>
              <w:pStyle w:val="Bodycopyverdana9pt"/>
              <w:rPr>
                <w:rFonts w:ascii="Lexend" w:hAnsi="Lexend"/>
                <w:sz w:val="22"/>
                <w:szCs w:val="22"/>
              </w:rPr>
            </w:pPr>
          </w:p>
        </w:tc>
      </w:tr>
      <w:tr w:rsidR="00090936" w:rsidRPr="00090936" w14:paraId="754267EE" w14:textId="77777777" w:rsidTr="008409DC">
        <w:tc>
          <w:tcPr>
            <w:tcW w:w="4068" w:type="dxa"/>
            <w:tcBorders>
              <w:top w:val="single" w:sz="4" w:space="0" w:color="auto"/>
              <w:left w:val="single" w:sz="4" w:space="0" w:color="auto"/>
              <w:bottom w:val="single" w:sz="4" w:space="0" w:color="auto"/>
              <w:right w:val="single" w:sz="4" w:space="0" w:color="auto"/>
            </w:tcBorders>
          </w:tcPr>
          <w:p w14:paraId="7ADC61D8" w14:textId="77777777" w:rsidR="00090936" w:rsidRPr="00090936" w:rsidRDefault="00090936" w:rsidP="008409DC">
            <w:pPr>
              <w:pStyle w:val="Bodycopyverdana9pt"/>
              <w:rPr>
                <w:rFonts w:ascii="Lexend" w:hAnsi="Lexend"/>
                <w:sz w:val="22"/>
                <w:szCs w:val="22"/>
              </w:rPr>
            </w:pPr>
            <w:r w:rsidRPr="00090936">
              <w:rPr>
                <w:rFonts w:ascii="Lexend" w:hAnsi="Lexend"/>
                <w:sz w:val="22"/>
                <w:szCs w:val="22"/>
              </w:rPr>
              <w:t>Persons conducting audit:</w:t>
            </w:r>
          </w:p>
          <w:p w14:paraId="73A29AC5" w14:textId="77777777" w:rsidR="00090936" w:rsidRPr="00090936" w:rsidRDefault="00090936" w:rsidP="008409DC">
            <w:pPr>
              <w:pStyle w:val="Bodycopyverdana9pt"/>
              <w:rPr>
                <w:rFonts w:ascii="Lexend" w:hAnsi="Lexend"/>
                <w:sz w:val="22"/>
                <w:szCs w:val="22"/>
              </w:rPr>
            </w:pPr>
          </w:p>
        </w:tc>
        <w:tc>
          <w:tcPr>
            <w:tcW w:w="5780" w:type="dxa"/>
            <w:tcBorders>
              <w:top w:val="single" w:sz="4" w:space="0" w:color="auto"/>
              <w:left w:val="single" w:sz="4" w:space="0" w:color="auto"/>
              <w:bottom w:val="single" w:sz="4" w:space="0" w:color="auto"/>
              <w:right w:val="single" w:sz="4" w:space="0" w:color="auto"/>
            </w:tcBorders>
          </w:tcPr>
          <w:p w14:paraId="401868C9" w14:textId="77777777" w:rsidR="00090936" w:rsidRPr="00090936" w:rsidRDefault="00090936" w:rsidP="008409DC">
            <w:pPr>
              <w:pStyle w:val="Bodycopyverdana9pt"/>
              <w:rPr>
                <w:rFonts w:ascii="Lexend" w:hAnsi="Lexend"/>
                <w:sz w:val="22"/>
                <w:szCs w:val="22"/>
              </w:rPr>
            </w:pPr>
          </w:p>
          <w:p w14:paraId="0378AC2F" w14:textId="77777777" w:rsidR="00090936" w:rsidRPr="00090936" w:rsidRDefault="00090936" w:rsidP="008409DC">
            <w:pPr>
              <w:pStyle w:val="Bodycopyverdana9pt"/>
              <w:rPr>
                <w:rFonts w:ascii="Lexend" w:hAnsi="Lexend"/>
                <w:sz w:val="22"/>
                <w:szCs w:val="22"/>
              </w:rPr>
            </w:pPr>
          </w:p>
          <w:p w14:paraId="47722D4A" w14:textId="77777777" w:rsidR="00090936" w:rsidRPr="00090936" w:rsidRDefault="00090936" w:rsidP="008409DC">
            <w:pPr>
              <w:pStyle w:val="Bodycopyverdana9pt"/>
              <w:rPr>
                <w:rFonts w:ascii="Lexend" w:hAnsi="Lexend"/>
                <w:sz w:val="22"/>
                <w:szCs w:val="22"/>
              </w:rPr>
            </w:pPr>
          </w:p>
          <w:p w14:paraId="02403BCA" w14:textId="77777777" w:rsidR="00090936" w:rsidRPr="00090936" w:rsidRDefault="00090936" w:rsidP="008409DC">
            <w:pPr>
              <w:pStyle w:val="Bodycopyverdana9pt"/>
              <w:rPr>
                <w:rFonts w:ascii="Lexend" w:hAnsi="Lexend"/>
                <w:sz w:val="22"/>
                <w:szCs w:val="22"/>
              </w:rPr>
            </w:pPr>
          </w:p>
        </w:tc>
      </w:tr>
      <w:tr w:rsidR="00090936" w:rsidRPr="00090936" w14:paraId="61E6711C" w14:textId="77777777" w:rsidTr="008409DC">
        <w:tc>
          <w:tcPr>
            <w:tcW w:w="4068" w:type="dxa"/>
            <w:tcBorders>
              <w:top w:val="single" w:sz="4" w:space="0" w:color="auto"/>
              <w:left w:val="single" w:sz="4" w:space="0" w:color="auto"/>
              <w:bottom w:val="single" w:sz="4" w:space="0" w:color="auto"/>
              <w:right w:val="single" w:sz="4" w:space="0" w:color="auto"/>
            </w:tcBorders>
          </w:tcPr>
          <w:p w14:paraId="0F9A1478" w14:textId="77777777" w:rsidR="00090936" w:rsidRPr="00090936" w:rsidRDefault="00090936" w:rsidP="008409DC">
            <w:pPr>
              <w:pStyle w:val="Bodycopyverdana9pt"/>
              <w:rPr>
                <w:rFonts w:ascii="Lexend" w:hAnsi="Lexend"/>
                <w:sz w:val="22"/>
                <w:szCs w:val="22"/>
              </w:rPr>
            </w:pPr>
            <w:r w:rsidRPr="00090936">
              <w:rPr>
                <w:rFonts w:ascii="Lexend" w:hAnsi="Lexend"/>
                <w:sz w:val="22"/>
                <w:szCs w:val="22"/>
              </w:rPr>
              <w:t>Normal occupancy hours of building:</w:t>
            </w:r>
          </w:p>
          <w:p w14:paraId="25100581" w14:textId="77777777" w:rsidR="00090936" w:rsidRPr="00090936" w:rsidRDefault="00090936" w:rsidP="008409DC">
            <w:pPr>
              <w:pStyle w:val="Bodycopyverdana9pt"/>
              <w:rPr>
                <w:rFonts w:ascii="Lexend" w:hAnsi="Lexend"/>
                <w:sz w:val="22"/>
                <w:szCs w:val="22"/>
              </w:rPr>
            </w:pPr>
          </w:p>
        </w:tc>
        <w:tc>
          <w:tcPr>
            <w:tcW w:w="5780" w:type="dxa"/>
            <w:tcBorders>
              <w:top w:val="single" w:sz="4" w:space="0" w:color="auto"/>
              <w:left w:val="single" w:sz="4" w:space="0" w:color="auto"/>
              <w:bottom w:val="single" w:sz="4" w:space="0" w:color="auto"/>
              <w:right w:val="single" w:sz="4" w:space="0" w:color="auto"/>
            </w:tcBorders>
          </w:tcPr>
          <w:p w14:paraId="72AFEB65" w14:textId="77777777" w:rsidR="00090936" w:rsidRPr="00090936" w:rsidRDefault="00090936" w:rsidP="008409DC">
            <w:pPr>
              <w:pStyle w:val="Bodycopyverdana9pt"/>
              <w:rPr>
                <w:rFonts w:ascii="Lexend" w:hAnsi="Lexend"/>
                <w:sz w:val="22"/>
                <w:szCs w:val="22"/>
              </w:rPr>
            </w:pPr>
          </w:p>
        </w:tc>
      </w:tr>
      <w:tr w:rsidR="00090936" w:rsidRPr="00090936" w14:paraId="29775B34" w14:textId="77777777" w:rsidTr="008409DC">
        <w:tc>
          <w:tcPr>
            <w:tcW w:w="4068" w:type="dxa"/>
            <w:tcBorders>
              <w:top w:val="single" w:sz="4" w:space="0" w:color="auto"/>
              <w:left w:val="single" w:sz="4" w:space="0" w:color="auto"/>
              <w:bottom w:val="single" w:sz="4" w:space="0" w:color="auto"/>
              <w:right w:val="single" w:sz="4" w:space="0" w:color="auto"/>
            </w:tcBorders>
          </w:tcPr>
          <w:p w14:paraId="608E1CE8" w14:textId="77777777" w:rsidR="00090936" w:rsidRPr="00090936" w:rsidRDefault="00090936" w:rsidP="008409DC">
            <w:pPr>
              <w:pStyle w:val="Bodycopyverdana9pt"/>
              <w:rPr>
                <w:rFonts w:ascii="Lexend" w:hAnsi="Lexend"/>
                <w:sz w:val="22"/>
                <w:szCs w:val="22"/>
              </w:rPr>
            </w:pPr>
            <w:r w:rsidRPr="00090936">
              <w:rPr>
                <w:rFonts w:ascii="Lexend" w:hAnsi="Lexend"/>
                <w:sz w:val="22"/>
                <w:szCs w:val="22"/>
              </w:rPr>
              <w:t>Cleaning times:</w:t>
            </w:r>
          </w:p>
          <w:p w14:paraId="46F7D309" w14:textId="77777777" w:rsidR="00090936" w:rsidRPr="00090936" w:rsidRDefault="00090936" w:rsidP="008409DC">
            <w:pPr>
              <w:pStyle w:val="Bodycopyverdana9pt"/>
              <w:rPr>
                <w:rFonts w:ascii="Lexend" w:hAnsi="Lexend"/>
                <w:sz w:val="22"/>
                <w:szCs w:val="22"/>
              </w:rPr>
            </w:pPr>
          </w:p>
        </w:tc>
        <w:tc>
          <w:tcPr>
            <w:tcW w:w="5780" w:type="dxa"/>
            <w:tcBorders>
              <w:top w:val="single" w:sz="4" w:space="0" w:color="auto"/>
              <w:left w:val="single" w:sz="4" w:space="0" w:color="auto"/>
              <w:bottom w:val="single" w:sz="4" w:space="0" w:color="auto"/>
              <w:right w:val="single" w:sz="4" w:space="0" w:color="auto"/>
            </w:tcBorders>
          </w:tcPr>
          <w:p w14:paraId="2C67E98C" w14:textId="77777777" w:rsidR="00090936" w:rsidRPr="00090936" w:rsidRDefault="00090936" w:rsidP="008409DC">
            <w:pPr>
              <w:pStyle w:val="Bodycopyverdana9pt"/>
              <w:rPr>
                <w:rFonts w:ascii="Lexend" w:hAnsi="Lexend"/>
                <w:sz w:val="22"/>
                <w:szCs w:val="22"/>
              </w:rPr>
            </w:pPr>
          </w:p>
        </w:tc>
      </w:tr>
    </w:tbl>
    <w:p w14:paraId="62F2AE55" w14:textId="77777777" w:rsidR="00090936" w:rsidRPr="00090936" w:rsidRDefault="00090936" w:rsidP="00090936">
      <w:pPr>
        <w:jc w:val="both"/>
        <w:rPr>
          <w:rFonts w:cs="Lucida Sans Unicode"/>
          <w:color w:val="auto"/>
          <w:sz w:val="22"/>
          <w:szCs w:val="22"/>
        </w:rPr>
      </w:pPr>
    </w:p>
    <w:p w14:paraId="1316E7EC" w14:textId="653DF575" w:rsidR="00090936" w:rsidRPr="00090936" w:rsidRDefault="00090936" w:rsidP="00090936">
      <w:pPr>
        <w:jc w:val="both"/>
        <w:rPr>
          <w:rFonts w:cs="Lucida Sans Unicode"/>
          <w:color w:val="auto"/>
          <w:sz w:val="22"/>
          <w:szCs w:val="22"/>
        </w:rPr>
      </w:pPr>
    </w:p>
    <w:p w14:paraId="70CBF191" w14:textId="77777777" w:rsidR="00090936" w:rsidRPr="00090936" w:rsidRDefault="00090936" w:rsidP="00090936">
      <w:pPr>
        <w:pStyle w:val="Headinglevelthree"/>
        <w:rPr>
          <w:rFonts w:ascii="Lexend" w:hAnsi="Lexend"/>
          <w:color w:val="auto"/>
          <w:sz w:val="22"/>
          <w:szCs w:val="22"/>
        </w:rPr>
      </w:pPr>
      <w:r w:rsidRPr="00090936">
        <w:rPr>
          <w:rFonts w:ascii="Lexend" w:hAnsi="Lexend"/>
          <w:color w:val="auto"/>
          <w:sz w:val="22"/>
          <w:szCs w:val="22"/>
        </w:rPr>
        <w:t>2. Lighting</w:t>
      </w:r>
    </w:p>
    <w:p w14:paraId="5AFF47A7" w14:textId="4FA44D4F" w:rsidR="00090936" w:rsidRPr="00090936" w:rsidRDefault="00090936" w:rsidP="00090936">
      <w:pPr>
        <w:jc w:val="both"/>
        <w:rPr>
          <w:rFonts w:cs="Lucida Sans Unicode"/>
          <w:b/>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4"/>
        <w:gridCol w:w="4432"/>
      </w:tblGrid>
      <w:tr w:rsidR="00090936" w:rsidRPr="00090936" w14:paraId="1166FE5C" w14:textId="77777777" w:rsidTr="008409DC">
        <w:tc>
          <w:tcPr>
            <w:tcW w:w="4924" w:type="dxa"/>
            <w:tcBorders>
              <w:top w:val="single" w:sz="4" w:space="0" w:color="auto"/>
              <w:left w:val="single" w:sz="4" w:space="0" w:color="auto"/>
              <w:bottom w:val="single" w:sz="4" w:space="0" w:color="auto"/>
              <w:right w:val="single" w:sz="4" w:space="0" w:color="auto"/>
            </w:tcBorders>
          </w:tcPr>
          <w:p w14:paraId="0E6CB4CD" w14:textId="77777777" w:rsidR="00090936" w:rsidRPr="00090936" w:rsidRDefault="00090936" w:rsidP="008409DC">
            <w:pPr>
              <w:pStyle w:val="Bodycopyverdana9pt"/>
              <w:rPr>
                <w:rFonts w:ascii="Lexend" w:hAnsi="Lexend"/>
                <w:sz w:val="22"/>
                <w:szCs w:val="22"/>
              </w:rPr>
            </w:pPr>
            <w:proofErr w:type="gramStart"/>
            <w:r w:rsidRPr="00090936">
              <w:rPr>
                <w:rFonts w:ascii="Lexend" w:hAnsi="Lexend"/>
                <w:sz w:val="22"/>
                <w:szCs w:val="22"/>
              </w:rPr>
              <w:t>Are</w:t>
            </w:r>
            <w:proofErr w:type="gramEnd"/>
            <w:r w:rsidRPr="00090936">
              <w:rPr>
                <w:rFonts w:ascii="Lexend" w:hAnsi="Lexend"/>
                <w:sz w:val="22"/>
                <w:szCs w:val="22"/>
              </w:rPr>
              <w:t xml:space="preserve"> any tungsten lights present? Can they be replaced with compact fluorescents (energy saving bulbs) or LEDs? Look particularly in storerooms, </w:t>
            </w:r>
            <w:proofErr w:type="gramStart"/>
            <w:r w:rsidRPr="00090936">
              <w:rPr>
                <w:rFonts w:ascii="Lexend" w:hAnsi="Lexend"/>
                <w:sz w:val="22"/>
                <w:szCs w:val="22"/>
              </w:rPr>
              <w:t>uplighters</w:t>
            </w:r>
            <w:proofErr w:type="gramEnd"/>
            <w:r w:rsidRPr="00090936">
              <w:rPr>
                <w:rFonts w:ascii="Lexend" w:hAnsi="Lexend"/>
                <w:sz w:val="22"/>
                <w:szCs w:val="22"/>
              </w:rPr>
              <w:t xml:space="preserve">, desk lamps etc. </w:t>
            </w:r>
          </w:p>
          <w:p w14:paraId="7B60DBDC" w14:textId="77777777" w:rsidR="00090936" w:rsidRPr="00090936" w:rsidRDefault="00090936" w:rsidP="008409DC">
            <w:pPr>
              <w:pStyle w:val="Bodycopyverdana9pt"/>
              <w:rPr>
                <w:rFonts w:ascii="Lexend" w:hAnsi="Lexend"/>
                <w:sz w:val="22"/>
                <w:szCs w:val="22"/>
              </w:rPr>
            </w:pPr>
          </w:p>
        </w:tc>
        <w:tc>
          <w:tcPr>
            <w:tcW w:w="4924" w:type="dxa"/>
            <w:tcBorders>
              <w:top w:val="single" w:sz="4" w:space="0" w:color="auto"/>
              <w:left w:val="single" w:sz="4" w:space="0" w:color="auto"/>
              <w:bottom w:val="single" w:sz="4" w:space="0" w:color="auto"/>
              <w:right w:val="single" w:sz="4" w:space="0" w:color="auto"/>
            </w:tcBorders>
          </w:tcPr>
          <w:p w14:paraId="4DDF7A63" w14:textId="77777777" w:rsidR="00090936" w:rsidRPr="00090936" w:rsidRDefault="00090936" w:rsidP="008409DC">
            <w:pPr>
              <w:jc w:val="both"/>
              <w:rPr>
                <w:rFonts w:cs="Lucida Sans Unicode"/>
                <w:color w:val="auto"/>
                <w:sz w:val="22"/>
                <w:szCs w:val="22"/>
              </w:rPr>
            </w:pPr>
          </w:p>
        </w:tc>
      </w:tr>
      <w:tr w:rsidR="00090936" w:rsidRPr="00090936" w14:paraId="06FFF6E8" w14:textId="77777777" w:rsidTr="008409DC">
        <w:tc>
          <w:tcPr>
            <w:tcW w:w="4924" w:type="dxa"/>
            <w:tcBorders>
              <w:top w:val="single" w:sz="4" w:space="0" w:color="auto"/>
              <w:left w:val="single" w:sz="4" w:space="0" w:color="auto"/>
              <w:bottom w:val="single" w:sz="4" w:space="0" w:color="auto"/>
              <w:right w:val="single" w:sz="4" w:space="0" w:color="auto"/>
            </w:tcBorders>
          </w:tcPr>
          <w:p w14:paraId="3738D375" w14:textId="77777777" w:rsidR="00090936" w:rsidRPr="00090936" w:rsidRDefault="00090936" w:rsidP="008409DC">
            <w:pPr>
              <w:pStyle w:val="Bodycopyverdana9pt"/>
              <w:rPr>
                <w:rFonts w:ascii="Lexend" w:hAnsi="Lexend"/>
                <w:sz w:val="22"/>
                <w:szCs w:val="22"/>
              </w:rPr>
            </w:pPr>
            <w:r w:rsidRPr="00090936">
              <w:rPr>
                <w:rFonts w:ascii="Lexend" w:hAnsi="Lexend"/>
                <w:sz w:val="22"/>
                <w:szCs w:val="22"/>
              </w:rPr>
              <w:t xml:space="preserve">If there are several light switches, can they be labeled to make it more obvious which switches relate to which </w:t>
            </w:r>
            <w:proofErr w:type="gramStart"/>
            <w:r w:rsidRPr="00090936">
              <w:rPr>
                <w:rFonts w:ascii="Lexend" w:hAnsi="Lexend"/>
                <w:sz w:val="22"/>
                <w:szCs w:val="22"/>
              </w:rPr>
              <w:t>lights</w:t>
            </w:r>
            <w:proofErr w:type="gramEnd"/>
            <w:r w:rsidRPr="00090936">
              <w:rPr>
                <w:rFonts w:ascii="Lexend" w:hAnsi="Lexend"/>
                <w:sz w:val="22"/>
                <w:szCs w:val="22"/>
              </w:rPr>
              <w:t>?</w:t>
            </w:r>
          </w:p>
          <w:p w14:paraId="1A1506A6" w14:textId="77777777" w:rsidR="00090936" w:rsidRPr="00090936" w:rsidRDefault="00090936" w:rsidP="008409DC">
            <w:pPr>
              <w:pStyle w:val="Bodycopyverdana9pt"/>
              <w:rPr>
                <w:rFonts w:ascii="Lexend" w:hAnsi="Lexend"/>
                <w:sz w:val="22"/>
                <w:szCs w:val="22"/>
              </w:rPr>
            </w:pPr>
          </w:p>
        </w:tc>
        <w:tc>
          <w:tcPr>
            <w:tcW w:w="4924" w:type="dxa"/>
            <w:tcBorders>
              <w:top w:val="single" w:sz="4" w:space="0" w:color="auto"/>
              <w:left w:val="single" w:sz="4" w:space="0" w:color="auto"/>
              <w:bottom w:val="single" w:sz="4" w:space="0" w:color="auto"/>
              <w:right w:val="single" w:sz="4" w:space="0" w:color="auto"/>
            </w:tcBorders>
          </w:tcPr>
          <w:p w14:paraId="33ACCB4C" w14:textId="77777777" w:rsidR="00090936" w:rsidRPr="00090936" w:rsidRDefault="00090936" w:rsidP="008409DC">
            <w:pPr>
              <w:jc w:val="both"/>
              <w:rPr>
                <w:rFonts w:cs="Lucida Sans Unicode"/>
                <w:color w:val="auto"/>
                <w:sz w:val="22"/>
                <w:szCs w:val="22"/>
              </w:rPr>
            </w:pPr>
          </w:p>
        </w:tc>
      </w:tr>
      <w:tr w:rsidR="00090936" w:rsidRPr="00090936" w14:paraId="7B456C47" w14:textId="77777777" w:rsidTr="008409DC">
        <w:tc>
          <w:tcPr>
            <w:tcW w:w="4924" w:type="dxa"/>
            <w:tcBorders>
              <w:top w:val="single" w:sz="4" w:space="0" w:color="auto"/>
              <w:left w:val="single" w:sz="4" w:space="0" w:color="auto"/>
              <w:bottom w:val="single" w:sz="4" w:space="0" w:color="auto"/>
              <w:right w:val="single" w:sz="4" w:space="0" w:color="auto"/>
            </w:tcBorders>
          </w:tcPr>
          <w:p w14:paraId="24AFE305" w14:textId="47D32D88" w:rsidR="00090936" w:rsidRPr="00090936" w:rsidRDefault="00090936" w:rsidP="008409DC">
            <w:pPr>
              <w:pStyle w:val="Bodycopyverdana9pt"/>
              <w:rPr>
                <w:rFonts w:ascii="Lexend" w:hAnsi="Lexend"/>
                <w:sz w:val="22"/>
                <w:szCs w:val="22"/>
              </w:rPr>
            </w:pPr>
            <w:r w:rsidRPr="00090936">
              <w:rPr>
                <w:rFonts w:ascii="Lexend" w:hAnsi="Lexend"/>
                <w:sz w:val="22"/>
                <w:szCs w:val="22"/>
              </w:rPr>
              <w:t>Can lights be switched off to make use of daylight? (</w:t>
            </w:r>
            <w:r w:rsidR="00CC1CE9" w:rsidRPr="00090936">
              <w:rPr>
                <w:rFonts w:ascii="Lexend" w:hAnsi="Lexend"/>
                <w:sz w:val="22"/>
                <w:szCs w:val="22"/>
              </w:rPr>
              <w:t>e.g. Lights</w:t>
            </w:r>
            <w:r w:rsidRPr="00090936">
              <w:rPr>
                <w:rFonts w:ascii="Lexend" w:hAnsi="Lexend"/>
                <w:sz w:val="22"/>
                <w:szCs w:val="22"/>
              </w:rPr>
              <w:t xml:space="preserve"> parallel to windows or in corridors)</w:t>
            </w:r>
          </w:p>
          <w:p w14:paraId="0AA50E43" w14:textId="77777777" w:rsidR="00090936" w:rsidRPr="00090936" w:rsidRDefault="00090936" w:rsidP="008409DC">
            <w:pPr>
              <w:pStyle w:val="Bodycopyverdana9pt"/>
              <w:rPr>
                <w:rFonts w:ascii="Lexend" w:hAnsi="Lexend"/>
                <w:sz w:val="22"/>
                <w:szCs w:val="22"/>
              </w:rPr>
            </w:pPr>
          </w:p>
        </w:tc>
        <w:tc>
          <w:tcPr>
            <w:tcW w:w="4924" w:type="dxa"/>
            <w:tcBorders>
              <w:top w:val="single" w:sz="4" w:space="0" w:color="auto"/>
              <w:left w:val="single" w:sz="4" w:space="0" w:color="auto"/>
              <w:bottom w:val="single" w:sz="4" w:space="0" w:color="auto"/>
              <w:right w:val="single" w:sz="4" w:space="0" w:color="auto"/>
            </w:tcBorders>
          </w:tcPr>
          <w:p w14:paraId="7920D2D7" w14:textId="77777777" w:rsidR="00090936" w:rsidRPr="00090936" w:rsidRDefault="00090936" w:rsidP="008409DC">
            <w:pPr>
              <w:jc w:val="both"/>
              <w:rPr>
                <w:rFonts w:cs="Lucida Sans Unicode"/>
                <w:color w:val="auto"/>
                <w:sz w:val="22"/>
                <w:szCs w:val="22"/>
              </w:rPr>
            </w:pPr>
          </w:p>
        </w:tc>
      </w:tr>
      <w:tr w:rsidR="00090936" w:rsidRPr="00090936" w14:paraId="69BCDDCD" w14:textId="77777777" w:rsidTr="008409DC">
        <w:tc>
          <w:tcPr>
            <w:tcW w:w="4924" w:type="dxa"/>
            <w:tcBorders>
              <w:top w:val="single" w:sz="4" w:space="0" w:color="auto"/>
              <w:left w:val="single" w:sz="4" w:space="0" w:color="auto"/>
              <w:bottom w:val="single" w:sz="4" w:space="0" w:color="auto"/>
              <w:right w:val="single" w:sz="4" w:space="0" w:color="auto"/>
            </w:tcBorders>
          </w:tcPr>
          <w:p w14:paraId="3157C878" w14:textId="77777777" w:rsidR="00090936" w:rsidRPr="00090936" w:rsidRDefault="00090936" w:rsidP="008409DC">
            <w:pPr>
              <w:pStyle w:val="Bodycopyverdana9pt"/>
              <w:rPr>
                <w:rFonts w:ascii="Lexend" w:hAnsi="Lexend"/>
                <w:sz w:val="22"/>
                <w:szCs w:val="22"/>
              </w:rPr>
            </w:pPr>
            <w:r w:rsidRPr="00090936">
              <w:rPr>
                <w:rFonts w:ascii="Lexend" w:hAnsi="Lexend"/>
                <w:sz w:val="22"/>
                <w:szCs w:val="22"/>
              </w:rPr>
              <w:t xml:space="preserve">If space is intermittently occupied (e.g. </w:t>
            </w:r>
            <w:proofErr w:type="gramStart"/>
            <w:r w:rsidRPr="00090936">
              <w:rPr>
                <w:rFonts w:ascii="Lexend" w:hAnsi="Lexend"/>
                <w:sz w:val="22"/>
                <w:szCs w:val="22"/>
              </w:rPr>
              <w:t>store rooms</w:t>
            </w:r>
            <w:proofErr w:type="gramEnd"/>
            <w:r w:rsidRPr="00090936">
              <w:rPr>
                <w:rFonts w:ascii="Lexend" w:hAnsi="Lexend"/>
                <w:sz w:val="22"/>
                <w:szCs w:val="22"/>
              </w:rPr>
              <w:t xml:space="preserve">, toilets, kitchen areas, copying rooms, corridors) is there scope for automatic lighting controls? </w:t>
            </w:r>
          </w:p>
          <w:p w14:paraId="0FB273FF" w14:textId="77777777" w:rsidR="00090936" w:rsidRPr="00090936" w:rsidRDefault="00090936" w:rsidP="008409DC">
            <w:pPr>
              <w:pStyle w:val="Bodycopyverdana9pt"/>
              <w:rPr>
                <w:rFonts w:ascii="Lexend" w:hAnsi="Lexend"/>
                <w:sz w:val="22"/>
                <w:szCs w:val="22"/>
              </w:rPr>
            </w:pPr>
          </w:p>
        </w:tc>
        <w:tc>
          <w:tcPr>
            <w:tcW w:w="4924" w:type="dxa"/>
            <w:tcBorders>
              <w:top w:val="single" w:sz="4" w:space="0" w:color="auto"/>
              <w:left w:val="single" w:sz="4" w:space="0" w:color="auto"/>
              <w:bottom w:val="single" w:sz="4" w:space="0" w:color="auto"/>
              <w:right w:val="single" w:sz="4" w:space="0" w:color="auto"/>
            </w:tcBorders>
          </w:tcPr>
          <w:p w14:paraId="4C18AD4A" w14:textId="77777777" w:rsidR="00090936" w:rsidRPr="00090936" w:rsidRDefault="00090936" w:rsidP="008409DC">
            <w:pPr>
              <w:jc w:val="both"/>
              <w:rPr>
                <w:rFonts w:cs="Lucida Sans Unicode"/>
                <w:color w:val="auto"/>
                <w:sz w:val="22"/>
                <w:szCs w:val="22"/>
              </w:rPr>
            </w:pPr>
          </w:p>
        </w:tc>
      </w:tr>
      <w:tr w:rsidR="00090936" w:rsidRPr="00090936" w14:paraId="449FE4A0" w14:textId="77777777" w:rsidTr="008409DC">
        <w:tc>
          <w:tcPr>
            <w:tcW w:w="4924" w:type="dxa"/>
            <w:tcBorders>
              <w:top w:val="single" w:sz="4" w:space="0" w:color="auto"/>
              <w:left w:val="single" w:sz="4" w:space="0" w:color="auto"/>
              <w:bottom w:val="single" w:sz="4" w:space="0" w:color="auto"/>
              <w:right w:val="single" w:sz="4" w:space="0" w:color="auto"/>
            </w:tcBorders>
          </w:tcPr>
          <w:p w14:paraId="0D95ED39" w14:textId="77777777" w:rsidR="00090936" w:rsidRPr="00090936" w:rsidRDefault="00090936" w:rsidP="008409DC">
            <w:pPr>
              <w:pStyle w:val="Bodycopyverdana9pt"/>
              <w:rPr>
                <w:rFonts w:ascii="Lexend" w:hAnsi="Lexend"/>
                <w:sz w:val="22"/>
                <w:szCs w:val="22"/>
              </w:rPr>
            </w:pPr>
            <w:proofErr w:type="gramStart"/>
            <w:r w:rsidRPr="00090936">
              <w:rPr>
                <w:rFonts w:ascii="Lexend" w:hAnsi="Lexend"/>
                <w:sz w:val="22"/>
                <w:szCs w:val="22"/>
              </w:rPr>
              <w:t>Are</w:t>
            </w:r>
            <w:proofErr w:type="gramEnd"/>
            <w:r w:rsidRPr="00090936">
              <w:rPr>
                <w:rFonts w:ascii="Lexend" w:hAnsi="Lexend"/>
                <w:sz w:val="22"/>
                <w:szCs w:val="22"/>
              </w:rPr>
              <w:t xml:space="preserve"> any external lights on during daylight hours?</w:t>
            </w:r>
          </w:p>
          <w:p w14:paraId="4BBA5ED3" w14:textId="77777777" w:rsidR="00090936" w:rsidRPr="00090936" w:rsidRDefault="00090936" w:rsidP="008409DC">
            <w:pPr>
              <w:pStyle w:val="Bodycopyverdana9pt"/>
              <w:rPr>
                <w:rFonts w:ascii="Lexend" w:hAnsi="Lexend"/>
                <w:sz w:val="22"/>
                <w:szCs w:val="22"/>
              </w:rPr>
            </w:pPr>
          </w:p>
        </w:tc>
        <w:tc>
          <w:tcPr>
            <w:tcW w:w="4924" w:type="dxa"/>
            <w:tcBorders>
              <w:top w:val="single" w:sz="4" w:space="0" w:color="auto"/>
              <w:left w:val="single" w:sz="4" w:space="0" w:color="auto"/>
              <w:bottom w:val="single" w:sz="4" w:space="0" w:color="auto"/>
              <w:right w:val="single" w:sz="4" w:space="0" w:color="auto"/>
            </w:tcBorders>
          </w:tcPr>
          <w:p w14:paraId="47D4AA8E" w14:textId="77777777" w:rsidR="00090936" w:rsidRPr="00090936" w:rsidRDefault="00090936" w:rsidP="008409DC">
            <w:pPr>
              <w:jc w:val="both"/>
              <w:rPr>
                <w:rFonts w:cs="Lucida Sans Unicode"/>
                <w:color w:val="auto"/>
                <w:sz w:val="22"/>
                <w:szCs w:val="22"/>
              </w:rPr>
            </w:pPr>
          </w:p>
        </w:tc>
      </w:tr>
      <w:tr w:rsidR="00090936" w:rsidRPr="00090936" w14:paraId="418B4B97" w14:textId="77777777" w:rsidTr="008409DC">
        <w:tc>
          <w:tcPr>
            <w:tcW w:w="4924" w:type="dxa"/>
            <w:tcBorders>
              <w:top w:val="single" w:sz="4" w:space="0" w:color="auto"/>
              <w:left w:val="single" w:sz="4" w:space="0" w:color="auto"/>
              <w:bottom w:val="single" w:sz="4" w:space="0" w:color="auto"/>
              <w:right w:val="single" w:sz="4" w:space="0" w:color="auto"/>
            </w:tcBorders>
          </w:tcPr>
          <w:p w14:paraId="45129C33" w14:textId="77777777" w:rsidR="00090936" w:rsidRPr="00090936" w:rsidRDefault="00090936" w:rsidP="008409DC">
            <w:pPr>
              <w:pStyle w:val="Bodycopyverdana9pt"/>
              <w:rPr>
                <w:rFonts w:ascii="Lexend" w:hAnsi="Lexend"/>
                <w:sz w:val="22"/>
                <w:szCs w:val="22"/>
              </w:rPr>
            </w:pPr>
            <w:r w:rsidRPr="00090936">
              <w:rPr>
                <w:rFonts w:ascii="Lexend" w:hAnsi="Lexend"/>
                <w:sz w:val="22"/>
                <w:szCs w:val="22"/>
              </w:rPr>
              <w:t>Could the main overhead lighting be switched off and desk lamps used instead?</w:t>
            </w:r>
          </w:p>
          <w:p w14:paraId="75FF34B4" w14:textId="77777777" w:rsidR="00090936" w:rsidRPr="00090936" w:rsidRDefault="00090936" w:rsidP="008409DC">
            <w:pPr>
              <w:pStyle w:val="Bodycopyverdana9pt"/>
              <w:rPr>
                <w:rFonts w:ascii="Lexend" w:hAnsi="Lexend"/>
                <w:sz w:val="22"/>
                <w:szCs w:val="22"/>
              </w:rPr>
            </w:pPr>
          </w:p>
        </w:tc>
        <w:tc>
          <w:tcPr>
            <w:tcW w:w="4924" w:type="dxa"/>
            <w:tcBorders>
              <w:top w:val="single" w:sz="4" w:space="0" w:color="auto"/>
              <w:left w:val="single" w:sz="4" w:space="0" w:color="auto"/>
              <w:bottom w:val="single" w:sz="4" w:space="0" w:color="auto"/>
              <w:right w:val="single" w:sz="4" w:space="0" w:color="auto"/>
            </w:tcBorders>
          </w:tcPr>
          <w:p w14:paraId="5A95D7F9" w14:textId="77777777" w:rsidR="00090936" w:rsidRPr="00090936" w:rsidRDefault="00090936" w:rsidP="008409DC">
            <w:pPr>
              <w:jc w:val="both"/>
              <w:rPr>
                <w:rFonts w:cs="Lucida Sans Unicode"/>
                <w:color w:val="auto"/>
                <w:sz w:val="22"/>
                <w:szCs w:val="22"/>
              </w:rPr>
            </w:pPr>
          </w:p>
        </w:tc>
      </w:tr>
      <w:tr w:rsidR="00090936" w:rsidRPr="00090936" w14:paraId="483020BD" w14:textId="77777777" w:rsidTr="008409DC">
        <w:tc>
          <w:tcPr>
            <w:tcW w:w="4924" w:type="dxa"/>
            <w:tcBorders>
              <w:top w:val="single" w:sz="4" w:space="0" w:color="auto"/>
              <w:left w:val="single" w:sz="4" w:space="0" w:color="auto"/>
              <w:bottom w:val="single" w:sz="4" w:space="0" w:color="auto"/>
              <w:right w:val="single" w:sz="4" w:space="0" w:color="auto"/>
            </w:tcBorders>
          </w:tcPr>
          <w:p w14:paraId="17DFBB6C" w14:textId="77777777" w:rsidR="00090936" w:rsidRPr="00090936" w:rsidRDefault="00090936" w:rsidP="008409DC">
            <w:pPr>
              <w:pStyle w:val="Bodycopyverdana9pt"/>
              <w:rPr>
                <w:rFonts w:ascii="Lexend" w:hAnsi="Lexend"/>
                <w:sz w:val="22"/>
                <w:szCs w:val="22"/>
              </w:rPr>
            </w:pPr>
            <w:r w:rsidRPr="00090936">
              <w:rPr>
                <w:rFonts w:ascii="Lexend" w:hAnsi="Lexend"/>
                <w:sz w:val="22"/>
                <w:szCs w:val="22"/>
              </w:rPr>
              <w:t>Do any light fittings need cleaning?</w:t>
            </w:r>
          </w:p>
          <w:p w14:paraId="7D25D05C" w14:textId="77777777" w:rsidR="00090936" w:rsidRPr="00090936" w:rsidRDefault="00090936" w:rsidP="008409DC">
            <w:pPr>
              <w:pStyle w:val="Bodycopyverdana9pt"/>
              <w:rPr>
                <w:rFonts w:ascii="Lexend" w:hAnsi="Lexend"/>
                <w:sz w:val="22"/>
                <w:szCs w:val="22"/>
              </w:rPr>
            </w:pPr>
          </w:p>
        </w:tc>
        <w:tc>
          <w:tcPr>
            <w:tcW w:w="4924" w:type="dxa"/>
            <w:tcBorders>
              <w:top w:val="single" w:sz="4" w:space="0" w:color="auto"/>
              <w:left w:val="single" w:sz="4" w:space="0" w:color="auto"/>
              <w:bottom w:val="single" w:sz="4" w:space="0" w:color="auto"/>
              <w:right w:val="single" w:sz="4" w:space="0" w:color="auto"/>
            </w:tcBorders>
          </w:tcPr>
          <w:p w14:paraId="2EB7471E" w14:textId="77777777" w:rsidR="00090936" w:rsidRPr="00090936" w:rsidRDefault="00090936" w:rsidP="008409DC">
            <w:pPr>
              <w:jc w:val="both"/>
              <w:rPr>
                <w:rFonts w:cs="Lucida Sans Unicode"/>
                <w:color w:val="auto"/>
                <w:sz w:val="22"/>
                <w:szCs w:val="22"/>
              </w:rPr>
            </w:pPr>
          </w:p>
        </w:tc>
      </w:tr>
      <w:tr w:rsidR="00090936" w:rsidRPr="00090936" w14:paraId="7303C01B" w14:textId="77777777" w:rsidTr="008409DC">
        <w:tc>
          <w:tcPr>
            <w:tcW w:w="4924" w:type="dxa"/>
            <w:tcBorders>
              <w:top w:val="single" w:sz="4" w:space="0" w:color="auto"/>
              <w:left w:val="single" w:sz="4" w:space="0" w:color="auto"/>
              <w:bottom w:val="single" w:sz="4" w:space="0" w:color="auto"/>
              <w:right w:val="single" w:sz="4" w:space="0" w:color="auto"/>
            </w:tcBorders>
          </w:tcPr>
          <w:p w14:paraId="7964E080" w14:textId="77777777" w:rsidR="00090936" w:rsidRPr="00090936" w:rsidRDefault="00090936" w:rsidP="008409DC">
            <w:pPr>
              <w:pStyle w:val="Bodycopyverdana9pt"/>
              <w:rPr>
                <w:rFonts w:ascii="Lexend" w:hAnsi="Lexend"/>
                <w:sz w:val="22"/>
                <w:szCs w:val="22"/>
              </w:rPr>
            </w:pPr>
            <w:r w:rsidRPr="00090936">
              <w:rPr>
                <w:rFonts w:ascii="Lexend" w:hAnsi="Lexend"/>
                <w:sz w:val="22"/>
                <w:szCs w:val="22"/>
              </w:rPr>
              <w:t>Do windows and skylights need cleaning to allow in more natural light?</w:t>
            </w:r>
          </w:p>
          <w:p w14:paraId="2E0599A5" w14:textId="77777777" w:rsidR="00090936" w:rsidRPr="00090936" w:rsidRDefault="00090936" w:rsidP="008409DC">
            <w:pPr>
              <w:pStyle w:val="Bodycopyverdana9pt"/>
              <w:rPr>
                <w:rFonts w:ascii="Lexend" w:hAnsi="Lexend"/>
                <w:sz w:val="22"/>
                <w:szCs w:val="22"/>
              </w:rPr>
            </w:pPr>
          </w:p>
        </w:tc>
        <w:tc>
          <w:tcPr>
            <w:tcW w:w="4924" w:type="dxa"/>
            <w:tcBorders>
              <w:top w:val="single" w:sz="4" w:space="0" w:color="auto"/>
              <w:left w:val="single" w:sz="4" w:space="0" w:color="auto"/>
              <w:bottom w:val="single" w:sz="4" w:space="0" w:color="auto"/>
              <w:right w:val="single" w:sz="4" w:space="0" w:color="auto"/>
            </w:tcBorders>
          </w:tcPr>
          <w:p w14:paraId="27E40E42" w14:textId="77777777" w:rsidR="00090936" w:rsidRPr="00090936" w:rsidRDefault="00090936" w:rsidP="008409DC">
            <w:pPr>
              <w:jc w:val="both"/>
              <w:rPr>
                <w:rFonts w:cs="Lucida Sans Unicode"/>
                <w:color w:val="auto"/>
                <w:sz w:val="22"/>
                <w:szCs w:val="22"/>
              </w:rPr>
            </w:pPr>
          </w:p>
        </w:tc>
      </w:tr>
    </w:tbl>
    <w:p w14:paraId="71EDCC9C" w14:textId="4D0916E1" w:rsidR="00090936" w:rsidRPr="00090936" w:rsidRDefault="00090936" w:rsidP="00090936">
      <w:pPr>
        <w:jc w:val="both"/>
        <w:rPr>
          <w:rFonts w:cs="Lucida Sans Unicode"/>
          <w:color w:val="auto"/>
          <w:sz w:val="22"/>
          <w:szCs w:val="22"/>
        </w:rPr>
      </w:pPr>
    </w:p>
    <w:p w14:paraId="109B214E" w14:textId="3F2E4589" w:rsidR="00090936" w:rsidRPr="00090936" w:rsidRDefault="00090936" w:rsidP="00090936">
      <w:pPr>
        <w:pStyle w:val="Headinglevelthree"/>
        <w:rPr>
          <w:rFonts w:ascii="Lexend" w:hAnsi="Lexend"/>
          <w:color w:val="auto"/>
          <w:sz w:val="22"/>
          <w:szCs w:val="22"/>
        </w:rPr>
      </w:pPr>
      <w:r w:rsidRPr="00090936">
        <w:rPr>
          <w:rFonts w:ascii="Lexend" w:hAnsi="Lexend"/>
          <w:color w:val="auto"/>
          <w:sz w:val="22"/>
          <w:szCs w:val="22"/>
        </w:rPr>
        <w:t>3. Heating</w:t>
      </w:r>
    </w:p>
    <w:p w14:paraId="2A595B0B" w14:textId="77777777" w:rsidR="00090936" w:rsidRPr="00090936" w:rsidRDefault="00090936" w:rsidP="00090936">
      <w:pPr>
        <w:jc w:val="both"/>
        <w:rPr>
          <w:rFonts w:cs="Lucida Sans Unicode"/>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1"/>
        <w:gridCol w:w="4435"/>
      </w:tblGrid>
      <w:tr w:rsidR="00090936" w:rsidRPr="00090936" w14:paraId="2CDF4119" w14:textId="77777777" w:rsidTr="008409DC">
        <w:tc>
          <w:tcPr>
            <w:tcW w:w="4924" w:type="dxa"/>
            <w:tcBorders>
              <w:top w:val="single" w:sz="4" w:space="0" w:color="auto"/>
              <w:left w:val="single" w:sz="4" w:space="0" w:color="auto"/>
              <w:bottom w:val="single" w:sz="4" w:space="0" w:color="auto"/>
              <w:right w:val="single" w:sz="4" w:space="0" w:color="auto"/>
            </w:tcBorders>
          </w:tcPr>
          <w:p w14:paraId="41068731" w14:textId="77777777" w:rsidR="00090936" w:rsidRPr="00090936" w:rsidRDefault="00090936" w:rsidP="008409DC">
            <w:pPr>
              <w:pStyle w:val="Bodycopyverdana9pt"/>
              <w:rPr>
                <w:rFonts w:ascii="Lexend" w:hAnsi="Lexend"/>
                <w:sz w:val="22"/>
                <w:szCs w:val="22"/>
              </w:rPr>
            </w:pPr>
            <w:r w:rsidRPr="00090936">
              <w:rPr>
                <w:rFonts w:ascii="Lexend" w:hAnsi="Lexend"/>
                <w:sz w:val="22"/>
                <w:szCs w:val="22"/>
              </w:rPr>
              <w:t xml:space="preserve">What is the actual temperature in </w:t>
            </w:r>
            <w:proofErr w:type="gramStart"/>
            <w:r w:rsidRPr="00090936">
              <w:rPr>
                <w:rFonts w:ascii="Lexend" w:hAnsi="Lexend"/>
                <w:sz w:val="22"/>
                <w:szCs w:val="22"/>
              </w:rPr>
              <w:t>the space</w:t>
            </w:r>
            <w:proofErr w:type="gramEnd"/>
            <w:r w:rsidRPr="00090936">
              <w:rPr>
                <w:rFonts w:ascii="Lexend" w:hAnsi="Lexend"/>
                <w:sz w:val="22"/>
                <w:szCs w:val="22"/>
              </w:rPr>
              <w:t>?</w:t>
            </w:r>
          </w:p>
          <w:p w14:paraId="327D469B" w14:textId="77777777" w:rsidR="00090936" w:rsidRPr="00090936" w:rsidRDefault="00090936" w:rsidP="008409DC">
            <w:pPr>
              <w:pStyle w:val="Bodycopyverdana9pt"/>
              <w:rPr>
                <w:rFonts w:ascii="Lexend" w:hAnsi="Lexend"/>
                <w:sz w:val="22"/>
                <w:szCs w:val="22"/>
              </w:rPr>
            </w:pPr>
          </w:p>
        </w:tc>
        <w:tc>
          <w:tcPr>
            <w:tcW w:w="4924" w:type="dxa"/>
            <w:tcBorders>
              <w:top w:val="single" w:sz="4" w:space="0" w:color="auto"/>
              <w:left w:val="single" w:sz="4" w:space="0" w:color="auto"/>
              <w:bottom w:val="single" w:sz="4" w:space="0" w:color="auto"/>
              <w:right w:val="single" w:sz="4" w:space="0" w:color="auto"/>
            </w:tcBorders>
          </w:tcPr>
          <w:p w14:paraId="0B0A800E" w14:textId="77777777" w:rsidR="00090936" w:rsidRPr="00090936" w:rsidRDefault="00090936" w:rsidP="008409DC">
            <w:pPr>
              <w:pStyle w:val="Bodycopyverdana9pt"/>
              <w:rPr>
                <w:rFonts w:ascii="Lexend" w:hAnsi="Lexend"/>
                <w:sz w:val="22"/>
                <w:szCs w:val="22"/>
              </w:rPr>
            </w:pPr>
          </w:p>
        </w:tc>
      </w:tr>
      <w:tr w:rsidR="00090936" w:rsidRPr="00090936" w14:paraId="7E4F08E0" w14:textId="77777777" w:rsidTr="008409DC">
        <w:tc>
          <w:tcPr>
            <w:tcW w:w="4924" w:type="dxa"/>
            <w:tcBorders>
              <w:top w:val="single" w:sz="4" w:space="0" w:color="auto"/>
              <w:left w:val="single" w:sz="4" w:space="0" w:color="auto"/>
              <w:bottom w:val="single" w:sz="4" w:space="0" w:color="auto"/>
              <w:right w:val="single" w:sz="4" w:space="0" w:color="auto"/>
            </w:tcBorders>
          </w:tcPr>
          <w:p w14:paraId="0BD135C6" w14:textId="77777777" w:rsidR="00090936" w:rsidRPr="00090936" w:rsidRDefault="00090936" w:rsidP="008409DC">
            <w:pPr>
              <w:pStyle w:val="Bodycopyverdana9pt"/>
              <w:rPr>
                <w:rFonts w:ascii="Lexend" w:hAnsi="Lexend"/>
                <w:sz w:val="22"/>
                <w:szCs w:val="22"/>
              </w:rPr>
            </w:pPr>
            <w:r w:rsidRPr="00090936">
              <w:rPr>
                <w:rFonts w:ascii="Lexend" w:hAnsi="Lexend"/>
                <w:sz w:val="22"/>
                <w:szCs w:val="22"/>
              </w:rPr>
              <w:t>Does the temperature vary much during the day?</w:t>
            </w:r>
          </w:p>
          <w:p w14:paraId="7408B0A9" w14:textId="77777777" w:rsidR="00090936" w:rsidRPr="00090936" w:rsidRDefault="00090936" w:rsidP="008409DC">
            <w:pPr>
              <w:pStyle w:val="Bodycopyverdana9pt"/>
              <w:rPr>
                <w:rFonts w:ascii="Lexend" w:hAnsi="Lexend"/>
                <w:sz w:val="22"/>
                <w:szCs w:val="22"/>
              </w:rPr>
            </w:pPr>
          </w:p>
        </w:tc>
        <w:tc>
          <w:tcPr>
            <w:tcW w:w="4924" w:type="dxa"/>
            <w:tcBorders>
              <w:top w:val="single" w:sz="4" w:space="0" w:color="auto"/>
              <w:left w:val="single" w:sz="4" w:space="0" w:color="auto"/>
              <w:bottom w:val="single" w:sz="4" w:space="0" w:color="auto"/>
              <w:right w:val="single" w:sz="4" w:space="0" w:color="auto"/>
            </w:tcBorders>
          </w:tcPr>
          <w:p w14:paraId="0C6E4B65" w14:textId="77777777" w:rsidR="00090936" w:rsidRPr="00090936" w:rsidRDefault="00090936" w:rsidP="008409DC">
            <w:pPr>
              <w:pStyle w:val="Bodycopyverdana9pt"/>
              <w:rPr>
                <w:rFonts w:ascii="Lexend" w:hAnsi="Lexend"/>
                <w:sz w:val="22"/>
                <w:szCs w:val="22"/>
              </w:rPr>
            </w:pPr>
          </w:p>
        </w:tc>
      </w:tr>
      <w:tr w:rsidR="00090936" w:rsidRPr="00090936" w14:paraId="70CBBF11" w14:textId="77777777" w:rsidTr="008409DC">
        <w:tc>
          <w:tcPr>
            <w:tcW w:w="4924" w:type="dxa"/>
            <w:tcBorders>
              <w:top w:val="single" w:sz="4" w:space="0" w:color="auto"/>
              <w:left w:val="single" w:sz="4" w:space="0" w:color="auto"/>
              <w:bottom w:val="single" w:sz="4" w:space="0" w:color="auto"/>
              <w:right w:val="single" w:sz="4" w:space="0" w:color="auto"/>
            </w:tcBorders>
          </w:tcPr>
          <w:p w14:paraId="39147981" w14:textId="77777777" w:rsidR="00090936" w:rsidRPr="00090936" w:rsidRDefault="00090936" w:rsidP="008409DC">
            <w:pPr>
              <w:pStyle w:val="Bodycopyverdana9pt"/>
              <w:rPr>
                <w:rFonts w:ascii="Lexend" w:hAnsi="Lexend"/>
                <w:sz w:val="22"/>
                <w:szCs w:val="22"/>
              </w:rPr>
            </w:pPr>
            <w:r w:rsidRPr="00090936">
              <w:rPr>
                <w:rFonts w:ascii="Lexend" w:hAnsi="Lexend"/>
                <w:sz w:val="22"/>
                <w:szCs w:val="22"/>
              </w:rPr>
              <w:t>Do occupants complain it is too hot or too cold?</w:t>
            </w:r>
          </w:p>
          <w:p w14:paraId="618614B7" w14:textId="77777777" w:rsidR="00090936" w:rsidRPr="00090936" w:rsidRDefault="00090936" w:rsidP="008409DC">
            <w:pPr>
              <w:pStyle w:val="Bodycopyverdana9pt"/>
              <w:rPr>
                <w:rFonts w:ascii="Lexend" w:hAnsi="Lexend"/>
                <w:sz w:val="22"/>
                <w:szCs w:val="22"/>
              </w:rPr>
            </w:pPr>
          </w:p>
        </w:tc>
        <w:tc>
          <w:tcPr>
            <w:tcW w:w="4924" w:type="dxa"/>
            <w:tcBorders>
              <w:top w:val="single" w:sz="4" w:space="0" w:color="auto"/>
              <w:left w:val="single" w:sz="4" w:space="0" w:color="auto"/>
              <w:bottom w:val="single" w:sz="4" w:space="0" w:color="auto"/>
              <w:right w:val="single" w:sz="4" w:space="0" w:color="auto"/>
            </w:tcBorders>
          </w:tcPr>
          <w:p w14:paraId="6FD59BED" w14:textId="77777777" w:rsidR="00090936" w:rsidRPr="00090936" w:rsidRDefault="00090936" w:rsidP="008409DC">
            <w:pPr>
              <w:pStyle w:val="Bodycopyverdana9pt"/>
              <w:rPr>
                <w:rFonts w:ascii="Lexend" w:hAnsi="Lexend"/>
                <w:sz w:val="22"/>
                <w:szCs w:val="22"/>
              </w:rPr>
            </w:pPr>
          </w:p>
        </w:tc>
      </w:tr>
      <w:tr w:rsidR="00090936" w:rsidRPr="00090936" w14:paraId="74CF6006" w14:textId="77777777" w:rsidTr="008409DC">
        <w:tc>
          <w:tcPr>
            <w:tcW w:w="4924" w:type="dxa"/>
            <w:tcBorders>
              <w:top w:val="single" w:sz="4" w:space="0" w:color="auto"/>
              <w:left w:val="single" w:sz="4" w:space="0" w:color="auto"/>
              <w:bottom w:val="single" w:sz="4" w:space="0" w:color="auto"/>
              <w:right w:val="single" w:sz="4" w:space="0" w:color="auto"/>
            </w:tcBorders>
          </w:tcPr>
          <w:p w14:paraId="536DE5A3" w14:textId="77777777" w:rsidR="00090936" w:rsidRPr="00090936" w:rsidRDefault="00090936" w:rsidP="008409DC">
            <w:pPr>
              <w:pStyle w:val="Bodycopyverdana9pt"/>
              <w:rPr>
                <w:rFonts w:ascii="Lexend" w:hAnsi="Lexend"/>
                <w:sz w:val="22"/>
                <w:szCs w:val="22"/>
              </w:rPr>
            </w:pPr>
            <w:r w:rsidRPr="00090936">
              <w:rPr>
                <w:rFonts w:ascii="Lexend" w:hAnsi="Lexend"/>
                <w:sz w:val="22"/>
                <w:szCs w:val="22"/>
              </w:rPr>
              <w:t xml:space="preserve">If there are Thermostatic Radiator Valves (TRVs), are they set correctly? Do they </w:t>
            </w:r>
            <w:proofErr w:type="gramStart"/>
            <w:r w:rsidRPr="00090936">
              <w:rPr>
                <w:rFonts w:ascii="Lexend" w:hAnsi="Lexend"/>
                <w:sz w:val="22"/>
                <w:szCs w:val="22"/>
              </w:rPr>
              <w:t>actually work</w:t>
            </w:r>
            <w:proofErr w:type="gramEnd"/>
            <w:r w:rsidRPr="00090936">
              <w:rPr>
                <w:rFonts w:ascii="Lexend" w:hAnsi="Lexend"/>
                <w:sz w:val="22"/>
                <w:szCs w:val="22"/>
              </w:rPr>
              <w:t xml:space="preserve"> or are they broken?</w:t>
            </w:r>
          </w:p>
          <w:p w14:paraId="3A0F7ECC" w14:textId="77777777" w:rsidR="00090936" w:rsidRPr="00090936" w:rsidRDefault="00090936" w:rsidP="008409DC">
            <w:pPr>
              <w:pStyle w:val="Bodycopyverdana9pt"/>
              <w:rPr>
                <w:rFonts w:ascii="Lexend" w:hAnsi="Lexend"/>
                <w:sz w:val="22"/>
                <w:szCs w:val="22"/>
              </w:rPr>
            </w:pPr>
          </w:p>
        </w:tc>
        <w:tc>
          <w:tcPr>
            <w:tcW w:w="4924" w:type="dxa"/>
            <w:tcBorders>
              <w:top w:val="single" w:sz="4" w:space="0" w:color="auto"/>
              <w:left w:val="single" w:sz="4" w:space="0" w:color="auto"/>
              <w:bottom w:val="single" w:sz="4" w:space="0" w:color="auto"/>
              <w:right w:val="single" w:sz="4" w:space="0" w:color="auto"/>
            </w:tcBorders>
          </w:tcPr>
          <w:p w14:paraId="7F80371D" w14:textId="77777777" w:rsidR="00090936" w:rsidRPr="00090936" w:rsidRDefault="00090936" w:rsidP="008409DC">
            <w:pPr>
              <w:pStyle w:val="Bodycopyverdana9pt"/>
              <w:rPr>
                <w:rFonts w:ascii="Lexend" w:hAnsi="Lexend"/>
                <w:sz w:val="22"/>
                <w:szCs w:val="22"/>
              </w:rPr>
            </w:pPr>
          </w:p>
        </w:tc>
      </w:tr>
      <w:tr w:rsidR="00090936" w:rsidRPr="00090936" w14:paraId="270569C2" w14:textId="77777777" w:rsidTr="008409DC">
        <w:tc>
          <w:tcPr>
            <w:tcW w:w="4924" w:type="dxa"/>
            <w:tcBorders>
              <w:top w:val="single" w:sz="4" w:space="0" w:color="auto"/>
              <w:left w:val="single" w:sz="4" w:space="0" w:color="auto"/>
              <w:bottom w:val="single" w:sz="4" w:space="0" w:color="auto"/>
              <w:right w:val="single" w:sz="4" w:space="0" w:color="auto"/>
            </w:tcBorders>
          </w:tcPr>
          <w:p w14:paraId="52A3B632" w14:textId="77777777" w:rsidR="00090936" w:rsidRPr="00090936" w:rsidRDefault="00090936" w:rsidP="008409DC">
            <w:pPr>
              <w:pStyle w:val="Bodycopyverdana9pt"/>
              <w:rPr>
                <w:rFonts w:ascii="Lexend" w:hAnsi="Lexend"/>
                <w:sz w:val="22"/>
                <w:szCs w:val="22"/>
              </w:rPr>
            </w:pPr>
            <w:r w:rsidRPr="00090936">
              <w:rPr>
                <w:rFonts w:ascii="Lexend" w:hAnsi="Lexend"/>
                <w:sz w:val="22"/>
                <w:szCs w:val="22"/>
              </w:rPr>
              <w:lastRenderedPageBreak/>
              <w:t xml:space="preserve">Are radiators effective and </w:t>
            </w:r>
            <w:proofErr w:type="gramStart"/>
            <w:r w:rsidRPr="00090936">
              <w:rPr>
                <w:rFonts w:ascii="Lexend" w:hAnsi="Lexend"/>
                <w:sz w:val="22"/>
                <w:szCs w:val="22"/>
              </w:rPr>
              <w:t>giving</w:t>
            </w:r>
            <w:proofErr w:type="gramEnd"/>
            <w:r w:rsidRPr="00090936">
              <w:rPr>
                <w:rFonts w:ascii="Lexend" w:hAnsi="Lexend"/>
                <w:sz w:val="22"/>
                <w:szCs w:val="22"/>
              </w:rPr>
              <w:t xml:space="preserve"> consistent heat? They may need bleeding of air or maintenance to remove dust and sediment. </w:t>
            </w:r>
          </w:p>
          <w:p w14:paraId="6D918B48" w14:textId="77777777" w:rsidR="00090936" w:rsidRPr="00090936" w:rsidRDefault="00090936" w:rsidP="008409DC">
            <w:pPr>
              <w:pStyle w:val="Bodycopyverdana9pt"/>
              <w:rPr>
                <w:rFonts w:ascii="Lexend" w:hAnsi="Lexend"/>
                <w:sz w:val="22"/>
                <w:szCs w:val="22"/>
              </w:rPr>
            </w:pPr>
          </w:p>
        </w:tc>
        <w:tc>
          <w:tcPr>
            <w:tcW w:w="4924" w:type="dxa"/>
            <w:tcBorders>
              <w:top w:val="single" w:sz="4" w:space="0" w:color="auto"/>
              <w:left w:val="single" w:sz="4" w:space="0" w:color="auto"/>
              <w:bottom w:val="single" w:sz="4" w:space="0" w:color="auto"/>
              <w:right w:val="single" w:sz="4" w:space="0" w:color="auto"/>
            </w:tcBorders>
          </w:tcPr>
          <w:p w14:paraId="03993150" w14:textId="77777777" w:rsidR="00090936" w:rsidRPr="00090936" w:rsidRDefault="00090936" w:rsidP="008409DC">
            <w:pPr>
              <w:pStyle w:val="Bodycopyverdana9pt"/>
              <w:rPr>
                <w:rFonts w:ascii="Lexend" w:hAnsi="Lexend"/>
                <w:sz w:val="22"/>
                <w:szCs w:val="22"/>
              </w:rPr>
            </w:pPr>
          </w:p>
        </w:tc>
      </w:tr>
      <w:tr w:rsidR="00090936" w:rsidRPr="00090936" w14:paraId="41B438F2" w14:textId="77777777" w:rsidTr="008409DC">
        <w:tc>
          <w:tcPr>
            <w:tcW w:w="4924" w:type="dxa"/>
            <w:tcBorders>
              <w:top w:val="single" w:sz="4" w:space="0" w:color="auto"/>
              <w:left w:val="single" w:sz="4" w:space="0" w:color="auto"/>
              <w:bottom w:val="single" w:sz="4" w:space="0" w:color="auto"/>
              <w:right w:val="single" w:sz="4" w:space="0" w:color="auto"/>
            </w:tcBorders>
          </w:tcPr>
          <w:p w14:paraId="15B70AF3" w14:textId="77777777" w:rsidR="00090936" w:rsidRPr="00090936" w:rsidRDefault="00090936" w:rsidP="008409DC">
            <w:pPr>
              <w:pStyle w:val="Bodycopyverdana9pt"/>
              <w:rPr>
                <w:rFonts w:ascii="Lexend" w:hAnsi="Lexend"/>
                <w:sz w:val="22"/>
                <w:szCs w:val="22"/>
              </w:rPr>
            </w:pPr>
            <w:r w:rsidRPr="00090936">
              <w:rPr>
                <w:rFonts w:ascii="Lexend" w:hAnsi="Lexend"/>
                <w:sz w:val="22"/>
                <w:szCs w:val="22"/>
              </w:rPr>
              <w:t>If there is a room thermostat, is it correctly set?</w:t>
            </w:r>
          </w:p>
          <w:p w14:paraId="2A2BCD18" w14:textId="77777777" w:rsidR="00090936" w:rsidRPr="00090936" w:rsidRDefault="00090936" w:rsidP="008409DC">
            <w:pPr>
              <w:pStyle w:val="Bodycopyverdana9pt"/>
              <w:rPr>
                <w:rFonts w:ascii="Lexend" w:hAnsi="Lexend"/>
                <w:sz w:val="22"/>
                <w:szCs w:val="22"/>
              </w:rPr>
            </w:pPr>
          </w:p>
        </w:tc>
        <w:tc>
          <w:tcPr>
            <w:tcW w:w="4924" w:type="dxa"/>
            <w:tcBorders>
              <w:top w:val="single" w:sz="4" w:space="0" w:color="auto"/>
              <w:left w:val="single" w:sz="4" w:space="0" w:color="auto"/>
              <w:bottom w:val="single" w:sz="4" w:space="0" w:color="auto"/>
              <w:right w:val="single" w:sz="4" w:space="0" w:color="auto"/>
            </w:tcBorders>
          </w:tcPr>
          <w:p w14:paraId="6D67C9C3" w14:textId="77777777" w:rsidR="00090936" w:rsidRPr="00090936" w:rsidRDefault="00090936" w:rsidP="008409DC">
            <w:pPr>
              <w:pStyle w:val="Bodycopyverdana9pt"/>
              <w:rPr>
                <w:rFonts w:ascii="Lexend" w:hAnsi="Lexend"/>
                <w:sz w:val="22"/>
                <w:szCs w:val="22"/>
              </w:rPr>
            </w:pPr>
          </w:p>
        </w:tc>
      </w:tr>
      <w:tr w:rsidR="00090936" w:rsidRPr="00090936" w14:paraId="58E47DCA" w14:textId="77777777" w:rsidTr="008409DC">
        <w:tc>
          <w:tcPr>
            <w:tcW w:w="4924" w:type="dxa"/>
            <w:tcBorders>
              <w:top w:val="single" w:sz="4" w:space="0" w:color="auto"/>
              <w:left w:val="single" w:sz="4" w:space="0" w:color="auto"/>
              <w:bottom w:val="single" w:sz="4" w:space="0" w:color="auto"/>
              <w:right w:val="single" w:sz="4" w:space="0" w:color="auto"/>
            </w:tcBorders>
          </w:tcPr>
          <w:p w14:paraId="39F9868A" w14:textId="77777777" w:rsidR="00090936" w:rsidRPr="00090936" w:rsidRDefault="00090936" w:rsidP="008409DC">
            <w:pPr>
              <w:pStyle w:val="Bodycopyverdana9pt"/>
              <w:rPr>
                <w:rFonts w:ascii="Lexend" w:hAnsi="Lexend"/>
                <w:sz w:val="22"/>
                <w:szCs w:val="22"/>
              </w:rPr>
            </w:pPr>
            <w:r w:rsidRPr="00090936">
              <w:rPr>
                <w:rFonts w:ascii="Lexend" w:hAnsi="Lexend"/>
                <w:sz w:val="22"/>
                <w:szCs w:val="22"/>
              </w:rPr>
              <w:t>If the room tends to overheat, is there any bare pipework that could be insulated?</w:t>
            </w:r>
          </w:p>
          <w:p w14:paraId="34AB21D1" w14:textId="77777777" w:rsidR="00090936" w:rsidRPr="00090936" w:rsidRDefault="00090936" w:rsidP="008409DC">
            <w:pPr>
              <w:pStyle w:val="Bodycopyverdana9pt"/>
              <w:rPr>
                <w:rFonts w:ascii="Lexend" w:hAnsi="Lexend"/>
                <w:sz w:val="22"/>
                <w:szCs w:val="22"/>
              </w:rPr>
            </w:pPr>
          </w:p>
        </w:tc>
        <w:tc>
          <w:tcPr>
            <w:tcW w:w="4924" w:type="dxa"/>
            <w:tcBorders>
              <w:top w:val="single" w:sz="4" w:space="0" w:color="auto"/>
              <w:left w:val="single" w:sz="4" w:space="0" w:color="auto"/>
              <w:bottom w:val="single" w:sz="4" w:space="0" w:color="auto"/>
              <w:right w:val="single" w:sz="4" w:space="0" w:color="auto"/>
            </w:tcBorders>
          </w:tcPr>
          <w:p w14:paraId="243D25EB" w14:textId="77777777" w:rsidR="00090936" w:rsidRPr="00090936" w:rsidRDefault="00090936" w:rsidP="008409DC">
            <w:pPr>
              <w:pStyle w:val="Bodycopyverdana9pt"/>
              <w:rPr>
                <w:rFonts w:ascii="Lexend" w:hAnsi="Lexend"/>
                <w:sz w:val="22"/>
                <w:szCs w:val="22"/>
              </w:rPr>
            </w:pPr>
          </w:p>
        </w:tc>
      </w:tr>
      <w:tr w:rsidR="00090936" w:rsidRPr="00090936" w14:paraId="0DF4B404" w14:textId="77777777" w:rsidTr="008409DC">
        <w:tc>
          <w:tcPr>
            <w:tcW w:w="4924" w:type="dxa"/>
            <w:tcBorders>
              <w:top w:val="single" w:sz="4" w:space="0" w:color="auto"/>
              <w:left w:val="single" w:sz="4" w:space="0" w:color="auto"/>
              <w:bottom w:val="single" w:sz="4" w:space="0" w:color="auto"/>
              <w:right w:val="single" w:sz="4" w:space="0" w:color="auto"/>
            </w:tcBorders>
          </w:tcPr>
          <w:p w14:paraId="50BA8AEB" w14:textId="77777777" w:rsidR="00090936" w:rsidRPr="00090936" w:rsidRDefault="00090936" w:rsidP="008409DC">
            <w:pPr>
              <w:pStyle w:val="Bodycopyverdana9pt"/>
              <w:rPr>
                <w:rFonts w:ascii="Lexend" w:hAnsi="Lexend"/>
                <w:sz w:val="22"/>
                <w:szCs w:val="22"/>
              </w:rPr>
            </w:pPr>
            <w:r w:rsidRPr="00090936">
              <w:rPr>
                <w:rFonts w:ascii="Lexend" w:hAnsi="Lexend"/>
                <w:sz w:val="22"/>
                <w:szCs w:val="22"/>
              </w:rPr>
              <w:t>Are radiators blocked by boxes and furniture, restricting air circulation?</w:t>
            </w:r>
          </w:p>
          <w:p w14:paraId="1F703FBA" w14:textId="77777777" w:rsidR="00090936" w:rsidRPr="00090936" w:rsidRDefault="00090936" w:rsidP="008409DC">
            <w:pPr>
              <w:pStyle w:val="Bodycopyverdana9pt"/>
              <w:rPr>
                <w:rFonts w:ascii="Lexend" w:hAnsi="Lexend"/>
                <w:sz w:val="22"/>
                <w:szCs w:val="22"/>
              </w:rPr>
            </w:pPr>
          </w:p>
        </w:tc>
        <w:tc>
          <w:tcPr>
            <w:tcW w:w="4924" w:type="dxa"/>
            <w:tcBorders>
              <w:top w:val="single" w:sz="4" w:space="0" w:color="auto"/>
              <w:left w:val="single" w:sz="4" w:space="0" w:color="auto"/>
              <w:bottom w:val="single" w:sz="4" w:space="0" w:color="auto"/>
              <w:right w:val="single" w:sz="4" w:space="0" w:color="auto"/>
            </w:tcBorders>
          </w:tcPr>
          <w:p w14:paraId="30497AB1" w14:textId="77777777" w:rsidR="00090936" w:rsidRPr="00090936" w:rsidRDefault="00090936" w:rsidP="008409DC">
            <w:pPr>
              <w:pStyle w:val="Bodycopyverdana9pt"/>
              <w:rPr>
                <w:rFonts w:ascii="Lexend" w:hAnsi="Lexend"/>
                <w:sz w:val="22"/>
                <w:szCs w:val="22"/>
              </w:rPr>
            </w:pPr>
          </w:p>
        </w:tc>
      </w:tr>
      <w:tr w:rsidR="00090936" w:rsidRPr="00090936" w14:paraId="5501020E" w14:textId="77777777" w:rsidTr="008409DC">
        <w:tc>
          <w:tcPr>
            <w:tcW w:w="4924" w:type="dxa"/>
            <w:tcBorders>
              <w:top w:val="single" w:sz="4" w:space="0" w:color="auto"/>
              <w:left w:val="single" w:sz="4" w:space="0" w:color="auto"/>
              <w:bottom w:val="single" w:sz="4" w:space="0" w:color="auto"/>
              <w:right w:val="single" w:sz="4" w:space="0" w:color="auto"/>
            </w:tcBorders>
          </w:tcPr>
          <w:p w14:paraId="7FAABD83" w14:textId="77777777" w:rsidR="00090936" w:rsidRPr="00090936" w:rsidRDefault="00090936" w:rsidP="008409DC">
            <w:pPr>
              <w:pStyle w:val="Bodycopyverdana9pt"/>
              <w:rPr>
                <w:rFonts w:ascii="Lexend" w:hAnsi="Lexend"/>
                <w:sz w:val="22"/>
                <w:szCs w:val="22"/>
              </w:rPr>
            </w:pPr>
            <w:r w:rsidRPr="00090936">
              <w:rPr>
                <w:rFonts w:ascii="Lexend" w:hAnsi="Lexend"/>
                <w:sz w:val="22"/>
                <w:szCs w:val="22"/>
              </w:rPr>
              <w:t>Are portable electric heaters in use? If so, why is the heating system not adequate?</w:t>
            </w:r>
          </w:p>
          <w:p w14:paraId="54355668" w14:textId="77777777" w:rsidR="00090936" w:rsidRPr="00090936" w:rsidRDefault="00090936" w:rsidP="008409DC">
            <w:pPr>
              <w:pStyle w:val="Bodycopyverdana9pt"/>
              <w:rPr>
                <w:rFonts w:ascii="Lexend" w:hAnsi="Lexend"/>
                <w:sz w:val="22"/>
                <w:szCs w:val="22"/>
              </w:rPr>
            </w:pPr>
          </w:p>
        </w:tc>
        <w:tc>
          <w:tcPr>
            <w:tcW w:w="4924" w:type="dxa"/>
            <w:tcBorders>
              <w:top w:val="single" w:sz="4" w:space="0" w:color="auto"/>
              <w:left w:val="single" w:sz="4" w:space="0" w:color="auto"/>
              <w:bottom w:val="single" w:sz="4" w:space="0" w:color="auto"/>
              <w:right w:val="single" w:sz="4" w:space="0" w:color="auto"/>
            </w:tcBorders>
          </w:tcPr>
          <w:p w14:paraId="1D40AB86" w14:textId="77777777" w:rsidR="00090936" w:rsidRPr="00090936" w:rsidRDefault="00090936" w:rsidP="008409DC">
            <w:pPr>
              <w:pStyle w:val="Bodycopyverdana9pt"/>
              <w:rPr>
                <w:rFonts w:ascii="Lexend" w:hAnsi="Lexend"/>
                <w:sz w:val="22"/>
                <w:szCs w:val="22"/>
              </w:rPr>
            </w:pPr>
          </w:p>
        </w:tc>
      </w:tr>
      <w:tr w:rsidR="00090936" w:rsidRPr="00090936" w14:paraId="67A023D2" w14:textId="77777777" w:rsidTr="008409DC">
        <w:tc>
          <w:tcPr>
            <w:tcW w:w="4924" w:type="dxa"/>
            <w:tcBorders>
              <w:top w:val="single" w:sz="4" w:space="0" w:color="auto"/>
              <w:left w:val="single" w:sz="4" w:space="0" w:color="auto"/>
              <w:bottom w:val="single" w:sz="4" w:space="0" w:color="auto"/>
              <w:right w:val="single" w:sz="4" w:space="0" w:color="auto"/>
            </w:tcBorders>
          </w:tcPr>
          <w:p w14:paraId="22B8ACC7" w14:textId="77777777" w:rsidR="00090936" w:rsidRPr="00090936" w:rsidRDefault="00090936" w:rsidP="008409DC">
            <w:pPr>
              <w:pStyle w:val="Bodycopyverdana9pt"/>
              <w:rPr>
                <w:rFonts w:ascii="Lexend" w:hAnsi="Lexend"/>
                <w:sz w:val="22"/>
                <w:szCs w:val="22"/>
              </w:rPr>
            </w:pPr>
            <w:r w:rsidRPr="00090936">
              <w:rPr>
                <w:rFonts w:ascii="Lexend" w:hAnsi="Lexend"/>
                <w:sz w:val="22"/>
                <w:szCs w:val="22"/>
              </w:rPr>
              <w:t>If there are permanent electric heaters with individual temperature and time control, are they set correctly?</w:t>
            </w:r>
          </w:p>
          <w:p w14:paraId="21C91208" w14:textId="77777777" w:rsidR="00090936" w:rsidRPr="00090936" w:rsidRDefault="00090936" w:rsidP="008409DC">
            <w:pPr>
              <w:pStyle w:val="Bodycopyverdana9pt"/>
              <w:rPr>
                <w:rFonts w:ascii="Lexend" w:hAnsi="Lexend"/>
                <w:sz w:val="22"/>
                <w:szCs w:val="22"/>
              </w:rPr>
            </w:pPr>
          </w:p>
        </w:tc>
        <w:tc>
          <w:tcPr>
            <w:tcW w:w="4924" w:type="dxa"/>
            <w:tcBorders>
              <w:top w:val="single" w:sz="4" w:space="0" w:color="auto"/>
              <w:left w:val="single" w:sz="4" w:space="0" w:color="auto"/>
              <w:bottom w:val="single" w:sz="4" w:space="0" w:color="auto"/>
              <w:right w:val="single" w:sz="4" w:space="0" w:color="auto"/>
            </w:tcBorders>
          </w:tcPr>
          <w:p w14:paraId="39C5782D" w14:textId="77777777" w:rsidR="00090936" w:rsidRPr="00090936" w:rsidRDefault="00090936" w:rsidP="008409DC">
            <w:pPr>
              <w:pStyle w:val="Bodycopyverdana9pt"/>
              <w:rPr>
                <w:rFonts w:ascii="Lexend" w:hAnsi="Lexend"/>
                <w:sz w:val="22"/>
                <w:szCs w:val="22"/>
              </w:rPr>
            </w:pPr>
          </w:p>
        </w:tc>
      </w:tr>
      <w:tr w:rsidR="00090936" w:rsidRPr="00090936" w14:paraId="05D42601" w14:textId="77777777" w:rsidTr="008409DC">
        <w:tc>
          <w:tcPr>
            <w:tcW w:w="4924" w:type="dxa"/>
            <w:tcBorders>
              <w:top w:val="single" w:sz="4" w:space="0" w:color="auto"/>
              <w:left w:val="single" w:sz="4" w:space="0" w:color="auto"/>
              <w:bottom w:val="single" w:sz="4" w:space="0" w:color="auto"/>
              <w:right w:val="single" w:sz="4" w:space="0" w:color="auto"/>
            </w:tcBorders>
          </w:tcPr>
          <w:p w14:paraId="058B2874" w14:textId="77777777" w:rsidR="00090936" w:rsidRPr="00090936" w:rsidRDefault="00090936" w:rsidP="008409DC">
            <w:pPr>
              <w:pStyle w:val="Bodycopyverdana9pt"/>
              <w:rPr>
                <w:rFonts w:ascii="Lexend" w:hAnsi="Lexend"/>
                <w:sz w:val="22"/>
                <w:szCs w:val="22"/>
              </w:rPr>
            </w:pPr>
            <w:r w:rsidRPr="00090936">
              <w:rPr>
                <w:rFonts w:ascii="Lexend" w:hAnsi="Lexend"/>
                <w:sz w:val="22"/>
                <w:szCs w:val="22"/>
              </w:rPr>
              <w:t>Are external doors and windows closed when heating is on?</w:t>
            </w:r>
          </w:p>
          <w:p w14:paraId="469B929A" w14:textId="77777777" w:rsidR="00090936" w:rsidRPr="00090936" w:rsidRDefault="00090936" w:rsidP="008409DC">
            <w:pPr>
              <w:pStyle w:val="Bodycopyverdana9pt"/>
              <w:rPr>
                <w:rFonts w:ascii="Lexend" w:hAnsi="Lexend"/>
                <w:sz w:val="22"/>
                <w:szCs w:val="22"/>
              </w:rPr>
            </w:pPr>
          </w:p>
        </w:tc>
        <w:tc>
          <w:tcPr>
            <w:tcW w:w="4924" w:type="dxa"/>
            <w:tcBorders>
              <w:top w:val="single" w:sz="4" w:space="0" w:color="auto"/>
              <w:left w:val="single" w:sz="4" w:space="0" w:color="auto"/>
              <w:bottom w:val="single" w:sz="4" w:space="0" w:color="auto"/>
              <w:right w:val="single" w:sz="4" w:space="0" w:color="auto"/>
            </w:tcBorders>
          </w:tcPr>
          <w:p w14:paraId="5953FB14" w14:textId="77777777" w:rsidR="00090936" w:rsidRPr="00090936" w:rsidRDefault="00090936" w:rsidP="008409DC">
            <w:pPr>
              <w:pStyle w:val="Bodycopyverdana9pt"/>
              <w:rPr>
                <w:rFonts w:ascii="Lexend" w:hAnsi="Lexend"/>
                <w:sz w:val="22"/>
                <w:szCs w:val="22"/>
              </w:rPr>
            </w:pPr>
          </w:p>
        </w:tc>
      </w:tr>
      <w:tr w:rsidR="00090936" w:rsidRPr="00090936" w14:paraId="1F4175F9" w14:textId="77777777" w:rsidTr="008409DC">
        <w:tc>
          <w:tcPr>
            <w:tcW w:w="4924" w:type="dxa"/>
            <w:tcBorders>
              <w:top w:val="single" w:sz="4" w:space="0" w:color="auto"/>
              <w:left w:val="single" w:sz="4" w:space="0" w:color="auto"/>
              <w:bottom w:val="single" w:sz="4" w:space="0" w:color="auto"/>
              <w:right w:val="single" w:sz="4" w:space="0" w:color="auto"/>
            </w:tcBorders>
          </w:tcPr>
          <w:p w14:paraId="36C2B1E1" w14:textId="77777777" w:rsidR="00090936" w:rsidRPr="00090936" w:rsidRDefault="00090936" w:rsidP="008409DC">
            <w:pPr>
              <w:pStyle w:val="Bodycopyverdana9pt"/>
              <w:rPr>
                <w:rFonts w:ascii="Lexend" w:hAnsi="Lexend"/>
                <w:sz w:val="22"/>
                <w:szCs w:val="22"/>
              </w:rPr>
            </w:pPr>
            <w:r w:rsidRPr="00090936">
              <w:rPr>
                <w:rFonts w:ascii="Lexend" w:hAnsi="Lexend"/>
                <w:sz w:val="22"/>
                <w:szCs w:val="22"/>
              </w:rPr>
              <w:t xml:space="preserve">Are any </w:t>
            </w:r>
            <w:proofErr w:type="gramStart"/>
            <w:r w:rsidRPr="00090936">
              <w:rPr>
                <w:rFonts w:ascii="Lexend" w:hAnsi="Lexend"/>
                <w:sz w:val="22"/>
                <w:szCs w:val="22"/>
              </w:rPr>
              <w:t>window panes</w:t>
            </w:r>
            <w:proofErr w:type="gramEnd"/>
            <w:r w:rsidRPr="00090936">
              <w:rPr>
                <w:rFonts w:ascii="Lexend" w:hAnsi="Lexend"/>
                <w:sz w:val="22"/>
                <w:szCs w:val="22"/>
              </w:rPr>
              <w:t xml:space="preserve"> cracked or broken?</w:t>
            </w:r>
          </w:p>
          <w:p w14:paraId="662EE372" w14:textId="77777777" w:rsidR="00090936" w:rsidRPr="00090936" w:rsidRDefault="00090936" w:rsidP="008409DC">
            <w:pPr>
              <w:pStyle w:val="Bodycopyverdana9pt"/>
              <w:rPr>
                <w:rFonts w:ascii="Lexend" w:hAnsi="Lexend"/>
                <w:sz w:val="22"/>
                <w:szCs w:val="22"/>
              </w:rPr>
            </w:pPr>
          </w:p>
        </w:tc>
        <w:tc>
          <w:tcPr>
            <w:tcW w:w="4924" w:type="dxa"/>
            <w:tcBorders>
              <w:top w:val="single" w:sz="4" w:space="0" w:color="auto"/>
              <w:left w:val="single" w:sz="4" w:space="0" w:color="auto"/>
              <w:bottom w:val="single" w:sz="4" w:space="0" w:color="auto"/>
              <w:right w:val="single" w:sz="4" w:space="0" w:color="auto"/>
            </w:tcBorders>
          </w:tcPr>
          <w:p w14:paraId="2FD87D08" w14:textId="77777777" w:rsidR="00090936" w:rsidRPr="00090936" w:rsidRDefault="00090936" w:rsidP="008409DC">
            <w:pPr>
              <w:pStyle w:val="Bodycopyverdana9pt"/>
              <w:rPr>
                <w:rFonts w:ascii="Lexend" w:hAnsi="Lexend"/>
                <w:sz w:val="22"/>
                <w:szCs w:val="22"/>
              </w:rPr>
            </w:pPr>
          </w:p>
        </w:tc>
      </w:tr>
      <w:tr w:rsidR="00090936" w:rsidRPr="00090936" w14:paraId="0E67CEBE" w14:textId="77777777" w:rsidTr="008409DC">
        <w:tc>
          <w:tcPr>
            <w:tcW w:w="4924" w:type="dxa"/>
            <w:tcBorders>
              <w:top w:val="single" w:sz="4" w:space="0" w:color="auto"/>
              <w:left w:val="single" w:sz="4" w:space="0" w:color="auto"/>
              <w:bottom w:val="single" w:sz="4" w:space="0" w:color="auto"/>
              <w:right w:val="single" w:sz="4" w:space="0" w:color="auto"/>
            </w:tcBorders>
          </w:tcPr>
          <w:p w14:paraId="2D5791AC" w14:textId="77777777" w:rsidR="00090936" w:rsidRPr="00090936" w:rsidRDefault="00090936" w:rsidP="008409DC">
            <w:pPr>
              <w:pStyle w:val="Bodycopyverdana9pt"/>
              <w:rPr>
                <w:rFonts w:ascii="Lexend" w:hAnsi="Lexend"/>
                <w:sz w:val="22"/>
                <w:szCs w:val="22"/>
              </w:rPr>
            </w:pPr>
            <w:r w:rsidRPr="00090936">
              <w:rPr>
                <w:rFonts w:ascii="Lexend" w:hAnsi="Lexend"/>
                <w:sz w:val="22"/>
                <w:szCs w:val="22"/>
              </w:rPr>
              <w:t>Is there evidence of problems with double glazing (e.g. moisture between panes)?</w:t>
            </w:r>
          </w:p>
          <w:p w14:paraId="137C4084" w14:textId="77777777" w:rsidR="00090936" w:rsidRPr="00090936" w:rsidRDefault="00090936" w:rsidP="008409DC">
            <w:pPr>
              <w:pStyle w:val="Bodycopyverdana9pt"/>
              <w:rPr>
                <w:rFonts w:ascii="Lexend" w:hAnsi="Lexend"/>
                <w:sz w:val="22"/>
                <w:szCs w:val="22"/>
              </w:rPr>
            </w:pPr>
          </w:p>
        </w:tc>
        <w:tc>
          <w:tcPr>
            <w:tcW w:w="4924" w:type="dxa"/>
            <w:tcBorders>
              <w:top w:val="single" w:sz="4" w:space="0" w:color="auto"/>
              <w:left w:val="single" w:sz="4" w:space="0" w:color="auto"/>
              <w:bottom w:val="single" w:sz="4" w:space="0" w:color="auto"/>
              <w:right w:val="single" w:sz="4" w:space="0" w:color="auto"/>
            </w:tcBorders>
          </w:tcPr>
          <w:p w14:paraId="20C3B0F1" w14:textId="77777777" w:rsidR="00090936" w:rsidRPr="00090936" w:rsidRDefault="00090936" w:rsidP="008409DC">
            <w:pPr>
              <w:pStyle w:val="Bodycopyverdana9pt"/>
              <w:rPr>
                <w:rFonts w:ascii="Lexend" w:hAnsi="Lexend"/>
                <w:sz w:val="22"/>
                <w:szCs w:val="22"/>
              </w:rPr>
            </w:pPr>
          </w:p>
        </w:tc>
      </w:tr>
      <w:tr w:rsidR="00090936" w:rsidRPr="00090936" w14:paraId="2B0CAAF1" w14:textId="77777777" w:rsidTr="008409DC">
        <w:tc>
          <w:tcPr>
            <w:tcW w:w="4924" w:type="dxa"/>
            <w:tcBorders>
              <w:top w:val="single" w:sz="4" w:space="0" w:color="auto"/>
              <w:left w:val="single" w:sz="4" w:space="0" w:color="auto"/>
              <w:bottom w:val="single" w:sz="4" w:space="0" w:color="auto"/>
              <w:right w:val="single" w:sz="4" w:space="0" w:color="auto"/>
            </w:tcBorders>
          </w:tcPr>
          <w:p w14:paraId="3F73038C" w14:textId="77777777" w:rsidR="00090936" w:rsidRPr="00090936" w:rsidRDefault="00090936" w:rsidP="008409DC">
            <w:pPr>
              <w:pStyle w:val="Bodycopyverdana9pt"/>
              <w:rPr>
                <w:rFonts w:ascii="Lexend" w:hAnsi="Lexend"/>
                <w:sz w:val="22"/>
                <w:szCs w:val="22"/>
              </w:rPr>
            </w:pPr>
            <w:r w:rsidRPr="00090936">
              <w:rPr>
                <w:rFonts w:ascii="Lexend" w:hAnsi="Lexend"/>
                <w:sz w:val="22"/>
                <w:szCs w:val="22"/>
              </w:rPr>
              <w:t>Is there adequate draught proofing on windows and external doors?</w:t>
            </w:r>
          </w:p>
          <w:p w14:paraId="3A5BF85D" w14:textId="77777777" w:rsidR="00090936" w:rsidRPr="00090936" w:rsidRDefault="00090936" w:rsidP="008409DC">
            <w:pPr>
              <w:pStyle w:val="Bodycopyverdana9pt"/>
              <w:rPr>
                <w:rFonts w:ascii="Lexend" w:hAnsi="Lexend"/>
                <w:sz w:val="22"/>
                <w:szCs w:val="22"/>
              </w:rPr>
            </w:pPr>
          </w:p>
        </w:tc>
        <w:tc>
          <w:tcPr>
            <w:tcW w:w="4924" w:type="dxa"/>
            <w:tcBorders>
              <w:top w:val="single" w:sz="4" w:space="0" w:color="auto"/>
              <w:left w:val="single" w:sz="4" w:space="0" w:color="auto"/>
              <w:bottom w:val="single" w:sz="4" w:space="0" w:color="auto"/>
              <w:right w:val="single" w:sz="4" w:space="0" w:color="auto"/>
            </w:tcBorders>
          </w:tcPr>
          <w:p w14:paraId="7553CDD7" w14:textId="77777777" w:rsidR="00090936" w:rsidRPr="00090936" w:rsidRDefault="00090936" w:rsidP="008409DC">
            <w:pPr>
              <w:pStyle w:val="Bodycopyverdana9pt"/>
              <w:rPr>
                <w:rFonts w:ascii="Lexend" w:hAnsi="Lexend"/>
                <w:sz w:val="22"/>
                <w:szCs w:val="22"/>
              </w:rPr>
            </w:pPr>
          </w:p>
        </w:tc>
      </w:tr>
      <w:tr w:rsidR="00090936" w:rsidRPr="00090936" w14:paraId="6D98F73B" w14:textId="77777777" w:rsidTr="008409DC">
        <w:tc>
          <w:tcPr>
            <w:tcW w:w="4924" w:type="dxa"/>
            <w:tcBorders>
              <w:top w:val="single" w:sz="4" w:space="0" w:color="auto"/>
              <w:left w:val="single" w:sz="4" w:space="0" w:color="auto"/>
              <w:bottom w:val="single" w:sz="4" w:space="0" w:color="auto"/>
              <w:right w:val="single" w:sz="4" w:space="0" w:color="auto"/>
            </w:tcBorders>
          </w:tcPr>
          <w:p w14:paraId="2006A084" w14:textId="77777777" w:rsidR="00090936" w:rsidRPr="00090936" w:rsidRDefault="00090936" w:rsidP="008409DC">
            <w:pPr>
              <w:pStyle w:val="Bodycopyverdana9pt"/>
              <w:rPr>
                <w:rFonts w:ascii="Lexend" w:hAnsi="Lexend"/>
                <w:sz w:val="22"/>
                <w:szCs w:val="22"/>
              </w:rPr>
            </w:pPr>
            <w:r w:rsidRPr="00090936">
              <w:rPr>
                <w:rFonts w:ascii="Lexend" w:hAnsi="Lexend"/>
                <w:sz w:val="22"/>
                <w:szCs w:val="22"/>
              </w:rPr>
              <w:t>If there is a roof space, is it insulated?</w:t>
            </w:r>
          </w:p>
          <w:p w14:paraId="3948ADF0" w14:textId="77777777" w:rsidR="00090936" w:rsidRPr="00090936" w:rsidRDefault="00090936" w:rsidP="008409DC">
            <w:pPr>
              <w:pStyle w:val="Bodycopyverdana9pt"/>
              <w:rPr>
                <w:rFonts w:ascii="Lexend" w:hAnsi="Lexend"/>
                <w:sz w:val="22"/>
                <w:szCs w:val="22"/>
              </w:rPr>
            </w:pPr>
          </w:p>
        </w:tc>
        <w:tc>
          <w:tcPr>
            <w:tcW w:w="4924" w:type="dxa"/>
            <w:tcBorders>
              <w:top w:val="single" w:sz="4" w:space="0" w:color="auto"/>
              <w:left w:val="single" w:sz="4" w:space="0" w:color="auto"/>
              <w:bottom w:val="single" w:sz="4" w:space="0" w:color="auto"/>
              <w:right w:val="single" w:sz="4" w:space="0" w:color="auto"/>
            </w:tcBorders>
          </w:tcPr>
          <w:p w14:paraId="34459CB1" w14:textId="77777777" w:rsidR="00090936" w:rsidRPr="00090936" w:rsidRDefault="00090936" w:rsidP="008409DC">
            <w:pPr>
              <w:pStyle w:val="Bodycopyverdana9pt"/>
              <w:rPr>
                <w:rFonts w:ascii="Lexend" w:hAnsi="Lexend"/>
                <w:sz w:val="22"/>
                <w:szCs w:val="22"/>
              </w:rPr>
            </w:pPr>
          </w:p>
        </w:tc>
      </w:tr>
      <w:tr w:rsidR="00090936" w:rsidRPr="00090936" w14:paraId="59A5662E" w14:textId="77777777" w:rsidTr="008409DC">
        <w:tc>
          <w:tcPr>
            <w:tcW w:w="4924" w:type="dxa"/>
            <w:tcBorders>
              <w:top w:val="single" w:sz="4" w:space="0" w:color="auto"/>
              <w:left w:val="single" w:sz="4" w:space="0" w:color="auto"/>
              <w:bottom w:val="single" w:sz="4" w:space="0" w:color="auto"/>
              <w:right w:val="single" w:sz="4" w:space="0" w:color="auto"/>
            </w:tcBorders>
          </w:tcPr>
          <w:p w14:paraId="205196D6" w14:textId="77777777" w:rsidR="00090936" w:rsidRPr="00090936" w:rsidRDefault="00090936" w:rsidP="008409DC">
            <w:pPr>
              <w:pStyle w:val="Bodycopyverdana9pt"/>
              <w:rPr>
                <w:rFonts w:ascii="Lexend" w:hAnsi="Lexend" w:cs="Arial"/>
                <w:sz w:val="22"/>
                <w:szCs w:val="22"/>
              </w:rPr>
            </w:pPr>
            <w:r w:rsidRPr="00090936">
              <w:rPr>
                <w:rFonts w:ascii="Lexend" w:hAnsi="Lexend" w:cs="Arial"/>
                <w:sz w:val="22"/>
                <w:szCs w:val="22"/>
              </w:rPr>
              <w:t>Are blinds closed at the end of the day during winter to cut down on heat loss?</w:t>
            </w:r>
          </w:p>
          <w:p w14:paraId="751441B7" w14:textId="77777777" w:rsidR="00090936" w:rsidRPr="00090936" w:rsidRDefault="00090936" w:rsidP="008409DC">
            <w:pPr>
              <w:pStyle w:val="Bodycopyverdana9pt"/>
              <w:rPr>
                <w:rFonts w:ascii="Lexend" w:hAnsi="Lexend"/>
                <w:sz w:val="22"/>
                <w:szCs w:val="22"/>
              </w:rPr>
            </w:pPr>
          </w:p>
        </w:tc>
        <w:tc>
          <w:tcPr>
            <w:tcW w:w="4924" w:type="dxa"/>
            <w:tcBorders>
              <w:top w:val="single" w:sz="4" w:space="0" w:color="auto"/>
              <w:left w:val="single" w:sz="4" w:space="0" w:color="auto"/>
              <w:bottom w:val="single" w:sz="4" w:space="0" w:color="auto"/>
              <w:right w:val="single" w:sz="4" w:space="0" w:color="auto"/>
            </w:tcBorders>
          </w:tcPr>
          <w:p w14:paraId="252A0F9B" w14:textId="77777777" w:rsidR="00090936" w:rsidRPr="00090936" w:rsidRDefault="00090936" w:rsidP="008409DC">
            <w:pPr>
              <w:pStyle w:val="Bodycopyverdana9pt"/>
              <w:rPr>
                <w:rFonts w:ascii="Lexend" w:hAnsi="Lexend"/>
                <w:sz w:val="22"/>
                <w:szCs w:val="22"/>
              </w:rPr>
            </w:pPr>
          </w:p>
        </w:tc>
      </w:tr>
      <w:tr w:rsidR="00090936" w:rsidRPr="00090936" w14:paraId="0D25C45E" w14:textId="77777777" w:rsidTr="008409DC">
        <w:tc>
          <w:tcPr>
            <w:tcW w:w="4924" w:type="dxa"/>
            <w:tcBorders>
              <w:top w:val="single" w:sz="4" w:space="0" w:color="auto"/>
              <w:left w:val="single" w:sz="4" w:space="0" w:color="auto"/>
              <w:bottom w:val="single" w:sz="4" w:space="0" w:color="auto"/>
              <w:right w:val="single" w:sz="4" w:space="0" w:color="auto"/>
            </w:tcBorders>
          </w:tcPr>
          <w:p w14:paraId="394DC761" w14:textId="77777777" w:rsidR="00090936" w:rsidRPr="00090936" w:rsidRDefault="00090936" w:rsidP="008409DC">
            <w:pPr>
              <w:pStyle w:val="Bodycopyverdana9pt"/>
              <w:rPr>
                <w:rFonts w:ascii="Lexend" w:hAnsi="Lexend" w:cs="Arial"/>
                <w:sz w:val="22"/>
                <w:szCs w:val="22"/>
              </w:rPr>
            </w:pPr>
            <w:r w:rsidRPr="00090936">
              <w:rPr>
                <w:rFonts w:ascii="Lexend" w:hAnsi="Lexend" w:cs="Arial"/>
                <w:sz w:val="22"/>
                <w:szCs w:val="22"/>
              </w:rPr>
              <w:t>Is heating or air conditioning left on in unused spaces, such as cupboards, corridors?</w:t>
            </w:r>
          </w:p>
          <w:p w14:paraId="77E6B7D1" w14:textId="77777777" w:rsidR="00090936" w:rsidRPr="00090936" w:rsidRDefault="00090936" w:rsidP="008409DC">
            <w:pPr>
              <w:pStyle w:val="Bodycopyverdana9pt"/>
              <w:rPr>
                <w:rFonts w:ascii="Lexend" w:hAnsi="Lexend" w:cs="Arial"/>
                <w:sz w:val="22"/>
                <w:szCs w:val="22"/>
              </w:rPr>
            </w:pPr>
          </w:p>
        </w:tc>
        <w:tc>
          <w:tcPr>
            <w:tcW w:w="4924" w:type="dxa"/>
            <w:tcBorders>
              <w:top w:val="single" w:sz="4" w:space="0" w:color="auto"/>
              <w:left w:val="single" w:sz="4" w:space="0" w:color="auto"/>
              <w:bottom w:val="single" w:sz="4" w:space="0" w:color="auto"/>
              <w:right w:val="single" w:sz="4" w:space="0" w:color="auto"/>
            </w:tcBorders>
          </w:tcPr>
          <w:p w14:paraId="6926B61F" w14:textId="77777777" w:rsidR="00090936" w:rsidRPr="00090936" w:rsidRDefault="00090936" w:rsidP="008409DC">
            <w:pPr>
              <w:pStyle w:val="Bodycopyverdana9pt"/>
              <w:rPr>
                <w:rFonts w:ascii="Lexend" w:hAnsi="Lexend"/>
                <w:sz w:val="22"/>
                <w:szCs w:val="22"/>
              </w:rPr>
            </w:pPr>
          </w:p>
        </w:tc>
      </w:tr>
    </w:tbl>
    <w:p w14:paraId="7CEAFC59" w14:textId="77777777" w:rsidR="00090936" w:rsidRPr="00090936" w:rsidRDefault="00090936" w:rsidP="00090936">
      <w:pPr>
        <w:jc w:val="both"/>
        <w:rPr>
          <w:rFonts w:cs="Lucida Sans Unicode"/>
          <w:b/>
          <w:color w:val="auto"/>
          <w:sz w:val="22"/>
          <w:szCs w:val="22"/>
        </w:rPr>
      </w:pPr>
    </w:p>
    <w:p w14:paraId="5DDFD6FE" w14:textId="35B0A5E4" w:rsidR="00090936" w:rsidRPr="00090936" w:rsidRDefault="00090936" w:rsidP="00090936">
      <w:pPr>
        <w:jc w:val="both"/>
        <w:rPr>
          <w:rFonts w:cs="Lucida Sans Unicode"/>
          <w:b/>
          <w:color w:val="auto"/>
          <w:sz w:val="22"/>
          <w:szCs w:val="22"/>
        </w:rPr>
      </w:pPr>
    </w:p>
    <w:p w14:paraId="6F47C76E" w14:textId="43D6546C" w:rsidR="00090936" w:rsidRPr="00090936" w:rsidRDefault="00090936" w:rsidP="00090936">
      <w:pPr>
        <w:pStyle w:val="Headinglevelthree"/>
        <w:rPr>
          <w:rFonts w:ascii="Lexend" w:hAnsi="Lexend"/>
          <w:color w:val="auto"/>
          <w:sz w:val="22"/>
          <w:szCs w:val="22"/>
        </w:rPr>
      </w:pPr>
      <w:r w:rsidRPr="00090936">
        <w:rPr>
          <w:rFonts w:ascii="Lexend" w:hAnsi="Lexend"/>
          <w:color w:val="auto"/>
          <w:sz w:val="22"/>
          <w:szCs w:val="22"/>
        </w:rPr>
        <w:t>4. Cooling and ventilation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9"/>
        <w:gridCol w:w="4437"/>
      </w:tblGrid>
      <w:tr w:rsidR="00090936" w:rsidRPr="00090936" w14:paraId="59D722BE" w14:textId="77777777" w:rsidTr="00DD7A83">
        <w:tc>
          <w:tcPr>
            <w:tcW w:w="4579" w:type="dxa"/>
            <w:tcBorders>
              <w:top w:val="single" w:sz="4" w:space="0" w:color="auto"/>
              <w:left w:val="single" w:sz="4" w:space="0" w:color="auto"/>
              <w:bottom w:val="single" w:sz="4" w:space="0" w:color="auto"/>
              <w:right w:val="single" w:sz="4" w:space="0" w:color="auto"/>
            </w:tcBorders>
          </w:tcPr>
          <w:p w14:paraId="29D0DAF1" w14:textId="77777777" w:rsidR="00090936" w:rsidRPr="00090936" w:rsidRDefault="00090936" w:rsidP="008409DC">
            <w:pPr>
              <w:pStyle w:val="Bodycopyverdana9pt"/>
              <w:rPr>
                <w:rFonts w:ascii="Lexend" w:hAnsi="Lexend"/>
                <w:sz w:val="22"/>
                <w:szCs w:val="22"/>
              </w:rPr>
            </w:pPr>
            <w:r w:rsidRPr="00090936">
              <w:rPr>
                <w:rFonts w:ascii="Lexend" w:hAnsi="Lexend"/>
                <w:sz w:val="22"/>
                <w:szCs w:val="22"/>
              </w:rPr>
              <w:lastRenderedPageBreak/>
              <w:t>If there is air conditioning with local controls, make sure it is only on when necessary. Is it obvious how to control it? What temperature is it set to?</w:t>
            </w:r>
          </w:p>
          <w:p w14:paraId="4C6C20EC" w14:textId="77777777" w:rsidR="00090936" w:rsidRPr="00090936" w:rsidRDefault="00090936" w:rsidP="008409DC">
            <w:pPr>
              <w:pStyle w:val="Bodycopyverdana9pt"/>
              <w:rPr>
                <w:rFonts w:ascii="Lexend" w:hAnsi="Lexend"/>
                <w:sz w:val="22"/>
                <w:szCs w:val="22"/>
              </w:rPr>
            </w:pPr>
          </w:p>
        </w:tc>
        <w:tc>
          <w:tcPr>
            <w:tcW w:w="4437" w:type="dxa"/>
            <w:tcBorders>
              <w:top w:val="single" w:sz="4" w:space="0" w:color="auto"/>
              <w:left w:val="single" w:sz="4" w:space="0" w:color="auto"/>
              <w:bottom w:val="single" w:sz="4" w:space="0" w:color="auto"/>
              <w:right w:val="single" w:sz="4" w:space="0" w:color="auto"/>
            </w:tcBorders>
          </w:tcPr>
          <w:p w14:paraId="6B37E19D" w14:textId="77777777" w:rsidR="00090936" w:rsidRPr="00090936" w:rsidRDefault="00090936" w:rsidP="008409DC">
            <w:pPr>
              <w:jc w:val="both"/>
              <w:rPr>
                <w:rFonts w:cs="Lucida Sans Unicode"/>
                <w:b/>
                <w:color w:val="auto"/>
                <w:sz w:val="22"/>
                <w:szCs w:val="22"/>
              </w:rPr>
            </w:pPr>
          </w:p>
        </w:tc>
      </w:tr>
      <w:tr w:rsidR="00090936" w:rsidRPr="00090936" w14:paraId="60CF818E" w14:textId="77777777" w:rsidTr="00DD7A83">
        <w:tc>
          <w:tcPr>
            <w:tcW w:w="4579" w:type="dxa"/>
            <w:tcBorders>
              <w:top w:val="single" w:sz="4" w:space="0" w:color="auto"/>
              <w:left w:val="single" w:sz="4" w:space="0" w:color="auto"/>
              <w:bottom w:val="single" w:sz="4" w:space="0" w:color="auto"/>
              <w:right w:val="single" w:sz="4" w:space="0" w:color="auto"/>
            </w:tcBorders>
          </w:tcPr>
          <w:p w14:paraId="2D5CC3A4" w14:textId="77777777" w:rsidR="00090936" w:rsidRPr="00090936" w:rsidRDefault="00090936" w:rsidP="008409DC">
            <w:pPr>
              <w:pStyle w:val="Bodycopyverdana9pt"/>
              <w:rPr>
                <w:rFonts w:ascii="Lexend" w:hAnsi="Lexend"/>
                <w:sz w:val="22"/>
                <w:szCs w:val="22"/>
              </w:rPr>
            </w:pPr>
            <w:r w:rsidRPr="00090936">
              <w:rPr>
                <w:rFonts w:ascii="Lexend" w:hAnsi="Lexend"/>
                <w:sz w:val="22"/>
                <w:szCs w:val="22"/>
              </w:rPr>
              <w:t>Is air conditioning running at the same time as heating?</w:t>
            </w:r>
          </w:p>
          <w:p w14:paraId="5ACA44A4" w14:textId="77777777" w:rsidR="00090936" w:rsidRPr="00090936" w:rsidRDefault="00090936" w:rsidP="008409DC">
            <w:pPr>
              <w:pStyle w:val="Bodycopyverdana9pt"/>
              <w:rPr>
                <w:rFonts w:ascii="Lexend" w:hAnsi="Lexend"/>
                <w:sz w:val="22"/>
                <w:szCs w:val="22"/>
              </w:rPr>
            </w:pPr>
          </w:p>
        </w:tc>
        <w:tc>
          <w:tcPr>
            <w:tcW w:w="4437" w:type="dxa"/>
            <w:tcBorders>
              <w:top w:val="single" w:sz="4" w:space="0" w:color="auto"/>
              <w:left w:val="single" w:sz="4" w:space="0" w:color="auto"/>
              <w:bottom w:val="single" w:sz="4" w:space="0" w:color="auto"/>
              <w:right w:val="single" w:sz="4" w:space="0" w:color="auto"/>
            </w:tcBorders>
          </w:tcPr>
          <w:p w14:paraId="1CB82E28" w14:textId="77777777" w:rsidR="00090936" w:rsidRPr="00090936" w:rsidRDefault="00090936" w:rsidP="008409DC">
            <w:pPr>
              <w:jc w:val="both"/>
              <w:rPr>
                <w:rFonts w:cs="Lucida Sans Unicode"/>
                <w:b/>
                <w:color w:val="auto"/>
                <w:sz w:val="22"/>
                <w:szCs w:val="22"/>
              </w:rPr>
            </w:pPr>
          </w:p>
        </w:tc>
      </w:tr>
      <w:tr w:rsidR="00090936" w:rsidRPr="00090936" w14:paraId="21FFE73C" w14:textId="77777777" w:rsidTr="00DD7A83">
        <w:tc>
          <w:tcPr>
            <w:tcW w:w="4579" w:type="dxa"/>
            <w:tcBorders>
              <w:top w:val="single" w:sz="4" w:space="0" w:color="auto"/>
              <w:left w:val="single" w:sz="4" w:space="0" w:color="auto"/>
              <w:bottom w:val="single" w:sz="4" w:space="0" w:color="auto"/>
              <w:right w:val="single" w:sz="4" w:space="0" w:color="auto"/>
            </w:tcBorders>
          </w:tcPr>
          <w:p w14:paraId="13AA1A4D" w14:textId="77777777" w:rsidR="00090936" w:rsidRPr="00090936" w:rsidRDefault="00090936" w:rsidP="008409DC">
            <w:pPr>
              <w:pStyle w:val="Bodycopyverdana9pt"/>
              <w:rPr>
                <w:rFonts w:ascii="Lexend" w:hAnsi="Lexend"/>
                <w:sz w:val="22"/>
                <w:szCs w:val="22"/>
              </w:rPr>
            </w:pPr>
            <w:r w:rsidRPr="00090936">
              <w:rPr>
                <w:rFonts w:ascii="Lexend" w:hAnsi="Lexend"/>
                <w:sz w:val="22"/>
                <w:szCs w:val="22"/>
              </w:rPr>
              <w:t>Could the building make better use of the sun/shade to heat/cool the building? Perhaps by closing blinds or fitting reflective film to windows which reduce solar gain? Remember, unnecessary lights and electrical equipment also produce heat.</w:t>
            </w:r>
          </w:p>
          <w:p w14:paraId="7FBFBD28" w14:textId="77777777" w:rsidR="00090936" w:rsidRPr="00090936" w:rsidRDefault="00090936" w:rsidP="008409DC">
            <w:pPr>
              <w:pStyle w:val="Bodycopyverdana9pt"/>
              <w:rPr>
                <w:rFonts w:ascii="Lexend" w:hAnsi="Lexend"/>
                <w:sz w:val="22"/>
                <w:szCs w:val="22"/>
              </w:rPr>
            </w:pPr>
          </w:p>
        </w:tc>
        <w:tc>
          <w:tcPr>
            <w:tcW w:w="4437" w:type="dxa"/>
            <w:tcBorders>
              <w:top w:val="single" w:sz="4" w:space="0" w:color="auto"/>
              <w:left w:val="single" w:sz="4" w:space="0" w:color="auto"/>
              <w:bottom w:val="single" w:sz="4" w:space="0" w:color="auto"/>
              <w:right w:val="single" w:sz="4" w:space="0" w:color="auto"/>
            </w:tcBorders>
          </w:tcPr>
          <w:p w14:paraId="79C8A8C8" w14:textId="77777777" w:rsidR="00090936" w:rsidRPr="00090936" w:rsidRDefault="00090936" w:rsidP="008409DC">
            <w:pPr>
              <w:jc w:val="both"/>
              <w:rPr>
                <w:rFonts w:cs="Lucida Sans Unicode"/>
                <w:b/>
                <w:color w:val="auto"/>
                <w:sz w:val="22"/>
                <w:szCs w:val="22"/>
              </w:rPr>
            </w:pPr>
          </w:p>
        </w:tc>
      </w:tr>
      <w:tr w:rsidR="00090936" w:rsidRPr="00090936" w14:paraId="349A1E51" w14:textId="77777777" w:rsidTr="00DD7A83">
        <w:tc>
          <w:tcPr>
            <w:tcW w:w="4579" w:type="dxa"/>
            <w:tcBorders>
              <w:top w:val="single" w:sz="4" w:space="0" w:color="auto"/>
              <w:left w:val="single" w:sz="4" w:space="0" w:color="auto"/>
              <w:bottom w:val="single" w:sz="4" w:space="0" w:color="auto"/>
              <w:right w:val="single" w:sz="4" w:space="0" w:color="auto"/>
            </w:tcBorders>
          </w:tcPr>
          <w:p w14:paraId="7156B5E5" w14:textId="77777777" w:rsidR="00090936" w:rsidRPr="00090936" w:rsidRDefault="00090936" w:rsidP="008409DC">
            <w:pPr>
              <w:pStyle w:val="Bodycopyverdana9pt"/>
              <w:rPr>
                <w:rFonts w:ascii="Lexend" w:hAnsi="Lexend"/>
                <w:sz w:val="22"/>
                <w:szCs w:val="22"/>
              </w:rPr>
            </w:pPr>
            <w:r w:rsidRPr="00090936">
              <w:rPr>
                <w:rFonts w:ascii="Lexend" w:hAnsi="Lexend"/>
                <w:sz w:val="22"/>
                <w:szCs w:val="22"/>
              </w:rPr>
              <w:t>Are all external doors and windows closed when air conditioning is on?</w:t>
            </w:r>
          </w:p>
          <w:p w14:paraId="268D0EE0" w14:textId="77777777" w:rsidR="00090936" w:rsidRPr="00090936" w:rsidRDefault="00090936" w:rsidP="008409DC">
            <w:pPr>
              <w:pStyle w:val="Bodycopyverdana9pt"/>
              <w:rPr>
                <w:rFonts w:ascii="Lexend" w:hAnsi="Lexend"/>
                <w:sz w:val="22"/>
                <w:szCs w:val="22"/>
              </w:rPr>
            </w:pPr>
          </w:p>
        </w:tc>
        <w:tc>
          <w:tcPr>
            <w:tcW w:w="4437" w:type="dxa"/>
            <w:tcBorders>
              <w:top w:val="single" w:sz="4" w:space="0" w:color="auto"/>
              <w:left w:val="single" w:sz="4" w:space="0" w:color="auto"/>
              <w:bottom w:val="single" w:sz="4" w:space="0" w:color="auto"/>
              <w:right w:val="single" w:sz="4" w:space="0" w:color="auto"/>
            </w:tcBorders>
          </w:tcPr>
          <w:p w14:paraId="0C806472" w14:textId="77777777" w:rsidR="00090936" w:rsidRPr="00090936" w:rsidRDefault="00090936" w:rsidP="008409DC">
            <w:pPr>
              <w:jc w:val="both"/>
              <w:rPr>
                <w:rFonts w:cs="Lucida Sans Unicode"/>
                <w:b/>
                <w:color w:val="auto"/>
                <w:sz w:val="22"/>
                <w:szCs w:val="22"/>
              </w:rPr>
            </w:pPr>
          </w:p>
        </w:tc>
      </w:tr>
      <w:tr w:rsidR="00090936" w:rsidRPr="00090936" w14:paraId="00359CDB" w14:textId="77777777" w:rsidTr="00DD7A83">
        <w:tc>
          <w:tcPr>
            <w:tcW w:w="4579" w:type="dxa"/>
            <w:tcBorders>
              <w:top w:val="single" w:sz="4" w:space="0" w:color="auto"/>
              <w:left w:val="single" w:sz="4" w:space="0" w:color="auto"/>
              <w:bottom w:val="single" w:sz="4" w:space="0" w:color="auto"/>
              <w:right w:val="single" w:sz="4" w:space="0" w:color="auto"/>
            </w:tcBorders>
          </w:tcPr>
          <w:p w14:paraId="1789C60C" w14:textId="77777777" w:rsidR="00090936" w:rsidRPr="00090936" w:rsidRDefault="00090936" w:rsidP="008409DC">
            <w:pPr>
              <w:pStyle w:val="Bodycopyverdana9pt"/>
              <w:rPr>
                <w:rFonts w:ascii="Lexend" w:hAnsi="Lexend" w:cs="Univers"/>
                <w:sz w:val="22"/>
                <w:szCs w:val="22"/>
                <w:lang w:val="en-GB" w:eastAsia="en-GB"/>
              </w:rPr>
            </w:pPr>
            <w:r w:rsidRPr="00090936">
              <w:rPr>
                <w:rFonts w:ascii="Lexend" w:hAnsi="Lexend" w:cs="Univers"/>
                <w:sz w:val="22"/>
                <w:szCs w:val="22"/>
                <w:lang w:val="en-GB" w:eastAsia="en-GB"/>
              </w:rPr>
              <w:t>Are you making the most of natural ventilation? Opening windows overnight in the summer, where it doesn’t present a security risk, will help cool the building down and reduce the need for air conditioning.</w:t>
            </w:r>
          </w:p>
          <w:p w14:paraId="1B7F6BD1" w14:textId="77777777" w:rsidR="00090936" w:rsidRPr="00090936" w:rsidRDefault="00090936" w:rsidP="008409DC">
            <w:pPr>
              <w:pStyle w:val="Bodycopyverdana9pt"/>
              <w:rPr>
                <w:rFonts w:ascii="Lexend" w:hAnsi="Lexend"/>
                <w:sz w:val="22"/>
                <w:szCs w:val="22"/>
                <w:lang w:val="en-GB"/>
              </w:rPr>
            </w:pPr>
          </w:p>
        </w:tc>
        <w:tc>
          <w:tcPr>
            <w:tcW w:w="4437" w:type="dxa"/>
            <w:tcBorders>
              <w:top w:val="single" w:sz="4" w:space="0" w:color="auto"/>
              <w:left w:val="single" w:sz="4" w:space="0" w:color="auto"/>
              <w:bottom w:val="single" w:sz="4" w:space="0" w:color="auto"/>
              <w:right w:val="single" w:sz="4" w:space="0" w:color="auto"/>
            </w:tcBorders>
          </w:tcPr>
          <w:p w14:paraId="0257DFE9" w14:textId="77777777" w:rsidR="00090936" w:rsidRPr="00090936" w:rsidRDefault="00090936" w:rsidP="008409DC">
            <w:pPr>
              <w:jc w:val="both"/>
              <w:rPr>
                <w:rFonts w:cs="Lucida Sans Unicode"/>
                <w:b/>
                <w:color w:val="auto"/>
                <w:sz w:val="22"/>
                <w:szCs w:val="22"/>
              </w:rPr>
            </w:pPr>
          </w:p>
        </w:tc>
      </w:tr>
      <w:tr w:rsidR="00090936" w:rsidRPr="00090936" w14:paraId="37C1D8B0" w14:textId="77777777" w:rsidTr="00DD7A83">
        <w:tc>
          <w:tcPr>
            <w:tcW w:w="4579" w:type="dxa"/>
            <w:tcBorders>
              <w:top w:val="single" w:sz="4" w:space="0" w:color="auto"/>
              <w:left w:val="single" w:sz="4" w:space="0" w:color="auto"/>
              <w:bottom w:val="single" w:sz="4" w:space="0" w:color="auto"/>
              <w:right w:val="single" w:sz="4" w:space="0" w:color="auto"/>
            </w:tcBorders>
          </w:tcPr>
          <w:p w14:paraId="23CF1B4F" w14:textId="77777777" w:rsidR="00090936" w:rsidRPr="00090936" w:rsidRDefault="00090936" w:rsidP="008409DC">
            <w:pPr>
              <w:pStyle w:val="Bodycopyverdana9pt"/>
              <w:rPr>
                <w:rFonts w:ascii="Lexend" w:hAnsi="Lexend" w:cs="Arial"/>
                <w:sz w:val="22"/>
                <w:szCs w:val="22"/>
              </w:rPr>
            </w:pPr>
            <w:r w:rsidRPr="00090936">
              <w:rPr>
                <w:rFonts w:ascii="Lexend" w:hAnsi="Lexend" w:cs="Arial"/>
                <w:sz w:val="22"/>
                <w:szCs w:val="22"/>
              </w:rPr>
              <w:t xml:space="preserve">Is heating or air conditioning on in unused spaces, such as </w:t>
            </w:r>
            <w:proofErr w:type="gramStart"/>
            <w:r w:rsidRPr="00090936">
              <w:rPr>
                <w:rFonts w:ascii="Lexend" w:hAnsi="Lexend" w:cs="Arial"/>
                <w:sz w:val="22"/>
                <w:szCs w:val="22"/>
              </w:rPr>
              <w:t>cupboards,</w:t>
            </w:r>
            <w:proofErr w:type="gramEnd"/>
            <w:r w:rsidRPr="00090936">
              <w:rPr>
                <w:rFonts w:ascii="Lexend" w:hAnsi="Lexend" w:cs="Arial"/>
                <w:sz w:val="22"/>
                <w:szCs w:val="22"/>
              </w:rPr>
              <w:t xml:space="preserve"> corridors?</w:t>
            </w:r>
          </w:p>
          <w:p w14:paraId="5B577471" w14:textId="77777777" w:rsidR="00090936" w:rsidRPr="00090936" w:rsidRDefault="00090936" w:rsidP="008409DC">
            <w:pPr>
              <w:pStyle w:val="Bodycopyverdana9pt"/>
              <w:rPr>
                <w:rFonts w:ascii="Lexend" w:hAnsi="Lexend" w:cs="Univers"/>
                <w:sz w:val="22"/>
                <w:szCs w:val="22"/>
                <w:lang w:val="en-GB" w:eastAsia="en-GB"/>
              </w:rPr>
            </w:pPr>
          </w:p>
        </w:tc>
        <w:tc>
          <w:tcPr>
            <w:tcW w:w="4437" w:type="dxa"/>
            <w:tcBorders>
              <w:top w:val="single" w:sz="4" w:space="0" w:color="auto"/>
              <w:left w:val="single" w:sz="4" w:space="0" w:color="auto"/>
              <w:bottom w:val="single" w:sz="4" w:space="0" w:color="auto"/>
              <w:right w:val="single" w:sz="4" w:space="0" w:color="auto"/>
            </w:tcBorders>
          </w:tcPr>
          <w:p w14:paraId="451AFF52" w14:textId="77777777" w:rsidR="00090936" w:rsidRPr="00090936" w:rsidRDefault="00090936" w:rsidP="008409DC">
            <w:pPr>
              <w:jc w:val="both"/>
              <w:rPr>
                <w:rFonts w:cs="Lucida Sans Unicode"/>
                <w:b/>
                <w:color w:val="auto"/>
                <w:sz w:val="22"/>
                <w:szCs w:val="22"/>
              </w:rPr>
            </w:pPr>
          </w:p>
        </w:tc>
      </w:tr>
    </w:tbl>
    <w:p w14:paraId="22A2A0FF" w14:textId="77777777" w:rsidR="00090936" w:rsidRPr="00090936" w:rsidRDefault="00090936" w:rsidP="00090936">
      <w:pPr>
        <w:jc w:val="both"/>
        <w:rPr>
          <w:rFonts w:cs="Lucida Sans Unicode"/>
          <w:b/>
          <w:color w:val="auto"/>
          <w:sz w:val="22"/>
          <w:szCs w:val="22"/>
        </w:rPr>
      </w:pPr>
    </w:p>
    <w:p w14:paraId="54070DEF" w14:textId="77777777" w:rsidR="00090936" w:rsidRPr="00090936" w:rsidRDefault="00090936" w:rsidP="00090936">
      <w:pPr>
        <w:pStyle w:val="Headinglevelthree"/>
        <w:rPr>
          <w:rFonts w:ascii="Lexend" w:hAnsi="Lexend"/>
          <w:color w:val="auto"/>
          <w:sz w:val="22"/>
          <w:szCs w:val="22"/>
        </w:rPr>
      </w:pPr>
      <w:r w:rsidRPr="00090936">
        <w:rPr>
          <w:rFonts w:ascii="Lexend" w:hAnsi="Lexend"/>
          <w:color w:val="auto"/>
          <w:sz w:val="22"/>
          <w:szCs w:val="22"/>
        </w:rPr>
        <w:t>5. Electrical equipment</w:t>
      </w:r>
    </w:p>
    <w:p w14:paraId="2DAE659D" w14:textId="77777777" w:rsidR="00090936" w:rsidRPr="00090936" w:rsidRDefault="00090936" w:rsidP="00090936">
      <w:pPr>
        <w:jc w:val="both"/>
        <w:rPr>
          <w:rFonts w:cs="Lucida Sans Unicode"/>
          <w:b/>
          <w:color w:val="auto"/>
          <w:sz w:val="22"/>
          <w:szCs w:val="22"/>
        </w:rPr>
      </w:pPr>
    </w:p>
    <w:tbl>
      <w:tblPr>
        <w:tblW w:w="9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4"/>
        <w:gridCol w:w="4924"/>
      </w:tblGrid>
      <w:tr w:rsidR="00090936" w:rsidRPr="00090936" w14:paraId="7C62F214" w14:textId="77777777" w:rsidTr="008409DC">
        <w:tc>
          <w:tcPr>
            <w:tcW w:w="4924" w:type="dxa"/>
            <w:tcBorders>
              <w:top w:val="single" w:sz="4" w:space="0" w:color="auto"/>
              <w:left w:val="single" w:sz="4" w:space="0" w:color="auto"/>
              <w:bottom w:val="single" w:sz="4" w:space="0" w:color="auto"/>
              <w:right w:val="single" w:sz="4" w:space="0" w:color="auto"/>
            </w:tcBorders>
          </w:tcPr>
          <w:p w14:paraId="167CFF12" w14:textId="77777777" w:rsidR="00090936" w:rsidRPr="00090936" w:rsidRDefault="00090936" w:rsidP="008409DC">
            <w:pPr>
              <w:pStyle w:val="Bodycopyverdana9pt"/>
              <w:rPr>
                <w:rFonts w:ascii="Lexend" w:hAnsi="Lexend"/>
                <w:sz w:val="22"/>
                <w:szCs w:val="22"/>
              </w:rPr>
            </w:pPr>
            <w:r w:rsidRPr="00090936">
              <w:rPr>
                <w:rFonts w:ascii="Lexend" w:hAnsi="Lexend"/>
                <w:sz w:val="22"/>
                <w:szCs w:val="22"/>
              </w:rPr>
              <w:t>Are computers, printers, photocopiers and other equipment switched off at the end of the day?</w:t>
            </w:r>
          </w:p>
          <w:p w14:paraId="54521082" w14:textId="77777777" w:rsidR="00090936" w:rsidRPr="00090936" w:rsidRDefault="00090936" w:rsidP="008409DC">
            <w:pPr>
              <w:pStyle w:val="Bodycopyverdana9pt"/>
              <w:rPr>
                <w:rFonts w:ascii="Lexend" w:hAnsi="Lexend"/>
                <w:sz w:val="22"/>
                <w:szCs w:val="22"/>
              </w:rPr>
            </w:pPr>
          </w:p>
        </w:tc>
        <w:tc>
          <w:tcPr>
            <w:tcW w:w="4924" w:type="dxa"/>
            <w:tcBorders>
              <w:top w:val="single" w:sz="4" w:space="0" w:color="auto"/>
              <w:left w:val="single" w:sz="4" w:space="0" w:color="auto"/>
              <w:bottom w:val="single" w:sz="4" w:space="0" w:color="auto"/>
              <w:right w:val="single" w:sz="4" w:space="0" w:color="auto"/>
            </w:tcBorders>
          </w:tcPr>
          <w:p w14:paraId="6B502331" w14:textId="77777777" w:rsidR="00090936" w:rsidRPr="00090936" w:rsidRDefault="00090936" w:rsidP="008409DC">
            <w:pPr>
              <w:jc w:val="both"/>
              <w:rPr>
                <w:rFonts w:cs="Lucida Sans Unicode"/>
                <w:b/>
                <w:color w:val="auto"/>
                <w:sz w:val="22"/>
                <w:szCs w:val="22"/>
              </w:rPr>
            </w:pPr>
          </w:p>
        </w:tc>
      </w:tr>
      <w:tr w:rsidR="00090936" w:rsidRPr="00090936" w14:paraId="73EDD30B" w14:textId="77777777" w:rsidTr="008409DC">
        <w:tc>
          <w:tcPr>
            <w:tcW w:w="4924" w:type="dxa"/>
            <w:tcBorders>
              <w:top w:val="single" w:sz="4" w:space="0" w:color="auto"/>
              <w:left w:val="single" w:sz="4" w:space="0" w:color="auto"/>
              <w:bottom w:val="single" w:sz="4" w:space="0" w:color="auto"/>
              <w:right w:val="single" w:sz="4" w:space="0" w:color="auto"/>
            </w:tcBorders>
          </w:tcPr>
          <w:p w14:paraId="7AEDDD07" w14:textId="77777777" w:rsidR="00090936" w:rsidRPr="00090936" w:rsidRDefault="00090936" w:rsidP="008409DC">
            <w:pPr>
              <w:pStyle w:val="Bodycopyverdana9pt"/>
              <w:rPr>
                <w:rFonts w:ascii="Lexend" w:hAnsi="Lexend"/>
                <w:sz w:val="22"/>
                <w:szCs w:val="22"/>
              </w:rPr>
            </w:pPr>
            <w:r w:rsidRPr="00090936">
              <w:rPr>
                <w:rFonts w:ascii="Lexend" w:hAnsi="Lexend"/>
                <w:sz w:val="22"/>
                <w:szCs w:val="22"/>
              </w:rPr>
              <w:t>Can screens and other equipment be switched off during the day?</w:t>
            </w:r>
          </w:p>
          <w:p w14:paraId="124547D0" w14:textId="77777777" w:rsidR="00090936" w:rsidRPr="00090936" w:rsidRDefault="00090936" w:rsidP="008409DC">
            <w:pPr>
              <w:pStyle w:val="Bodycopyverdana9pt"/>
              <w:rPr>
                <w:rFonts w:ascii="Lexend" w:hAnsi="Lexend"/>
                <w:sz w:val="22"/>
                <w:szCs w:val="22"/>
              </w:rPr>
            </w:pPr>
          </w:p>
        </w:tc>
        <w:tc>
          <w:tcPr>
            <w:tcW w:w="4924" w:type="dxa"/>
            <w:tcBorders>
              <w:top w:val="single" w:sz="4" w:space="0" w:color="auto"/>
              <w:left w:val="single" w:sz="4" w:space="0" w:color="auto"/>
              <w:bottom w:val="single" w:sz="4" w:space="0" w:color="auto"/>
              <w:right w:val="single" w:sz="4" w:space="0" w:color="auto"/>
            </w:tcBorders>
          </w:tcPr>
          <w:p w14:paraId="06E0AA31" w14:textId="77777777" w:rsidR="00090936" w:rsidRPr="00090936" w:rsidRDefault="00090936" w:rsidP="008409DC">
            <w:pPr>
              <w:jc w:val="both"/>
              <w:rPr>
                <w:rFonts w:cs="Lucida Sans Unicode"/>
                <w:b/>
                <w:color w:val="auto"/>
                <w:sz w:val="22"/>
                <w:szCs w:val="22"/>
              </w:rPr>
            </w:pPr>
          </w:p>
        </w:tc>
      </w:tr>
      <w:tr w:rsidR="00090936" w:rsidRPr="00090936" w14:paraId="5417A7F7" w14:textId="77777777" w:rsidTr="008409DC">
        <w:tc>
          <w:tcPr>
            <w:tcW w:w="4924" w:type="dxa"/>
            <w:tcBorders>
              <w:top w:val="single" w:sz="4" w:space="0" w:color="auto"/>
              <w:left w:val="single" w:sz="4" w:space="0" w:color="auto"/>
              <w:bottom w:val="single" w:sz="4" w:space="0" w:color="auto"/>
              <w:right w:val="single" w:sz="4" w:space="0" w:color="auto"/>
            </w:tcBorders>
          </w:tcPr>
          <w:p w14:paraId="05C64483" w14:textId="77777777" w:rsidR="00090936" w:rsidRPr="00090936" w:rsidRDefault="00090936" w:rsidP="008409DC">
            <w:pPr>
              <w:pStyle w:val="Bodycopyverdana9pt"/>
              <w:rPr>
                <w:rFonts w:ascii="Lexend" w:hAnsi="Lexend"/>
                <w:sz w:val="22"/>
                <w:szCs w:val="22"/>
              </w:rPr>
            </w:pPr>
            <w:r w:rsidRPr="00090936">
              <w:rPr>
                <w:rFonts w:ascii="Lexend" w:hAnsi="Lexend"/>
                <w:sz w:val="22"/>
                <w:szCs w:val="22"/>
              </w:rPr>
              <w:t>Can computers be programmed to ‘power down’ mode?</w:t>
            </w:r>
          </w:p>
          <w:p w14:paraId="223EFE47" w14:textId="77777777" w:rsidR="00090936" w:rsidRPr="00090936" w:rsidRDefault="00090936" w:rsidP="008409DC">
            <w:pPr>
              <w:pStyle w:val="Bodycopyverdana9pt"/>
              <w:rPr>
                <w:rFonts w:ascii="Lexend" w:hAnsi="Lexend"/>
                <w:sz w:val="22"/>
                <w:szCs w:val="22"/>
              </w:rPr>
            </w:pPr>
          </w:p>
        </w:tc>
        <w:tc>
          <w:tcPr>
            <w:tcW w:w="4924" w:type="dxa"/>
            <w:tcBorders>
              <w:top w:val="single" w:sz="4" w:space="0" w:color="auto"/>
              <w:left w:val="single" w:sz="4" w:space="0" w:color="auto"/>
              <w:bottom w:val="single" w:sz="4" w:space="0" w:color="auto"/>
              <w:right w:val="single" w:sz="4" w:space="0" w:color="auto"/>
            </w:tcBorders>
          </w:tcPr>
          <w:p w14:paraId="65ADB578" w14:textId="77777777" w:rsidR="00090936" w:rsidRPr="00090936" w:rsidRDefault="00090936" w:rsidP="008409DC">
            <w:pPr>
              <w:jc w:val="both"/>
              <w:rPr>
                <w:rFonts w:cs="Lucida Sans Unicode"/>
                <w:b/>
                <w:color w:val="auto"/>
                <w:sz w:val="22"/>
                <w:szCs w:val="22"/>
              </w:rPr>
            </w:pPr>
          </w:p>
        </w:tc>
      </w:tr>
      <w:tr w:rsidR="00090936" w:rsidRPr="00090936" w14:paraId="4181A4D0" w14:textId="77777777" w:rsidTr="008409DC">
        <w:tc>
          <w:tcPr>
            <w:tcW w:w="4924" w:type="dxa"/>
            <w:tcBorders>
              <w:top w:val="single" w:sz="4" w:space="0" w:color="auto"/>
              <w:left w:val="single" w:sz="4" w:space="0" w:color="auto"/>
              <w:bottom w:val="single" w:sz="4" w:space="0" w:color="auto"/>
              <w:right w:val="single" w:sz="4" w:space="0" w:color="auto"/>
            </w:tcBorders>
          </w:tcPr>
          <w:p w14:paraId="2A9393BC" w14:textId="77777777" w:rsidR="00090936" w:rsidRPr="00090936" w:rsidRDefault="00090936" w:rsidP="008409DC">
            <w:pPr>
              <w:pStyle w:val="Bodycopyverdana9pt"/>
              <w:rPr>
                <w:rFonts w:ascii="Lexend" w:hAnsi="Lexend"/>
                <w:sz w:val="22"/>
                <w:szCs w:val="22"/>
              </w:rPr>
            </w:pPr>
            <w:r w:rsidRPr="00090936">
              <w:rPr>
                <w:rFonts w:ascii="Lexend" w:hAnsi="Lexend"/>
                <w:sz w:val="22"/>
                <w:szCs w:val="22"/>
              </w:rPr>
              <w:t xml:space="preserve">Can standby settings be avoided in </w:t>
            </w:r>
            <w:proofErr w:type="spellStart"/>
            <w:r w:rsidRPr="00090936">
              <w:rPr>
                <w:rFonts w:ascii="Lexend" w:hAnsi="Lexend"/>
                <w:sz w:val="22"/>
                <w:szCs w:val="22"/>
              </w:rPr>
              <w:t>favour</w:t>
            </w:r>
            <w:proofErr w:type="spellEnd"/>
            <w:r w:rsidRPr="00090936">
              <w:rPr>
                <w:rFonts w:ascii="Lexend" w:hAnsi="Lexend"/>
                <w:sz w:val="22"/>
                <w:szCs w:val="22"/>
              </w:rPr>
              <w:t xml:space="preserve"> of a full shut down? (e.g. TVs, LCD projectors, printers etc.)</w:t>
            </w:r>
          </w:p>
          <w:p w14:paraId="7A976770" w14:textId="77777777" w:rsidR="00090936" w:rsidRPr="00090936" w:rsidRDefault="00090936" w:rsidP="008409DC">
            <w:pPr>
              <w:pStyle w:val="Bodycopyverdana9pt"/>
              <w:rPr>
                <w:rFonts w:ascii="Lexend" w:hAnsi="Lexend"/>
                <w:sz w:val="22"/>
                <w:szCs w:val="22"/>
              </w:rPr>
            </w:pPr>
          </w:p>
        </w:tc>
        <w:tc>
          <w:tcPr>
            <w:tcW w:w="4924" w:type="dxa"/>
            <w:tcBorders>
              <w:top w:val="single" w:sz="4" w:space="0" w:color="auto"/>
              <w:left w:val="single" w:sz="4" w:space="0" w:color="auto"/>
              <w:bottom w:val="single" w:sz="4" w:space="0" w:color="auto"/>
              <w:right w:val="single" w:sz="4" w:space="0" w:color="auto"/>
            </w:tcBorders>
          </w:tcPr>
          <w:p w14:paraId="1D683338" w14:textId="77777777" w:rsidR="00090936" w:rsidRPr="00090936" w:rsidRDefault="00090936" w:rsidP="008409DC">
            <w:pPr>
              <w:jc w:val="both"/>
              <w:rPr>
                <w:rFonts w:cs="Lucida Sans Unicode"/>
                <w:b/>
                <w:color w:val="auto"/>
                <w:sz w:val="22"/>
                <w:szCs w:val="22"/>
              </w:rPr>
            </w:pPr>
          </w:p>
        </w:tc>
      </w:tr>
      <w:tr w:rsidR="00090936" w:rsidRPr="00090936" w14:paraId="4790C3AA" w14:textId="77777777" w:rsidTr="008409DC">
        <w:tc>
          <w:tcPr>
            <w:tcW w:w="4924" w:type="dxa"/>
            <w:tcBorders>
              <w:top w:val="single" w:sz="4" w:space="0" w:color="auto"/>
              <w:left w:val="single" w:sz="4" w:space="0" w:color="auto"/>
              <w:bottom w:val="single" w:sz="4" w:space="0" w:color="auto"/>
              <w:right w:val="single" w:sz="4" w:space="0" w:color="auto"/>
            </w:tcBorders>
          </w:tcPr>
          <w:p w14:paraId="259CA59E" w14:textId="77777777" w:rsidR="00090936" w:rsidRPr="00090936" w:rsidRDefault="00090936" w:rsidP="008409DC">
            <w:pPr>
              <w:pStyle w:val="Bodycopyverdana9pt"/>
              <w:rPr>
                <w:rFonts w:ascii="Lexend" w:hAnsi="Lexend"/>
                <w:sz w:val="22"/>
                <w:szCs w:val="22"/>
              </w:rPr>
            </w:pPr>
            <w:r w:rsidRPr="00090936">
              <w:rPr>
                <w:rFonts w:ascii="Lexend" w:hAnsi="Lexend"/>
                <w:sz w:val="22"/>
                <w:szCs w:val="22"/>
              </w:rPr>
              <w:lastRenderedPageBreak/>
              <w:t>Are photocopiers, fax machines and other equipment on ‘Energy Saver’ mode during the day?</w:t>
            </w:r>
          </w:p>
          <w:p w14:paraId="058A6103" w14:textId="77777777" w:rsidR="00090936" w:rsidRPr="00090936" w:rsidRDefault="00090936" w:rsidP="008409DC">
            <w:pPr>
              <w:pStyle w:val="Bodycopyverdana9pt"/>
              <w:rPr>
                <w:rFonts w:ascii="Lexend" w:hAnsi="Lexend"/>
                <w:sz w:val="22"/>
                <w:szCs w:val="22"/>
              </w:rPr>
            </w:pPr>
          </w:p>
        </w:tc>
        <w:tc>
          <w:tcPr>
            <w:tcW w:w="4924" w:type="dxa"/>
            <w:tcBorders>
              <w:top w:val="single" w:sz="4" w:space="0" w:color="auto"/>
              <w:left w:val="single" w:sz="4" w:space="0" w:color="auto"/>
              <w:bottom w:val="single" w:sz="4" w:space="0" w:color="auto"/>
              <w:right w:val="single" w:sz="4" w:space="0" w:color="auto"/>
            </w:tcBorders>
          </w:tcPr>
          <w:p w14:paraId="28B875ED" w14:textId="77777777" w:rsidR="00090936" w:rsidRPr="00090936" w:rsidRDefault="00090936" w:rsidP="008409DC">
            <w:pPr>
              <w:jc w:val="both"/>
              <w:rPr>
                <w:rFonts w:cs="Lucida Sans Unicode"/>
                <w:b/>
                <w:color w:val="auto"/>
                <w:sz w:val="22"/>
                <w:szCs w:val="22"/>
              </w:rPr>
            </w:pPr>
          </w:p>
        </w:tc>
      </w:tr>
      <w:tr w:rsidR="00090936" w:rsidRPr="00090936" w14:paraId="397B0C7B" w14:textId="77777777" w:rsidTr="008409DC">
        <w:tc>
          <w:tcPr>
            <w:tcW w:w="4924" w:type="dxa"/>
            <w:tcBorders>
              <w:top w:val="single" w:sz="4" w:space="0" w:color="auto"/>
              <w:left w:val="single" w:sz="4" w:space="0" w:color="auto"/>
              <w:bottom w:val="single" w:sz="4" w:space="0" w:color="auto"/>
              <w:right w:val="single" w:sz="4" w:space="0" w:color="auto"/>
            </w:tcBorders>
          </w:tcPr>
          <w:p w14:paraId="17AF1DF0" w14:textId="77777777" w:rsidR="00090936" w:rsidRPr="00090936" w:rsidRDefault="00090936" w:rsidP="008409DC">
            <w:pPr>
              <w:pStyle w:val="Bodycopyverdana9pt"/>
              <w:rPr>
                <w:rFonts w:ascii="Lexend" w:hAnsi="Lexend" w:cs="Arial"/>
                <w:sz w:val="22"/>
                <w:szCs w:val="22"/>
              </w:rPr>
            </w:pPr>
            <w:r w:rsidRPr="00090936">
              <w:rPr>
                <w:rFonts w:ascii="Lexend" w:hAnsi="Lexend" w:cs="Arial"/>
                <w:sz w:val="22"/>
                <w:szCs w:val="22"/>
              </w:rPr>
              <w:t xml:space="preserve">Are photocopiers in a </w:t>
            </w:r>
            <w:proofErr w:type="spellStart"/>
            <w:proofErr w:type="gramStart"/>
            <w:r w:rsidRPr="00090936">
              <w:rPr>
                <w:rFonts w:ascii="Lexend" w:hAnsi="Lexend" w:cs="Arial"/>
                <w:sz w:val="22"/>
                <w:szCs w:val="22"/>
              </w:rPr>
              <w:t>well ventilated</w:t>
            </w:r>
            <w:proofErr w:type="spellEnd"/>
            <w:proofErr w:type="gramEnd"/>
            <w:r w:rsidRPr="00090936">
              <w:rPr>
                <w:rFonts w:ascii="Lexend" w:hAnsi="Lexend" w:cs="Arial"/>
                <w:sz w:val="22"/>
                <w:szCs w:val="22"/>
              </w:rPr>
              <w:t xml:space="preserve"> area – not where there is air conditioning?</w:t>
            </w:r>
          </w:p>
        </w:tc>
        <w:tc>
          <w:tcPr>
            <w:tcW w:w="4924" w:type="dxa"/>
            <w:tcBorders>
              <w:top w:val="single" w:sz="4" w:space="0" w:color="auto"/>
              <w:left w:val="single" w:sz="4" w:space="0" w:color="auto"/>
              <w:bottom w:val="single" w:sz="4" w:space="0" w:color="auto"/>
              <w:right w:val="single" w:sz="4" w:space="0" w:color="auto"/>
            </w:tcBorders>
          </w:tcPr>
          <w:p w14:paraId="341C371C" w14:textId="77777777" w:rsidR="00090936" w:rsidRPr="00090936" w:rsidRDefault="00090936" w:rsidP="008409DC">
            <w:pPr>
              <w:jc w:val="both"/>
              <w:rPr>
                <w:rFonts w:cs="Lucida Sans Unicode"/>
                <w:b/>
                <w:color w:val="auto"/>
                <w:sz w:val="22"/>
                <w:szCs w:val="22"/>
              </w:rPr>
            </w:pPr>
          </w:p>
        </w:tc>
      </w:tr>
      <w:tr w:rsidR="00090936" w:rsidRPr="00090936" w14:paraId="1B54A716" w14:textId="77777777" w:rsidTr="008409DC">
        <w:tc>
          <w:tcPr>
            <w:tcW w:w="4924" w:type="dxa"/>
            <w:tcBorders>
              <w:top w:val="single" w:sz="4" w:space="0" w:color="auto"/>
              <w:left w:val="single" w:sz="4" w:space="0" w:color="auto"/>
              <w:bottom w:val="single" w:sz="4" w:space="0" w:color="auto"/>
              <w:right w:val="single" w:sz="4" w:space="0" w:color="auto"/>
            </w:tcBorders>
          </w:tcPr>
          <w:p w14:paraId="409AA652" w14:textId="77777777" w:rsidR="00090936" w:rsidRPr="00090936" w:rsidRDefault="00090936" w:rsidP="008409DC">
            <w:pPr>
              <w:pStyle w:val="Bodycopyverdana9pt"/>
              <w:rPr>
                <w:rFonts w:ascii="Lexend" w:hAnsi="Lexend"/>
                <w:sz w:val="22"/>
                <w:szCs w:val="22"/>
              </w:rPr>
            </w:pPr>
            <w:r w:rsidRPr="00090936">
              <w:rPr>
                <w:rFonts w:ascii="Lexend" w:hAnsi="Lexend"/>
                <w:sz w:val="22"/>
                <w:szCs w:val="22"/>
              </w:rPr>
              <w:t xml:space="preserve">Can a </w:t>
            </w:r>
            <w:proofErr w:type="gramStart"/>
            <w:r w:rsidRPr="00090936">
              <w:rPr>
                <w:rFonts w:ascii="Lexend" w:hAnsi="Lexend"/>
                <w:sz w:val="22"/>
                <w:szCs w:val="22"/>
              </w:rPr>
              <w:t>7 day</w:t>
            </w:r>
            <w:proofErr w:type="gramEnd"/>
            <w:r w:rsidRPr="00090936">
              <w:rPr>
                <w:rFonts w:ascii="Lexend" w:hAnsi="Lexend"/>
                <w:sz w:val="22"/>
                <w:szCs w:val="22"/>
              </w:rPr>
              <w:t xml:space="preserve"> timer be put on some equipment? (e.g. photocopiers, water coolers, cold drinks machines). These are a </w:t>
            </w:r>
            <w:proofErr w:type="gramStart"/>
            <w:r w:rsidRPr="00090936">
              <w:rPr>
                <w:rFonts w:ascii="Lexend" w:hAnsi="Lexend"/>
                <w:sz w:val="22"/>
                <w:szCs w:val="22"/>
              </w:rPr>
              <w:t>low cost</w:t>
            </w:r>
            <w:proofErr w:type="gramEnd"/>
            <w:r w:rsidRPr="00090936">
              <w:rPr>
                <w:rFonts w:ascii="Lexend" w:hAnsi="Lexend"/>
                <w:sz w:val="22"/>
                <w:szCs w:val="22"/>
              </w:rPr>
              <w:t xml:space="preserve"> measure.</w:t>
            </w:r>
          </w:p>
          <w:p w14:paraId="07EB7740" w14:textId="77777777" w:rsidR="00090936" w:rsidRPr="00090936" w:rsidRDefault="00090936" w:rsidP="008409DC">
            <w:pPr>
              <w:pStyle w:val="Bodycopyverdana9pt"/>
              <w:rPr>
                <w:rFonts w:ascii="Lexend" w:hAnsi="Lexend"/>
                <w:sz w:val="22"/>
                <w:szCs w:val="22"/>
              </w:rPr>
            </w:pPr>
          </w:p>
        </w:tc>
        <w:tc>
          <w:tcPr>
            <w:tcW w:w="4924" w:type="dxa"/>
            <w:tcBorders>
              <w:top w:val="single" w:sz="4" w:space="0" w:color="auto"/>
              <w:left w:val="single" w:sz="4" w:space="0" w:color="auto"/>
              <w:bottom w:val="single" w:sz="4" w:space="0" w:color="auto"/>
              <w:right w:val="single" w:sz="4" w:space="0" w:color="auto"/>
            </w:tcBorders>
          </w:tcPr>
          <w:p w14:paraId="6F4A9575" w14:textId="77777777" w:rsidR="00090936" w:rsidRPr="00090936" w:rsidRDefault="00090936" w:rsidP="008409DC">
            <w:pPr>
              <w:jc w:val="both"/>
              <w:rPr>
                <w:rFonts w:cs="Lucida Sans Unicode"/>
                <w:b/>
                <w:color w:val="auto"/>
                <w:sz w:val="22"/>
                <w:szCs w:val="22"/>
              </w:rPr>
            </w:pPr>
          </w:p>
        </w:tc>
      </w:tr>
      <w:tr w:rsidR="00090936" w:rsidRPr="00090936" w14:paraId="21DD3C8E" w14:textId="77777777" w:rsidTr="008409DC">
        <w:tc>
          <w:tcPr>
            <w:tcW w:w="4924" w:type="dxa"/>
            <w:tcBorders>
              <w:top w:val="single" w:sz="4" w:space="0" w:color="auto"/>
              <w:left w:val="single" w:sz="4" w:space="0" w:color="auto"/>
              <w:bottom w:val="single" w:sz="4" w:space="0" w:color="auto"/>
              <w:right w:val="single" w:sz="4" w:space="0" w:color="auto"/>
            </w:tcBorders>
          </w:tcPr>
          <w:p w14:paraId="199ABAF4" w14:textId="77777777" w:rsidR="00090936" w:rsidRPr="00090936" w:rsidRDefault="00090936" w:rsidP="008409DC">
            <w:pPr>
              <w:pStyle w:val="Bodycopyverdana9pt"/>
              <w:rPr>
                <w:rFonts w:ascii="Lexend" w:hAnsi="Lexend"/>
                <w:sz w:val="22"/>
                <w:szCs w:val="22"/>
              </w:rPr>
            </w:pPr>
            <w:r w:rsidRPr="00090936">
              <w:rPr>
                <w:rFonts w:ascii="Lexend" w:hAnsi="Lexend"/>
                <w:sz w:val="22"/>
                <w:szCs w:val="22"/>
              </w:rPr>
              <w:t>Can any equipment be switched on later and switched off earlier?</w:t>
            </w:r>
          </w:p>
          <w:p w14:paraId="6002F2D0" w14:textId="77777777" w:rsidR="00090936" w:rsidRPr="00090936" w:rsidRDefault="00090936" w:rsidP="008409DC">
            <w:pPr>
              <w:pStyle w:val="Bodycopyverdana9pt"/>
              <w:rPr>
                <w:rFonts w:ascii="Lexend" w:hAnsi="Lexend"/>
                <w:sz w:val="22"/>
                <w:szCs w:val="22"/>
              </w:rPr>
            </w:pPr>
          </w:p>
        </w:tc>
        <w:tc>
          <w:tcPr>
            <w:tcW w:w="4924" w:type="dxa"/>
            <w:tcBorders>
              <w:top w:val="single" w:sz="4" w:space="0" w:color="auto"/>
              <w:left w:val="single" w:sz="4" w:space="0" w:color="auto"/>
              <w:bottom w:val="single" w:sz="4" w:space="0" w:color="auto"/>
              <w:right w:val="single" w:sz="4" w:space="0" w:color="auto"/>
            </w:tcBorders>
          </w:tcPr>
          <w:p w14:paraId="6C29FD09" w14:textId="77777777" w:rsidR="00090936" w:rsidRPr="00090936" w:rsidRDefault="00090936" w:rsidP="008409DC">
            <w:pPr>
              <w:jc w:val="both"/>
              <w:rPr>
                <w:rFonts w:cs="Lucida Sans Unicode"/>
                <w:b/>
                <w:color w:val="auto"/>
                <w:sz w:val="22"/>
                <w:szCs w:val="22"/>
              </w:rPr>
            </w:pPr>
          </w:p>
        </w:tc>
      </w:tr>
      <w:tr w:rsidR="00090936" w:rsidRPr="00090936" w14:paraId="23B3CC56" w14:textId="77777777" w:rsidTr="008409DC">
        <w:tc>
          <w:tcPr>
            <w:tcW w:w="4924" w:type="dxa"/>
            <w:tcBorders>
              <w:top w:val="single" w:sz="4" w:space="0" w:color="auto"/>
              <w:left w:val="single" w:sz="4" w:space="0" w:color="auto"/>
              <w:bottom w:val="single" w:sz="4" w:space="0" w:color="auto"/>
              <w:right w:val="single" w:sz="4" w:space="0" w:color="auto"/>
            </w:tcBorders>
          </w:tcPr>
          <w:p w14:paraId="3F68D7D9" w14:textId="77777777" w:rsidR="00090936" w:rsidRPr="00090936" w:rsidRDefault="00090936" w:rsidP="008409DC">
            <w:pPr>
              <w:pStyle w:val="Bodycopyverdana9pt"/>
              <w:rPr>
                <w:rFonts w:ascii="Lexend" w:hAnsi="Lexend"/>
                <w:sz w:val="22"/>
                <w:szCs w:val="22"/>
              </w:rPr>
            </w:pPr>
            <w:r w:rsidRPr="00090936">
              <w:rPr>
                <w:rFonts w:ascii="Lexend" w:hAnsi="Lexend"/>
                <w:sz w:val="22"/>
                <w:szCs w:val="22"/>
              </w:rPr>
              <w:t>Could timers be fitted to water coolers?</w:t>
            </w:r>
          </w:p>
          <w:p w14:paraId="342D6584" w14:textId="77777777" w:rsidR="00090936" w:rsidRPr="00090936" w:rsidRDefault="00090936" w:rsidP="008409DC">
            <w:pPr>
              <w:pStyle w:val="Bodycopyverdana9pt"/>
              <w:rPr>
                <w:rFonts w:ascii="Lexend" w:hAnsi="Lexend"/>
                <w:sz w:val="22"/>
                <w:szCs w:val="22"/>
              </w:rPr>
            </w:pPr>
          </w:p>
        </w:tc>
        <w:tc>
          <w:tcPr>
            <w:tcW w:w="4924" w:type="dxa"/>
            <w:tcBorders>
              <w:top w:val="single" w:sz="4" w:space="0" w:color="auto"/>
              <w:left w:val="single" w:sz="4" w:space="0" w:color="auto"/>
              <w:bottom w:val="single" w:sz="4" w:space="0" w:color="auto"/>
              <w:right w:val="single" w:sz="4" w:space="0" w:color="auto"/>
            </w:tcBorders>
          </w:tcPr>
          <w:p w14:paraId="4C9C4FF2" w14:textId="77777777" w:rsidR="00090936" w:rsidRPr="00090936" w:rsidRDefault="00090936" w:rsidP="008409DC">
            <w:pPr>
              <w:jc w:val="both"/>
              <w:rPr>
                <w:rFonts w:cs="Lucida Sans Unicode"/>
                <w:b/>
                <w:color w:val="auto"/>
                <w:sz w:val="22"/>
                <w:szCs w:val="22"/>
              </w:rPr>
            </w:pPr>
          </w:p>
        </w:tc>
      </w:tr>
      <w:tr w:rsidR="00090936" w:rsidRPr="00090936" w14:paraId="28ADC07F" w14:textId="77777777" w:rsidTr="008409DC">
        <w:tc>
          <w:tcPr>
            <w:tcW w:w="4924" w:type="dxa"/>
            <w:tcBorders>
              <w:top w:val="single" w:sz="4" w:space="0" w:color="auto"/>
              <w:left w:val="single" w:sz="4" w:space="0" w:color="auto"/>
              <w:bottom w:val="single" w:sz="4" w:space="0" w:color="auto"/>
              <w:right w:val="single" w:sz="4" w:space="0" w:color="auto"/>
            </w:tcBorders>
          </w:tcPr>
          <w:p w14:paraId="43B2B56A" w14:textId="77777777" w:rsidR="00090936" w:rsidRPr="00090936" w:rsidRDefault="00090936" w:rsidP="008409DC">
            <w:pPr>
              <w:pStyle w:val="Bodycopyverdana9pt"/>
              <w:rPr>
                <w:rFonts w:ascii="Lexend" w:hAnsi="Lexend"/>
                <w:sz w:val="22"/>
                <w:szCs w:val="22"/>
              </w:rPr>
            </w:pPr>
            <w:r w:rsidRPr="00090936">
              <w:rPr>
                <w:rFonts w:ascii="Lexend" w:hAnsi="Lexend"/>
                <w:sz w:val="22"/>
                <w:szCs w:val="22"/>
              </w:rPr>
              <w:t xml:space="preserve">Are kettles overfilled </w:t>
            </w:r>
            <w:proofErr w:type="gramStart"/>
            <w:r w:rsidRPr="00090936">
              <w:rPr>
                <w:rFonts w:ascii="Lexend" w:hAnsi="Lexend"/>
                <w:sz w:val="22"/>
                <w:szCs w:val="22"/>
              </w:rPr>
              <w:t>for</w:t>
            </w:r>
            <w:proofErr w:type="gramEnd"/>
            <w:r w:rsidRPr="00090936">
              <w:rPr>
                <w:rFonts w:ascii="Lexend" w:hAnsi="Lexend"/>
                <w:sz w:val="22"/>
                <w:szCs w:val="22"/>
              </w:rPr>
              <w:t xml:space="preserve"> hot drinks?</w:t>
            </w:r>
          </w:p>
          <w:p w14:paraId="39E689DC" w14:textId="77777777" w:rsidR="00090936" w:rsidRPr="00090936" w:rsidRDefault="00090936" w:rsidP="008409DC">
            <w:pPr>
              <w:pStyle w:val="Bodycopyverdana9pt"/>
              <w:rPr>
                <w:rFonts w:ascii="Lexend" w:hAnsi="Lexend"/>
                <w:sz w:val="22"/>
                <w:szCs w:val="22"/>
              </w:rPr>
            </w:pPr>
          </w:p>
        </w:tc>
        <w:tc>
          <w:tcPr>
            <w:tcW w:w="4924" w:type="dxa"/>
            <w:tcBorders>
              <w:top w:val="single" w:sz="4" w:space="0" w:color="auto"/>
              <w:left w:val="single" w:sz="4" w:space="0" w:color="auto"/>
              <w:bottom w:val="single" w:sz="4" w:space="0" w:color="auto"/>
              <w:right w:val="single" w:sz="4" w:space="0" w:color="auto"/>
            </w:tcBorders>
          </w:tcPr>
          <w:p w14:paraId="5C439B68" w14:textId="77777777" w:rsidR="00090936" w:rsidRPr="00090936" w:rsidRDefault="00090936" w:rsidP="008409DC">
            <w:pPr>
              <w:jc w:val="both"/>
              <w:rPr>
                <w:rFonts w:cs="Lucida Sans Unicode"/>
                <w:b/>
                <w:color w:val="auto"/>
                <w:sz w:val="22"/>
                <w:szCs w:val="22"/>
              </w:rPr>
            </w:pPr>
          </w:p>
        </w:tc>
      </w:tr>
      <w:tr w:rsidR="00090936" w:rsidRPr="00090936" w14:paraId="6EF3EFBB" w14:textId="77777777" w:rsidTr="008409DC">
        <w:tc>
          <w:tcPr>
            <w:tcW w:w="4924" w:type="dxa"/>
            <w:tcBorders>
              <w:top w:val="single" w:sz="4" w:space="0" w:color="auto"/>
              <w:left w:val="single" w:sz="4" w:space="0" w:color="auto"/>
              <w:bottom w:val="single" w:sz="4" w:space="0" w:color="auto"/>
              <w:right w:val="single" w:sz="4" w:space="0" w:color="auto"/>
            </w:tcBorders>
          </w:tcPr>
          <w:p w14:paraId="2CBE8834" w14:textId="77777777" w:rsidR="00090936" w:rsidRPr="00090936" w:rsidRDefault="00090936" w:rsidP="008409DC">
            <w:pPr>
              <w:pStyle w:val="Bodycopyverdana9pt"/>
              <w:rPr>
                <w:rFonts w:ascii="Lexend" w:hAnsi="Lexend"/>
                <w:sz w:val="22"/>
                <w:szCs w:val="22"/>
              </w:rPr>
            </w:pPr>
            <w:r w:rsidRPr="00090936">
              <w:rPr>
                <w:rFonts w:ascii="Lexend" w:hAnsi="Lexend"/>
                <w:sz w:val="22"/>
                <w:szCs w:val="22"/>
              </w:rPr>
              <w:t>Can kettles be removed if there is a wall mounted boiler?</w:t>
            </w:r>
          </w:p>
          <w:p w14:paraId="247BF1FB" w14:textId="77777777" w:rsidR="00090936" w:rsidRPr="00090936" w:rsidRDefault="00090936" w:rsidP="008409DC">
            <w:pPr>
              <w:pStyle w:val="Bodycopyverdana9pt"/>
              <w:rPr>
                <w:rFonts w:ascii="Lexend" w:hAnsi="Lexend"/>
                <w:sz w:val="22"/>
                <w:szCs w:val="22"/>
              </w:rPr>
            </w:pPr>
          </w:p>
        </w:tc>
        <w:tc>
          <w:tcPr>
            <w:tcW w:w="4924" w:type="dxa"/>
            <w:tcBorders>
              <w:top w:val="single" w:sz="4" w:space="0" w:color="auto"/>
              <w:left w:val="single" w:sz="4" w:space="0" w:color="auto"/>
              <w:bottom w:val="single" w:sz="4" w:space="0" w:color="auto"/>
              <w:right w:val="single" w:sz="4" w:space="0" w:color="auto"/>
            </w:tcBorders>
          </w:tcPr>
          <w:p w14:paraId="41FF01C6" w14:textId="77777777" w:rsidR="00090936" w:rsidRPr="00090936" w:rsidRDefault="00090936" w:rsidP="008409DC">
            <w:pPr>
              <w:jc w:val="both"/>
              <w:rPr>
                <w:rFonts w:cs="Lucida Sans Unicode"/>
                <w:b/>
                <w:color w:val="auto"/>
                <w:sz w:val="22"/>
                <w:szCs w:val="22"/>
              </w:rPr>
            </w:pPr>
          </w:p>
        </w:tc>
      </w:tr>
      <w:tr w:rsidR="00090936" w:rsidRPr="00090936" w14:paraId="71C5A941" w14:textId="77777777" w:rsidTr="008409DC">
        <w:tc>
          <w:tcPr>
            <w:tcW w:w="4924" w:type="dxa"/>
            <w:tcBorders>
              <w:top w:val="single" w:sz="4" w:space="0" w:color="auto"/>
              <w:left w:val="single" w:sz="4" w:space="0" w:color="auto"/>
              <w:bottom w:val="single" w:sz="4" w:space="0" w:color="auto"/>
              <w:right w:val="single" w:sz="4" w:space="0" w:color="auto"/>
            </w:tcBorders>
          </w:tcPr>
          <w:p w14:paraId="1F40BADE" w14:textId="77777777" w:rsidR="00090936" w:rsidRPr="00090936" w:rsidRDefault="00090936" w:rsidP="008409DC">
            <w:pPr>
              <w:pStyle w:val="Bodycopyverdana9pt"/>
              <w:rPr>
                <w:rFonts w:ascii="Lexend" w:hAnsi="Lexend"/>
                <w:sz w:val="22"/>
                <w:szCs w:val="22"/>
              </w:rPr>
            </w:pPr>
            <w:r w:rsidRPr="00090936">
              <w:rPr>
                <w:rFonts w:ascii="Lexend" w:hAnsi="Lexend"/>
                <w:sz w:val="22"/>
                <w:szCs w:val="22"/>
              </w:rPr>
              <w:t xml:space="preserve">Are </w:t>
            </w:r>
            <w:proofErr w:type="gramStart"/>
            <w:r w:rsidRPr="00090936">
              <w:rPr>
                <w:rFonts w:ascii="Lexend" w:hAnsi="Lexend"/>
                <w:sz w:val="22"/>
                <w:szCs w:val="22"/>
              </w:rPr>
              <w:t>fridges places</w:t>
            </w:r>
            <w:proofErr w:type="gramEnd"/>
            <w:r w:rsidRPr="00090936">
              <w:rPr>
                <w:rFonts w:ascii="Lexend" w:hAnsi="Lexend"/>
                <w:sz w:val="22"/>
                <w:szCs w:val="22"/>
              </w:rPr>
              <w:t xml:space="preserve"> next to heat sources? They run more efficiently when in a cool environment. </w:t>
            </w:r>
          </w:p>
          <w:p w14:paraId="114D99B6" w14:textId="77777777" w:rsidR="00090936" w:rsidRPr="00090936" w:rsidRDefault="00090936" w:rsidP="008409DC">
            <w:pPr>
              <w:pStyle w:val="Bodycopyverdana9pt"/>
              <w:rPr>
                <w:rFonts w:ascii="Lexend" w:hAnsi="Lexend"/>
                <w:sz w:val="22"/>
                <w:szCs w:val="22"/>
              </w:rPr>
            </w:pPr>
          </w:p>
        </w:tc>
        <w:tc>
          <w:tcPr>
            <w:tcW w:w="4924" w:type="dxa"/>
            <w:tcBorders>
              <w:top w:val="single" w:sz="4" w:space="0" w:color="auto"/>
              <w:left w:val="single" w:sz="4" w:space="0" w:color="auto"/>
              <w:bottom w:val="single" w:sz="4" w:space="0" w:color="auto"/>
              <w:right w:val="single" w:sz="4" w:space="0" w:color="auto"/>
            </w:tcBorders>
          </w:tcPr>
          <w:p w14:paraId="690EA465" w14:textId="77777777" w:rsidR="00090936" w:rsidRPr="00090936" w:rsidRDefault="00090936" w:rsidP="008409DC">
            <w:pPr>
              <w:jc w:val="both"/>
              <w:rPr>
                <w:rFonts w:cs="Lucida Sans Unicode"/>
                <w:b/>
                <w:color w:val="auto"/>
                <w:sz w:val="22"/>
                <w:szCs w:val="22"/>
              </w:rPr>
            </w:pPr>
          </w:p>
        </w:tc>
      </w:tr>
      <w:tr w:rsidR="00090936" w:rsidRPr="00090936" w14:paraId="201BA580" w14:textId="77777777" w:rsidTr="008409DC">
        <w:tc>
          <w:tcPr>
            <w:tcW w:w="4924" w:type="dxa"/>
            <w:tcBorders>
              <w:top w:val="single" w:sz="4" w:space="0" w:color="auto"/>
              <w:left w:val="single" w:sz="4" w:space="0" w:color="auto"/>
              <w:bottom w:val="single" w:sz="4" w:space="0" w:color="auto"/>
              <w:right w:val="single" w:sz="4" w:space="0" w:color="auto"/>
            </w:tcBorders>
          </w:tcPr>
          <w:p w14:paraId="46FB1867" w14:textId="77777777" w:rsidR="00090936" w:rsidRPr="00090936" w:rsidRDefault="00090936" w:rsidP="008409DC">
            <w:pPr>
              <w:pStyle w:val="Bodycopyverdana9pt"/>
              <w:rPr>
                <w:rFonts w:ascii="Lexend" w:hAnsi="Lexend" w:cs="Arial"/>
                <w:sz w:val="22"/>
                <w:szCs w:val="22"/>
              </w:rPr>
            </w:pPr>
            <w:r w:rsidRPr="00090936">
              <w:rPr>
                <w:rFonts w:ascii="Lexend" w:hAnsi="Lexend" w:cs="Arial"/>
                <w:sz w:val="22"/>
                <w:szCs w:val="22"/>
              </w:rPr>
              <w:t>Is the office fridge/freezer defrosted regularly?</w:t>
            </w:r>
          </w:p>
          <w:p w14:paraId="29E3EF93" w14:textId="77777777" w:rsidR="00090936" w:rsidRPr="00090936" w:rsidRDefault="00090936" w:rsidP="008409DC">
            <w:pPr>
              <w:pStyle w:val="Bodycopyverdana9pt"/>
              <w:rPr>
                <w:rFonts w:ascii="Lexend" w:hAnsi="Lexend"/>
                <w:sz w:val="22"/>
                <w:szCs w:val="22"/>
              </w:rPr>
            </w:pPr>
          </w:p>
        </w:tc>
        <w:tc>
          <w:tcPr>
            <w:tcW w:w="4924" w:type="dxa"/>
            <w:tcBorders>
              <w:top w:val="single" w:sz="4" w:space="0" w:color="auto"/>
              <w:left w:val="single" w:sz="4" w:space="0" w:color="auto"/>
              <w:bottom w:val="single" w:sz="4" w:space="0" w:color="auto"/>
              <w:right w:val="single" w:sz="4" w:space="0" w:color="auto"/>
            </w:tcBorders>
          </w:tcPr>
          <w:p w14:paraId="286AB12C" w14:textId="77777777" w:rsidR="00090936" w:rsidRPr="00090936" w:rsidRDefault="00090936" w:rsidP="008409DC">
            <w:pPr>
              <w:jc w:val="both"/>
              <w:rPr>
                <w:rFonts w:cs="Lucida Sans Unicode"/>
                <w:b/>
                <w:color w:val="auto"/>
                <w:sz w:val="22"/>
                <w:szCs w:val="22"/>
              </w:rPr>
            </w:pPr>
          </w:p>
        </w:tc>
      </w:tr>
      <w:tr w:rsidR="00090936" w:rsidRPr="00090936" w14:paraId="4C45A363" w14:textId="77777777" w:rsidTr="008409DC">
        <w:tc>
          <w:tcPr>
            <w:tcW w:w="4924" w:type="dxa"/>
            <w:tcBorders>
              <w:top w:val="single" w:sz="4" w:space="0" w:color="auto"/>
              <w:left w:val="single" w:sz="4" w:space="0" w:color="auto"/>
              <w:bottom w:val="single" w:sz="4" w:space="0" w:color="auto"/>
              <w:right w:val="single" w:sz="4" w:space="0" w:color="auto"/>
            </w:tcBorders>
          </w:tcPr>
          <w:p w14:paraId="5FA8E209" w14:textId="77777777" w:rsidR="00090936" w:rsidRPr="00090936" w:rsidRDefault="00090936" w:rsidP="008409DC">
            <w:pPr>
              <w:pStyle w:val="Bodycopyverdana9pt"/>
              <w:rPr>
                <w:rFonts w:ascii="Lexend" w:hAnsi="Lexend" w:cs="Arial"/>
                <w:sz w:val="22"/>
                <w:szCs w:val="22"/>
              </w:rPr>
            </w:pPr>
            <w:r w:rsidRPr="00090936">
              <w:rPr>
                <w:rFonts w:ascii="Lexend" w:hAnsi="Lexend" w:cs="Arial"/>
                <w:sz w:val="22"/>
                <w:szCs w:val="22"/>
              </w:rPr>
              <w:t>Is the fridge thermostat working and set to the right temperature (2-</w:t>
            </w:r>
            <w:smartTag w:uri="urn:schemas-microsoft-com:office:smarttags" w:element="metricconverter">
              <w:smartTagPr>
                <w:attr w:name="ProductID" w:val="4 °C"/>
              </w:smartTagPr>
              <w:r w:rsidRPr="00090936">
                <w:rPr>
                  <w:rFonts w:ascii="Lexend" w:hAnsi="Lexend" w:cs="Arial"/>
                  <w:sz w:val="22"/>
                  <w:szCs w:val="22"/>
                </w:rPr>
                <w:t>4 °C</w:t>
              </w:r>
            </w:smartTag>
            <w:r w:rsidRPr="00090936">
              <w:rPr>
                <w:rFonts w:ascii="Lexend" w:hAnsi="Lexend" w:cs="Arial"/>
                <w:sz w:val="22"/>
                <w:szCs w:val="22"/>
              </w:rPr>
              <w:t>)?</w:t>
            </w:r>
          </w:p>
          <w:p w14:paraId="6CF4587F" w14:textId="77777777" w:rsidR="00090936" w:rsidRPr="00090936" w:rsidRDefault="00090936" w:rsidP="008409DC">
            <w:pPr>
              <w:pStyle w:val="Bodycopyverdana9pt"/>
              <w:rPr>
                <w:rFonts w:ascii="Lexend" w:hAnsi="Lexend" w:cs="Arial"/>
                <w:sz w:val="22"/>
                <w:szCs w:val="22"/>
              </w:rPr>
            </w:pPr>
          </w:p>
        </w:tc>
        <w:tc>
          <w:tcPr>
            <w:tcW w:w="4924" w:type="dxa"/>
            <w:tcBorders>
              <w:top w:val="single" w:sz="4" w:space="0" w:color="auto"/>
              <w:left w:val="single" w:sz="4" w:space="0" w:color="auto"/>
              <w:bottom w:val="single" w:sz="4" w:space="0" w:color="auto"/>
              <w:right w:val="single" w:sz="4" w:space="0" w:color="auto"/>
            </w:tcBorders>
          </w:tcPr>
          <w:p w14:paraId="74F3E92F" w14:textId="77777777" w:rsidR="00090936" w:rsidRPr="00090936" w:rsidRDefault="00090936" w:rsidP="008409DC">
            <w:pPr>
              <w:jc w:val="both"/>
              <w:rPr>
                <w:rFonts w:cs="Lucida Sans Unicode"/>
                <w:b/>
                <w:color w:val="auto"/>
                <w:sz w:val="22"/>
                <w:szCs w:val="22"/>
              </w:rPr>
            </w:pPr>
          </w:p>
        </w:tc>
      </w:tr>
      <w:tr w:rsidR="00090936" w:rsidRPr="00090936" w14:paraId="52C16679" w14:textId="77777777" w:rsidTr="008409DC">
        <w:tc>
          <w:tcPr>
            <w:tcW w:w="4924" w:type="dxa"/>
            <w:tcBorders>
              <w:top w:val="single" w:sz="4" w:space="0" w:color="auto"/>
              <w:left w:val="single" w:sz="4" w:space="0" w:color="auto"/>
              <w:bottom w:val="single" w:sz="4" w:space="0" w:color="auto"/>
              <w:right w:val="single" w:sz="4" w:space="0" w:color="auto"/>
            </w:tcBorders>
          </w:tcPr>
          <w:p w14:paraId="2699FBC9" w14:textId="77777777" w:rsidR="00090936" w:rsidRPr="00090936" w:rsidRDefault="00090936" w:rsidP="008409DC">
            <w:pPr>
              <w:pStyle w:val="Bodycopyverdana9pt"/>
              <w:rPr>
                <w:rFonts w:ascii="Lexend" w:hAnsi="Lexend" w:cs="Arial"/>
                <w:sz w:val="22"/>
                <w:szCs w:val="22"/>
              </w:rPr>
            </w:pPr>
            <w:r w:rsidRPr="00090936">
              <w:rPr>
                <w:rFonts w:ascii="Lexend" w:hAnsi="Lexend" w:cs="Arial"/>
                <w:sz w:val="22"/>
                <w:szCs w:val="22"/>
              </w:rPr>
              <w:t>Are microwaves switched off at the plug after use?</w:t>
            </w:r>
          </w:p>
          <w:p w14:paraId="7C5D1A4B" w14:textId="77777777" w:rsidR="00090936" w:rsidRPr="00090936" w:rsidRDefault="00090936" w:rsidP="008409DC">
            <w:pPr>
              <w:pStyle w:val="Bodycopyverdana9pt"/>
              <w:rPr>
                <w:rFonts w:ascii="Lexend" w:hAnsi="Lexend" w:cs="Arial"/>
                <w:sz w:val="22"/>
                <w:szCs w:val="22"/>
              </w:rPr>
            </w:pPr>
          </w:p>
        </w:tc>
        <w:tc>
          <w:tcPr>
            <w:tcW w:w="4924" w:type="dxa"/>
            <w:tcBorders>
              <w:top w:val="single" w:sz="4" w:space="0" w:color="auto"/>
              <w:left w:val="single" w:sz="4" w:space="0" w:color="auto"/>
              <w:bottom w:val="single" w:sz="4" w:space="0" w:color="auto"/>
              <w:right w:val="single" w:sz="4" w:space="0" w:color="auto"/>
            </w:tcBorders>
          </w:tcPr>
          <w:p w14:paraId="1AC6AC01" w14:textId="77777777" w:rsidR="00090936" w:rsidRPr="00090936" w:rsidRDefault="00090936" w:rsidP="008409DC">
            <w:pPr>
              <w:jc w:val="both"/>
              <w:rPr>
                <w:rFonts w:cs="Lucida Sans Unicode"/>
                <w:b/>
                <w:color w:val="auto"/>
                <w:sz w:val="22"/>
                <w:szCs w:val="22"/>
              </w:rPr>
            </w:pPr>
          </w:p>
        </w:tc>
      </w:tr>
      <w:tr w:rsidR="00090936" w:rsidRPr="00090936" w14:paraId="2F666DD1" w14:textId="77777777" w:rsidTr="008409DC">
        <w:tc>
          <w:tcPr>
            <w:tcW w:w="4924" w:type="dxa"/>
            <w:tcBorders>
              <w:top w:val="single" w:sz="4" w:space="0" w:color="auto"/>
              <w:left w:val="single" w:sz="4" w:space="0" w:color="auto"/>
              <w:bottom w:val="single" w:sz="4" w:space="0" w:color="auto"/>
              <w:right w:val="single" w:sz="4" w:space="0" w:color="auto"/>
            </w:tcBorders>
          </w:tcPr>
          <w:p w14:paraId="60850E11" w14:textId="77777777" w:rsidR="00090936" w:rsidRPr="00090936" w:rsidRDefault="00090936" w:rsidP="008409DC">
            <w:pPr>
              <w:pStyle w:val="Bodycopyverdana9pt"/>
              <w:rPr>
                <w:rFonts w:ascii="Lexend" w:hAnsi="Lexend" w:cs="Arial"/>
                <w:sz w:val="22"/>
                <w:szCs w:val="22"/>
              </w:rPr>
            </w:pPr>
            <w:r w:rsidRPr="00090936">
              <w:rPr>
                <w:rFonts w:ascii="Lexend" w:hAnsi="Lexend" w:cs="Arial"/>
                <w:sz w:val="22"/>
                <w:szCs w:val="22"/>
              </w:rPr>
              <w:t>Is equipment clearly labeled so that staff know how to activate energy saving features or switch it off?</w:t>
            </w:r>
          </w:p>
        </w:tc>
        <w:tc>
          <w:tcPr>
            <w:tcW w:w="4924" w:type="dxa"/>
            <w:tcBorders>
              <w:top w:val="single" w:sz="4" w:space="0" w:color="auto"/>
              <w:left w:val="single" w:sz="4" w:space="0" w:color="auto"/>
              <w:bottom w:val="single" w:sz="4" w:space="0" w:color="auto"/>
              <w:right w:val="single" w:sz="4" w:space="0" w:color="auto"/>
            </w:tcBorders>
          </w:tcPr>
          <w:p w14:paraId="6B798168" w14:textId="77777777" w:rsidR="00090936" w:rsidRPr="00090936" w:rsidRDefault="00090936" w:rsidP="008409DC">
            <w:pPr>
              <w:jc w:val="both"/>
              <w:rPr>
                <w:rFonts w:cs="Lucida Sans Unicode"/>
                <w:b/>
                <w:color w:val="auto"/>
                <w:sz w:val="22"/>
                <w:szCs w:val="22"/>
              </w:rPr>
            </w:pPr>
          </w:p>
        </w:tc>
      </w:tr>
    </w:tbl>
    <w:p w14:paraId="078FA84C" w14:textId="77777777" w:rsidR="00090936" w:rsidRPr="00090936" w:rsidRDefault="00090936" w:rsidP="00090936">
      <w:pPr>
        <w:spacing w:line="300" w:lineRule="exact"/>
        <w:rPr>
          <w:b/>
          <w:color w:val="auto"/>
          <w:sz w:val="22"/>
          <w:szCs w:val="22"/>
        </w:rPr>
      </w:pPr>
    </w:p>
    <w:p w14:paraId="2D381605" w14:textId="77777777" w:rsidR="00090936" w:rsidRPr="00090936" w:rsidRDefault="00090936" w:rsidP="00090936">
      <w:pPr>
        <w:pStyle w:val="Headinglevelthree"/>
        <w:rPr>
          <w:rFonts w:ascii="Lexend" w:hAnsi="Lexend"/>
          <w:color w:val="auto"/>
          <w:sz w:val="22"/>
          <w:szCs w:val="22"/>
        </w:rPr>
      </w:pPr>
      <w:r w:rsidRPr="00090936">
        <w:rPr>
          <w:rFonts w:ascii="Lexend" w:hAnsi="Lexend"/>
          <w:color w:val="auto"/>
          <w:sz w:val="22"/>
          <w:szCs w:val="22"/>
        </w:rPr>
        <w:t>6. Water use</w:t>
      </w:r>
    </w:p>
    <w:p w14:paraId="5BB19050" w14:textId="77777777" w:rsidR="00090936" w:rsidRPr="00090936" w:rsidRDefault="00090936" w:rsidP="00090936">
      <w:pPr>
        <w:spacing w:line="300" w:lineRule="exact"/>
        <w:rPr>
          <w:b/>
          <w:color w:val="auto"/>
          <w:sz w:val="22"/>
          <w:szCs w:val="22"/>
        </w:rPr>
      </w:pPr>
    </w:p>
    <w:tbl>
      <w:tblPr>
        <w:tblpPr w:leftFromText="180" w:rightFromText="180" w:vertAnchor="text" w:tblpY="1"/>
        <w:tblOverlap w:val="never"/>
        <w:tblW w:w="9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4"/>
        <w:gridCol w:w="4924"/>
      </w:tblGrid>
      <w:tr w:rsidR="00090936" w:rsidRPr="00090936" w14:paraId="6FC344B1" w14:textId="77777777" w:rsidTr="008409DC">
        <w:tc>
          <w:tcPr>
            <w:tcW w:w="4924" w:type="dxa"/>
            <w:tcBorders>
              <w:top w:val="single" w:sz="4" w:space="0" w:color="auto"/>
              <w:left w:val="single" w:sz="4" w:space="0" w:color="auto"/>
              <w:bottom w:val="single" w:sz="4" w:space="0" w:color="auto"/>
              <w:right w:val="single" w:sz="4" w:space="0" w:color="auto"/>
            </w:tcBorders>
          </w:tcPr>
          <w:p w14:paraId="45FA2661" w14:textId="77777777" w:rsidR="00090936" w:rsidRPr="00090936" w:rsidRDefault="00090936" w:rsidP="008409DC">
            <w:pPr>
              <w:pStyle w:val="Bodycopyverdana9pt"/>
              <w:rPr>
                <w:rFonts w:ascii="Lexend" w:hAnsi="Lexend"/>
                <w:sz w:val="22"/>
                <w:szCs w:val="22"/>
              </w:rPr>
            </w:pPr>
            <w:r w:rsidRPr="00090936">
              <w:rPr>
                <w:rFonts w:ascii="Lexend" w:hAnsi="Lexend"/>
                <w:sz w:val="22"/>
                <w:szCs w:val="22"/>
              </w:rPr>
              <w:t>Is there any evidence of water leaks? (e.g. wet pathways on a dry day)</w:t>
            </w:r>
          </w:p>
          <w:p w14:paraId="289F1E7F" w14:textId="77777777" w:rsidR="00090936" w:rsidRPr="00090936" w:rsidRDefault="00090936" w:rsidP="008409DC">
            <w:pPr>
              <w:pStyle w:val="Bodycopyverdana9pt"/>
              <w:rPr>
                <w:rFonts w:ascii="Lexend" w:hAnsi="Lexend"/>
                <w:sz w:val="22"/>
                <w:szCs w:val="22"/>
              </w:rPr>
            </w:pPr>
          </w:p>
        </w:tc>
        <w:tc>
          <w:tcPr>
            <w:tcW w:w="4924" w:type="dxa"/>
            <w:tcBorders>
              <w:top w:val="single" w:sz="4" w:space="0" w:color="auto"/>
              <w:left w:val="single" w:sz="4" w:space="0" w:color="auto"/>
              <w:bottom w:val="single" w:sz="4" w:space="0" w:color="auto"/>
              <w:right w:val="single" w:sz="4" w:space="0" w:color="auto"/>
            </w:tcBorders>
          </w:tcPr>
          <w:p w14:paraId="7B61BE02" w14:textId="77777777" w:rsidR="00090936" w:rsidRPr="00090936" w:rsidRDefault="00090936" w:rsidP="008409DC">
            <w:pPr>
              <w:spacing w:line="300" w:lineRule="exact"/>
              <w:rPr>
                <w:b/>
                <w:color w:val="auto"/>
                <w:sz w:val="22"/>
                <w:szCs w:val="22"/>
              </w:rPr>
            </w:pPr>
          </w:p>
        </w:tc>
      </w:tr>
      <w:tr w:rsidR="00090936" w:rsidRPr="00090936" w14:paraId="201BA6FD" w14:textId="77777777" w:rsidTr="008409DC">
        <w:tc>
          <w:tcPr>
            <w:tcW w:w="4924" w:type="dxa"/>
            <w:tcBorders>
              <w:top w:val="single" w:sz="4" w:space="0" w:color="auto"/>
              <w:left w:val="single" w:sz="4" w:space="0" w:color="auto"/>
              <w:bottom w:val="single" w:sz="4" w:space="0" w:color="auto"/>
              <w:right w:val="single" w:sz="4" w:space="0" w:color="auto"/>
            </w:tcBorders>
          </w:tcPr>
          <w:p w14:paraId="312F1EC8" w14:textId="77777777" w:rsidR="00090936" w:rsidRPr="00090936" w:rsidRDefault="00090936" w:rsidP="008409DC">
            <w:pPr>
              <w:pStyle w:val="Bodycopyverdana9pt"/>
              <w:rPr>
                <w:rFonts w:ascii="Lexend" w:hAnsi="Lexend"/>
                <w:sz w:val="22"/>
                <w:szCs w:val="22"/>
              </w:rPr>
            </w:pPr>
            <w:r w:rsidRPr="00090936">
              <w:rPr>
                <w:rFonts w:ascii="Lexend" w:hAnsi="Lexend"/>
                <w:sz w:val="22"/>
                <w:szCs w:val="22"/>
              </w:rPr>
              <w:t>Are taps left running? Are there any dripping taps? Do taps need maintenance?</w:t>
            </w:r>
          </w:p>
          <w:p w14:paraId="77BCA875" w14:textId="77777777" w:rsidR="00090936" w:rsidRPr="00090936" w:rsidRDefault="00090936" w:rsidP="008409DC">
            <w:pPr>
              <w:pStyle w:val="Bodycopyverdana9pt"/>
              <w:rPr>
                <w:rFonts w:ascii="Lexend" w:hAnsi="Lexend"/>
                <w:sz w:val="22"/>
                <w:szCs w:val="22"/>
              </w:rPr>
            </w:pPr>
          </w:p>
        </w:tc>
        <w:tc>
          <w:tcPr>
            <w:tcW w:w="4924" w:type="dxa"/>
            <w:tcBorders>
              <w:top w:val="single" w:sz="4" w:space="0" w:color="auto"/>
              <w:left w:val="single" w:sz="4" w:space="0" w:color="auto"/>
              <w:bottom w:val="single" w:sz="4" w:space="0" w:color="auto"/>
              <w:right w:val="single" w:sz="4" w:space="0" w:color="auto"/>
            </w:tcBorders>
          </w:tcPr>
          <w:p w14:paraId="1B978D7D" w14:textId="77777777" w:rsidR="00090936" w:rsidRPr="00090936" w:rsidRDefault="00090936" w:rsidP="008409DC">
            <w:pPr>
              <w:spacing w:line="300" w:lineRule="exact"/>
              <w:rPr>
                <w:b/>
                <w:color w:val="auto"/>
                <w:sz w:val="22"/>
                <w:szCs w:val="22"/>
              </w:rPr>
            </w:pPr>
          </w:p>
        </w:tc>
      </w:tr>
      <w:tr w:rsidR="00090936" w:rsidRPr="00090936" w14:paraId="5DCA9B98" w14:textId="77777777" w:rsidTr="008409DC">
        <w:tc>
          <w:tcPr>
            <w:tcW w:w="4924" w:type="dxa"/>
            <w:tcBorders>
              <w:top w:val="single" w:sz="4" w:space="0" w:color="auto"/>
              <w:left w:val="single" w:sz="4" w:space="0" w:color="auto"/>
              <w:bottom w:val="single" w:sz="4" w:space="0" w:color="auto"/>
              <w:right w:val="single" w:sz="4" w:space="0" w:color="auto"/>
            </w:tcBorders>
          </w:tcPr>
          <w:p w14:paraId="5FE202B0" w14:textId="77777777" w:rsidR="00090936" w:rsidRPr="00090936" w:rsidRDefault="00090936" w:rsidP="008409DC">
            <w:pPr>
              <w:pStyle w:val="Bodycopyverdana9pt"/>
              <w:rPr>
                <w:rFonts w:ascii="Lexend" w:hAnsi="Lexend"/>
                <w:sz w:val="22"/>
                <w:szCs w:val="22"/>
              </w:rPr>
            </w:pPr>
            <w:r w:rsidRPr="00090936">
              <w:rPr>
                <w:rFonts w:ascii="Lexend" w:hAnsi="Lexend"/>
                <w:sz w:val="22"/>
                <w:szCs w:val="22"/>
              </w:rPr>
              <w:t>Is there scope for push button taps?</w:t>
            </w:r>
          </w:p>
          <w:p w14:paraId="7C8DFE6A" w14:textId="77777777" w:rsidR="00090936" w:rsidRPr="00090936" w:rsidRDefault="00090936" w:rsidP="008409DC">
            <w:pPr>
              <w:pStyle w:val="Bodycopyverdana9pt"/>
              <w:rPr>
                <w:rFonts w:ascii="Lexend" w:hAnsi="Lexend"/>
                <w:sz w:val="22"/>
                <w:szCs w:val="22"/>
              </w:rPr>
            </w:pPr>
          </w:p>
        </w:tc>
        <w:tc>
          <w:tcPr>
            <w:tcW w:w="4924" w:type="dxa"/>
            <w:tcBorders>
              <w:top w:val="single" w:sz="4" w:space="0" w:color="auto"/>
              <w:left w:val="single" w:sz="4" w:space="0" w:color="auto"/>
              <w:bottom w:val="single" w:sz="4" w:space="0" w:color="auto"/>
              <w:right w:val="single" w:sz="4" w:space="0" w:color="auto"/>
            </w:tcBorders>
          </w:tcPr>
          <w:p w14:paraId="6E661899" w14:textId="77777777" w:rsidR="00090936" w:rsidRPr="00090936" w:rsidRDefault="00090936" w:rsidP="008409DC">
            <w:pPr>
              <w:spacing w:line="300" w:lineRule="exact"/>
              <w:rPr>
                <w:b/>
                <w:color w:val="auto"/>
                <w:sz w:val="22"/>
                <w:szCs w:val="22"/>
              </w:rPr>
            </w:pPr>
          </w:p>
        </w:tc>
      </w:tr>
      <w:tr w:rsidR="00090936" w:rsidRPr="00090936" w14:paraId="2EF36CD1" w14:textId="77777777" w:rsidTr="008409DC">
        <w:tc>
          <w:tcPr>
            <w:tcW w:w="4924" w:type="dxa"/>
            <w:tcBorders>
              <w:top w:val="single" w:sz="4" w:space="0" w:color="auto"/>
              <w:left w:val="single" w:sz="4" w:space="0" w:color="auto"/>
              <w:bottom w:val="single" w:sz="4" w:space="0" w:color="auto"/>
              <w:right w:val="single" w:sz="4" w:space="0" w:color="auto"/>
            </w:tcBorders>
          </w:tcPr>
          <w:p w14:paraId="40BFF35B" w14:textId="77777777" w:rsidR="00090936" w:rsidRPr="00090936" w:rsidRDefault="00090936" w:rsidP="008409DC">
            <w:pPr>
              <w:pStyle w:val="Bodycopyverdana9pt"/>
              <w:rPr>
                <w:rFonts w:ascii="Lexend" w:hAnsi="Lexend"/>
                <w:sz w:val="22"/>
                <w:szCs w:val="22"/>
              </w:rPr>
            </w:pPr>
            <w:r w:rsidRPr="00090936">
              <w:rPr>
                <w:rFonts w:ascii="Lexend" w:hAnsi="Lexend"/>
                <w:sz w:val="22"/>
                <w:szCs w:val="22"/>
              </w:rPr>
              <w:lastRenderedPageBreak/>
              <w:t>Are hot water heater timers set correctly?</w:t>
            </w:r>
          </w:p>
          <w:p w14:paraId="1EE7BB6F" w14:textId="77777777" w:rsidR="00090936" w:rsidRPr="00090936" w:rsidRDefault="00090936" w:rsidP="008409DC">
            <w:pPr>
              <w:pStyle w:val="Bodycopyverdana9pt"/>
              <w:rPr>
                <w:rFonts w:ascii="Lexend" w:hAnsi="Lexend"/>
                <w:sz w:val="22"/>
                <w:szCs w:val="22"/>
              </w:rPr>
            </w:pPr>
          </w:p>
        </w:tc>
        <w:tc>
          <w:tcPr>
            <w:tcW w:w="4924" w:type="dxa"/>
            <w:tcBorders>
              <w:top w:val="single" w:sz="4" w:space="0" w:color="auto"/>
              <w:left w:val="single" w:sz="4" w:space="0" w:color="auto"/>
              <w:bottom w:val="single" w:sz="4" w:space="0" w:color="auto"/>
              <w:right w:val="single" w:sz="4" w:space="0" w:color="auto"/>
            </w:tcBorders>
          </w:tcPr>
          <w:p w14:paraId="3B0E4ED7" w14:textId="77777777" w:rsidR="00090936" w:rsidRPr="00090936" w:rsidRDefault="00090936" w:rsidP="008409DC">
            <w:pPr>
              <w:spacing w:line="300" w:lineRule="exact"/>
              <w:rPr>
                <w:b/>
                <w:color w:val="auto"/>
                <w:sz w:val="22"/>
                <w:szCs w:val="22"/>
              </w:rPr>
            </w:pPr>
          </w:p>
        </w:tc>
      </w:tr>
      <w:tr w:rsidR="00090936" w:rsidRPr="00090936" w14:paraId="39F53841" w14:textId="77777777" w:rsidTr="008409DC">
        <w:tc>
          <w:tcPr>
            <w:tcW w:w="4924" w:type="dxa"/>
            <w:tcBorders>
              <w:top w:val="single" w:sz="4" w:space="0" w:color="auto"/>
              <w:left w:val="single" w:sz="4" w:space="0" w:color="auto"/>
              <w:bottom w:val="single" w:sz="4" w:space="0" w:color="auto"/>
              <w:right w:val="single" w:sz="4" w:space="0" w:color="auto"/>
            </w:tcBorders>
          </w:tcPr>
          <w:p w14:paraId="4BA2582E" w14:textId="77777777" w:rsidR="00090936" w:rsidRPr="00090936" w:rsidRDefault="00090936" w:rsidP="008409DC">
            <w:pPr>
              <w:pStyle w:val="Bodycopyverdana9pt"/>
              <w:rPr>
                <w:rFonts w:ascii="Lexend" w:hAnsi="Lexend"/>
                <w:sz w:val="22"/>
                <w:szCs w:val="22"/>
              </w:rPr>
            </w:pPr>
            <w:r w:rsidRPr="00090936">
              <w:rPr>
                <w:rFonts w:ascii="Lexend" w:hAnsi="Lexend"/>
                <w:sz w:val="22"/>
                <w:szCs w:val="22"/>
              </w:rPr>
              <w:t>If there is no timer, should one be fitted?</w:t>
            </w:r>
          </w:p>
          <w:p w14:paraId="2E1DB6C7" w14:textId="77777777" w:rsidR="00090936" w:rsidRPr="00090936" w:rsidRDefault="00090936" w:rsidP="008409DC">
            <w:pPr>
              <w:pStyle w:val="Bodycopyverdana9pt"/>
              <w:rPr>
                <w:rFonts w:ascii="Lexend" w:hAnsi="Lexend"/>
                <w:sz w:val="22"/>
                <w:szCs w:val="22"/>
              </w:rPr>
            </w:pPr>
          </w:p>
        </w:tc>
        <w:tc>
          <w:tcPr>
            <w:tcW w:w="4924" w:type="dxa"/>
            <w:tcBorders>
              <w:top w:val="single" w:sz="4" w:space="0" w:color="auto"/>
              <w:left w:val="single" w:sz="4" w:space="0" w:color="auto"/>
              <w:bottom w:val="single" w:sz="4" w:space="0" w:color="auto"/>
              <w:right w:val="single" w:sz="4" w:space="0" w:color="auto"/>
            </w:tcBorders>
          </w:tcPr>
          <w:p w14:paraId="44F9B082" w14:textId="77777777" w:rsidR="00090936" w:rsidRPr="00090936" w:rsidRDefault="00090936" w:rsidP="008409DC">
            <w:pPr>
              <w:spacing w:line="300" w:lineRule="exact"/>
              <w:rPr>
                <w:b/>
                <w:color w:val="auto"/>
                <w:sz w:val="22"/>
                <w:szCs w:val="22"/>
              </w:rPr>
            </w:pPr>
          </w:p>
        </w:tc>
      </w:tr>
      <w:tr w:rsidR="00090936" w:rsidRPr="00090936" w14:paraId="1AF64A43" w14:textId="77777777" w:rsidTr="008409DC">
        <w:tc>
          <w:tcPr>
            <w:tcW w:w="4924" w:type="dxa"/>
            <w:tcBorders>
              <w:top w:val="single" w:sz="4" w:space="0" w:color="auto"/>
              <w:left w:val="single" w:sz="4" w:space="0" w:color="auto"/>
              <w:bottom w:val="single" w:sz="4" w:space="0" w:color="auto"/>
              <w:right w:val="single" w:sz="4" w:space="0" w:color="auto"/>
            </w:tcBorders>
            <w:hideMark/>
          </w:tcPr>
          <w:p w14:paraId="0F7BE4F7" w14:textId="77777777" w:rsidR="00090936" w:rsidRPr="00090936" w:rsidRDefault="00090936" w:rsidP="008409DC">
            <w:pPr>
              <w:pStyle w:val="Bodycopyverdana9pt"/>
              <w:rPr>
                <w:rFonts w:ascii="Lexend" w:hAnsi="Lexend"/>
                <w:sz w:val="22"/>
                <w:szCs w:val="22"/>
              </w:rPr>
            </w:pPr>
            <w:r w:rsidRPr="00090936">
              <w:rPr>
                <w:rFonts w:ascii="Lexend" w:hAnsi="Lexend"/>
                <w:sz w:val="22"/>
                <w:szCs w:val="22"/>
              </w:rPr>
              <w:t>Is water escaping from overflows either inside or outside buildings?</w:t>
            </w:r>
          </w:p>
        </w:tc>
        <w:tc>
          <w:tcPr>
            <w:tcW w:w="4924" w:type="dxa"/>
            <w:tcBorders>
              <w:top w:val="single" w:sz="4" w:space="0" w:color="auto"/>
              <w:left w:val="single" w:sz="4" w:space="0" w:color="auto"/>
              <w:bottom w:val="single" w:sz="4" w:space="0" w:color="auto"/>
              <w:right w:val="single" w:sz="4" w:space="0" w:color="auto"/>
            </w:tcBorders>
          </w:tcPr>
          <w:p w14:paraId="1F0B98EC" w14:textId="77777777" w:rsidR="00090936" w:rsidRPr="00090936" w:rsidRDefault="00090936" w:rsidP="008409DC">
            <w:pPr>
              <w:spacing w:line="300" w:lineRule="exact"/>
              <w:rPr>
                <w:b/>
                <w:color w:val="auto"/>
                <w:sz w:val="22"/>
                <w:szCs w:val="22"/>
              </w:rPr>
            </w:pPr>
          </w:p>
        </w:tc>
      </w:tr>
    </w:tbl>
    <w:p w14:paraId="758BAC7A" w14:textId="77777777" w:rsidR="00090936" w:rsidRPr="00090936" w:rsidRDefault="00090936" w:rsidP="00090936">
      <w:pPr>
        <w:pStyle w:val="Headinglevelthree"/>
        <w:rPr>
          <w:rFonts w:ascii="Lexend" w:hAnsi="Lexend"/>
          <w:color w:val="auto"/>
          <w:sz w:val="22"/>
          <w:szCs w:val="22"/>
        </w:rPr>
      </w:pPr>
      <w:r w:rsidRPr="00090936">
        <w:rPr>
          <w:rFonts w:ascii="Lexend" w:hAnsi="Lexend"/>
          <w:color w:val="auto"/>
          <w:sz w:val="22"/>
          <w:szCs w:val="22"/>
        </w:rPr>
        <w:br w:type="textWrapping" w:clear="all"/>
      </w:r>
    </w:p>
    <w:p w14:paraId="0A64B0BF" w14:textId="77777777" w:rsidR="00090936" w:rsidRPr="00090936" w:rsidRDefault="00090936" w:rsidP="00090936">
      <w:pPr>
        <w:pStyle w:val="Headinglevelthree"/>
        <w:rPr>
          <w:rFonts w:ascii="Lexend" w:hAnsi="Lexend"/>
          <w:color w:val="auto"/>
          <w:sz w:val="22"/>
          <w:szCs w:val="22"/>
        </w:rPr>
      </w:pPr>
      <w:r w:rsidRPr="00090936">
        <w:rPr>
          <w:rFonts w:ascii="Lexend" w:hAnsi="Lexend"/>
          <w:color w:val="auto"/>
          <w:sz w:val="22"/>
          <w:szCs w:val="22"/>
        </w:rPr>
        <w:t>7. Awareness</w:t>
      </w:r>
    </w:p>
    <w:p w14:paraId="53DD3C91" w14:textId="77777777" w:rsidR="00090936" w:rsidRPr="00090936" w:rsidRDefault="00090936" w:rsidP="00090936">
      <w:pPr>
        <w:spacing w:line="300" w:lineRule="exact"/>
        <w:rPr>
          <w:b/>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8"/>
        <w:gridCol w:w="4328"/>
      </w:tblGrid>
      <w:tr w:rsidR="00090936" w:rsidRPr="00090936" w14:paraId="73382520" w14:textId="77777777" w:rsidTr="008409DC">
        <w:tc>
          <w:tcPr>
            <w:tcW w:w="4924" w:type="dxa"/>
            <w:tcBorders>
              <w:top w:val="single" w:sz="4" w:space="0" w:color="auto"/>
              <w:left w:val="single" w:sz="4" w:space="0" w:color="auto"/>
              <w:bottom w:val="single" w:sz="4" w:space="0" w:color="auto"/>
              <w:right w:val="single" w:sz="4" w:space="0" w:color="auto"/>
            </w:tcBorders>
          </w:tcPr>
          <w:p w14:paraId="696974D1" w14:textId="77777777" w:rsidR="00090936" w:rsidRPr="00090936" w:rsidRDefault="00090936" w:rsidP="008409DC">
            <w:pPr>
              <w:pStyle w:val="Bodycopyverdana9pt"/>
              <w:rPr>
                <w:rFonts w:ascii="Lexend" w:hAnsi="Lexend"/>
                <w:sz w:val="22"/>
                <w:szCs w:val="22"/>
              </w:rPr>
            </w:pPr>
            <w:r w:rsidRPr="00090936">
              <w:rPr>
                <w:rFonts w:ascii="Lexend" w:hAnsi="Lexend"/>
                <w:sz w:val="22"/>
                <w:szCs w:val="22"/>
              </w:rPr>
              <w:t>Are there posters/stickers/guidance displayed to remind people of good practice?</w:t>
            </w:r>
          </w:p>
          <w:p w14:paraId="0DB37695" w14:textId="77777777" w:rsidR="00090936" w:rsidRPr="00090936" w:rsidRDefault="00090936" w:rsidP="008409DC">
            <w:pPr>
              <w:pStyle w:val="Bodycopyverdana9pt"/>
              <w:rPr>
                <w:rFonts w:ascii="Lexend" w:hAnsi="Lexend"/>
                <w:b/>
                <w:sz w:val="22"/>
                <w:szCs w:val="22"/>
              </w:rPr>
            </w:pPr>
          </w:p>
        </w:tc>
        <w:tc>
          <w:tcPr>
            <w:tcW w:w="4924" w:type="dxa"/>
            <w:tcBorders>
              <w:top w:val="single" w:sz="4" w:space="0" w:color="auto"/>
              <w:left w:val="single" w:sz="4" w:space="0" w:color="auto"/>
              <w:bottom w:val="single" w:sz="4" w:space="0" w:color="auto"/>
              <w:right w:val="single" w:sz="4" w:space="0" w:color="auto"/>
            </w:tcBorders>
          </w:tcPr>
          <w:p w14:paraId="38D8E0E3" w14:textId="77777777" w:rsidR="00090936" w:rsidRPr="00090936" w:rsidRDefault="00090936" w:rsidP="008409DC">
            <w:pPr>
              <w:spacing w:line="300" w:lineRule="exact"/>
              <w:rPr>
                <w:b/>
                <w:color w:val="auto"/>
                <w:sz w:val="22"/>
                <w:szCs w:val="22"/>
              </w:rPr>
            </w:pPr>
          </w:p>
        </w:tc>
      </w:tr>
      <w:tr w:rsidR="00090936" w:rsidRPr="00090936" w14:paraId="3519DEBD" w14:textId="77777777" w:rsidTr="008409DC">
        <w:tc>
          <w:tcPr>
            <w:tcW w:w="4924" w:type="dxa"/>
            <w:tcBorders>
              <w:top w:val="single" w:sz="4" w:space="0" w:color="auto"/>
              <w:left w:val="single" w:sz="4" w:space="0" w:color="auto"/>
              <w:bottom w:val="single" w:sz="4" w:space="0" w:color="auto"/>
              <w:right w:val="single" w:sz="4" w:space="0" w:color="auto"/>
            </w:tcBorders>
          </w:tcPr>
          <w:p w14:paraId="4BF53376" w14:textId="77777777" w:rsidR="00090936" w:rsidRPr="00090936" w:rsidRDefault="00090936" w:rsidP="008409DC">
            <w:pPr>
              <w:pStyle w:val="Bodycopyverdana9pt"/>
              <w:rPr>
                <w:rFonts w:ascii="Lexend" w:hAnsi="Lexend"/>
                <w:sz w:val="22"/>
                <w:szCs w:val="22"/>
              </w:rPr>
            </w:pPr>
            <w:r w:rsidRPr="00090936">
              <w:rPr>
                <w:rFonts w:ascii="Lexend" w:hAnsi="Lexend"/>
                <w:sz w:val="22"/>
                <w:szCs w:val="22"/>
              </w:rPr>
              <w:t>Are staff aware of how to report an issue that is leading to water and/or energy waste?</w:t>
            </w:r>
          </w:p>
        </w:tc>
        <w:tc>
          <w:tcPr>
            <w:tcW w:w="4924" w:type="dxa"/>
            <w:tcBorders>
              <w:top w:val="single" w:sz="4" w:space="0" w:color="auto"/>
              <w:left w:val="single" w:sz="4" w:space="0" w:color="auto"/>
              <w:bottom w:val="single" w:sz="4" w:space="0" w:color="auto"/>
              <w:right w:val="single" w:sz="4" w:space="0" w:color="auto"/>
            </w:tcBorders>
          </w:tcPr>
          <w:p w14:paraId="18C41301" w14:textId="77777777" w:rsidR="00090936" w:rsidRPr="00090936" w:rsidRDefault="00090936" w:rsidP="008409DC">
            <w:pPr>
              <w:spacing w:line="300" w:lineRule="exact"/>
              <w:rPr>
                <w:b/>
                <w:color w:val="auto"/>
                <w:sz w:val="22"/>
                <w:szCs w:val="22"/>
              </w:rPr>
            </w:pPr>
          </w:p>
        </w:tc>
      </w:tr>
    </w:tbl>
    <w:p w14:paraId="3C82B62D" w14:textId="77777777" w:rsidR="00090936" w:rsidRPr="00090936" w:rsidRDefault="00090936" w:rsidP="00090936">
      <w:pPr>
        <w:rPr>
          <w:color w:val="auto"/>
          <w:sz w:val="22"/>
          <w:szCs w:val="22"/>
        </w:rPr>
      </w:pPr>
    </w:p>
    <w:p w14:paraId="7D93BB0E" w14:textId="77777777" w:rsidR="00090936" w:rsidRPr="00090936" w:rsidRDefault="00090936" w:rsidP="00090936">
      <w:pPr>
        <w:rPr>
          <w:color w:val="auto"/>
          <w:sz w:val="22"/>
          <w:szCs w:val="22"/>
        </w:rPr>
      </w:pPr>
    </w:p>
    <w:p w14:paraId="277BF8B4" w14:textId="77777777" w:rsidR="00090936" w:rsidRPr="00090936" w:rsidRDefault="00090936" w:rsidP="00090936">
      <w:pPr>
        <w:pStyle w:val="Headinglevelthree"/>
        <w:rPr>
          <w:rFonts w:ascii="Lexend" w:hAnsi="Lexend"/>
          <w:color w:val="auto"/>
          <w:sz w:val="22"/>
          <w:szCs w:val="22"/>
        </w:rPr>
      </w:pPr>
      <w:r w:rsidRPr="00090936">
        <w:rPr>
          <w:rFonts w:ascii="Lexend" w:hAnsi="Lexend"/>
          <w:color w:val="auto"/>
          <w:sz w:val="22"/>
          <w:szCs w:val="22"/>
        </w:rPr>
        <w:t>8. General Comments and actions</w:t>
      </w:r>
    </w:p>
    <w:p w14:paraId="5A00EB87" w14:textId="77777777" w:rsidR="00090936" w:rsidRPr="00090936" w:rsidRDefault="00090936" w:rsidP="00090936">
      <w:pPr>
        <w:pStyle w:val="1NUSbodycopy"/>
        <w:rPr>
          <w:rFonts w:ascii="Lexend" w:hAnsi="Lexend"/>
          <w:sz w:val="22"/>
          <w:szCs w:val="22"/>
        </w:rPr>
      </w:pPr>
      <w:r w:rsidRPr="00090936">
        <w:rPr>
          <w:rFonts w:ascii="Lexend" w:hAnsi="Lexend"/>
          <w:sz w:val="22"/>
          <w:szCs w:val="22"/>
        </w:rPr>
        <w:t>Make sure to assign a person responsible and deadline for any action points.</w:t>
      </w:r>
    </w:p>
    <w:p w14:paraId="1A88FB7C" w14:textId="77777777" w:rsidR="0009746B" w:rsidRPr="00090936" w:rsidRDefault="0009746B" w:rsidP="0009746B">
      <w:pPr>
        <w:rPr>
          <w:color w:val="auto"/>
          <w:sz w:val="22"/>
          <w:szCs w:val="22"/>
        </w:rPr>
      </w:pPr>
    </w:p>
    <w:p w14:paraId="14247F9E" w14:textId="77777777" w:rsidR="0009746B" w:rsidRPr="00090936" w:rsidRDefault="0009746B" w:rsidP="0009746B">
      <w:pPr>
        <w:rPr>
          <w:color w:val="auto"/>
          <w:sz w:val="22"/>
          <w:szCs w:val="22"/>
        </w:rPr>
      </w:pPr>
    </w:p>
    <w:p w14:paraId="57409362" w14:textId="77777777" w:rsidR="0009746B" w:rsidRPr="00090936" w:rsidRDefault="0009746B" w:rsidP="0009746B">
      <w:pPr>
        <w:rPr>
          <w:color w:val="auto"/>
          <w:sz w:val="22"/>
          <w:szCs w:val="22"/>
        </w:rPr>
      </w:pPr>
    </w:p>
    <w:p w14:paraId="6362FF46" w14:textId="77777777" w:rsidR="0009746B" w:rsidRPr="00090936" w:rsidRDefault="0009746B">
      <w:pPr>
        <w:rPr>
          <w:color w:val="auto"/>
          <w:sz w:val="22"/>
          <w:szCs w:val="22"/>
        </w:rPr>
      </w:pPr>
      <w:r w:rsidRPr="00090936">
        <w:rPr>
          <w:color w:val="auto"/>
          <w:sz w:val="22"/>
          <w:szCs w:val="22"/>
        </w:rPr>
        <w:br w:type="page"/>
      </w:r>
    </w:p>
    <w:p w14:paraId="67E8171D" w14:textId="77777777" w:rsidR="0009746B" w:rsidRPr="0009746B" w:rsidRDefault="0009746B" w:rsidP="0009746B"/>
    <w:p w14:paraId="4DCBA8F3" w14:textId="77777777" w:rsidR="0009746B" w:rsidRPr="000C7F3F" w:rsidRDefault="0009746B" w:rsidP="0009746B"/>
    <w:sectPr w:rsidR="0009746B" w:rsidRPr="000C7F3F" w:rsidSect="0009746B">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D6189" w14:textId="77777777" w:rsidR="0099087F" w:rsidRDefault="0099087F" w:rsidP="0009746B">
      <w:pPr>
        <w:spacing w:after="0" w:line="240" w:lineRule="auto"/>
      </w:pPr>
      <w:r>
        <w:separator/>
      </w:r>
    </w:p>
  </w:endnote>
  <w:endnote w:type="continuationSeparator" w:id="0">
    <w:p w14:paraId="3252A0CB" w14:textId="77777777" w:rsidR="0099087F" w:rsidRDefault="0099087F" w:rsidP="00097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exend">
    <w:panose1 w:val="00000000000000000000"/>
    <w:charset w:val="00"/>
    <w:family w:val="auto"/>
    <w:pitch w:val="variable"/>
    <w:sig w:usb0="A00000FF" w:usb1="4000205B" w:usb2="00000000" w:usb3="00000000" w:csb0="00000193" w:csb1="00000000"/>
  </w:font>
  <w:font w:name="Lexend Bold">
    <w:altName w:val="Lexend"/>
    <w:panose1 w:val="00000000000000000000"/>
    <w:charset w:val="4D"/>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Lexend Black">
    <w:panose1 w:val="00000000000000000000"/>
    <w:charset w:val="00"/>
    <w:family w:val="auto"/>
    <w:pitch w:val="variable"/>
    <w:sig w:usb0="A00000FF" w:usb1="4000205B" w:usb2="00000000" w:usb3="00000000" w:csb0="00000193" w:csb1="00000000"/>
  </w:font>
  <w:font w:name="Lexend Light">
    <w:panose1 w:val="00000000000000000000"/>
    <w:charset w:val="00"/>
    <w:family w:val="auto"/>
    <w:pitch w:val="variable"/>
    <w:sig w:usb0="A00000FF" w:usb1="4000205B" w:usb2="00000000" w:usb3="00000000" w:csb0="00000193" w:csb1="00000000"/>
  </w:font>
  <w:font w:name="Lexend SemiBold">
    <w:panose1 w:val="00000000000000000000"/>
    <w:charset w:val="00"/>
    <w:family w:val="auto"/>
    <w:pitch w:val="variable"/>
    <w:sig w:usb0="A00000FF" w:usb1="4000205B" w:usb2="00000000" w:usb3="00000000" w:csb0="00000193"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3005"/>
      <w:gridCol w:w="3945"/>
    </w:tblGrid>
    <w:tr w:rsidR="0009746B" w14:paraId="3AF58104" w14:textId="77777777" w:rsidTr="00DD7A83">
      <w:trPr>
        <w:trHeight w:val="709"/>
      </w:trPr>
      <w:tc>
        <w:tcPr>
          <w:tcW w:w="2122" w:type="dxa"/>
        </w:tcPr>
        <w:p w14:paraId="44DD4DEB" w14:textId="2FB67021" w:rsidR="0009746B" w:rsidRDefault="00350A09" w:rsidP="0009746B">
          <w:pPr>
            <w:pStyle w:val="Footer"/>
          </w:pPr>
          <w:sdt>
            <w:sdtPr>
              <w:alias w:val="Title"/>
              <w:tag w:val=""/>
              <w:id w:val="-1018700976"/>
              <w:placeholder/>
              <w:dataBinding w:prefixMappings="xmlns:ns0='http://purl.org/dc/elements/1.1/' xmlns:ns1='http://schemas.openxmlformats.org/package/2006/metadata/core-properties' " w:xpath="/ns1:coreProperties[1]/ns0:title[1]" w:storeItemID="{6C3C8BC8-F283-45AE-878A-BAB7291924A1}"/>
              <w:text/>
            </w:sdtPr>
            <w:sdtEndPr/>
            <w:sdtContent>
              <w:r w:rsidR="00DD7A83">
                <w:t>Energy and housekeeping audit checklist</w:t>
              </w:r>
            </w:sdtContent>
          </w:sdt>
          <w:r w:rsidR="0009746B" w:rsidRPr="0009746B">
            <w:t xml:space="preserve">  </w:t>
          </w:r>
        </w:p>
      </w:tc>
      <w:tc>
        <w:tcPr>
          <w:tcW w:w="3005" w:type="dxa"/>
        </w:tcPr>
        <w:p w14:paraId="79031CDD" w14:textId="73A0B5E2" w:rsidR="0009746B" w:rsidRDefault="0099087F" w:rsidP="0009746B">
          <w:pPr>
            <w:pStyle w:val="Footer"/>
          </w:pPr>
          <w:r>
            <w:rPr>
              <w:noProof/>
              <w14:ligatures w14:val="standardContextual"/>
            </w:rPr>
            <w:drawing>
              <wp:anchor distT="0" distB="0" distL="114300" distR="114300" simplePos="0" relativeHeight="251658240" behindDoc="1" locked="0" layoutInCell="1" allowOverlap="1" wp14:anchorId="20A1F1F7" wp14:editId="53DEA449">
                <wp:simplePos x="0" y="0"/>
                <wp:positionH relativeFrom="column">
                  <wp:posOffset>144145</wp:posOffset>
                </wp:positionH>
                <wp:positionV relativeFrom="paragraph">
                  <wp:posOffset>-173355</wp:posOffset>
                </wp:positionV>
                <wp:extent cx="2698750" cy="775898"/>
                <wp:effectExtent l="0" t="0" r="0" b="0"/>
                <wp:wrapNone/>
                <wp:docPr id="1132037240" name="Picture 1" descr="Green Impact logo. Powered by SOS UK for NUS cha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037240" name="Picture 1" descr="Green Impact logo. Powered by SOS UK for NUS charity"/>
                        <pic:cNvPicPr/>
                      </pic:nvPicPr>
                      <pic:blipFill>
                        <a:blip r:embed="rId1">
                          <a:extLst>
                            <a:ext uri="{28A0092B-C50C-407E-A947-70E740481C1C}">
                              <a14:useLocalDpi xmlns:a14="http://schemas.microsoft.com/office/drawing/2010/main" val="0"/>
                            </a:ext>
                          </a:extLst>
                        </a:blip>
                        <a:stretch>
                          <a:fillRect/>
                        </a:stretch>
                      </pic:blipFill>
                      <pic:spPr>
                        <a:xfrm>
                          <a:off x="0" y="0"/>
                          <a:ext cx="2698750" cy="775898"/>
                        </a:xfrm>
                        <a:prstGeom prst="rect">
                          <a:avLst/>
                        </a:prstGeom>
                      </pic:spPr>
                    </pic:pic>
                  </a:graphicData>
                </a:graphic>
              </wp:anchor>
            </w:drawing>
          </w:r>
        </w:p>
      </w:tc>
      <w:tc>
        <w:tcPr>
          <w:tcW w:w="3945" w:type="dxa"/>
        </w:tcPr>
        <w:p w14:paraId="07774B17" w14:textId="77777777" w:rsidR="0009746B" w:rsidRDefault="0009746B" w:rsidP="0009746B">
          <w:pPr>
            <w:pStyle w:val="Footer"/>
            <w:jc w:val="right"/>
          </w:pPr>
          <w:r w:rsidRPr="0009746B">
            <w:t xml:space="preserve">Page </w:t>
          </w:r>
          <w:r w:rsidRPr="0009746B">
            <w:rPr>
              <w:b/>
              <w:bCs/>
            </w:rPr>
            <w:fldChar w:fldCharType="begin"/>
          </w:r>
          <w:r w:rsidRPr="0009746B">
            <w:rPr>
              <w:b/>
              <w:bCs/>
            </w:rPr>
            <w:instrText xml:space="preserve"> PAGE  \* Arabic  \* MERGEFORMAT </w:instrText>
          </w:r>
          <w:r w:rsidRPr="0009746B">
            <w:rPr>
              <w:b/>
              <w:bCs/>
            </w:rPr>
            <w:fldChar w:fldCharType="separate"/>
          </w:r>
          <w:r>
            <w:rPr>
              <w:b/>
              <w:bCs/>
            </w:rPr>
            <w:t>2</w:t>
          </w:r>
          <w:r w:rsidRPr="0009746B">
            <w:rPr>
              <w:b/>
              <w:bCs/>
            </w:rPr>
            <w:fldChar w:fldCharType="end"/>
          </w:r>
          <w:r w:rsidRPr="0009746B">
            <w:t xml:space="preserve"> of </w:t>
          </w:r>
          <w:r w:rsidRPr="0009746B">
            <w:rPr>
              <w:b/>
              <w:bCs/>
            </w:rPr>
            <w:fldChar w:fldCharType="begin"/>
          </w:r>
          <w:r w:rsidRPr="0009746B">
            <w:rPr>
              <w:b/>
              <w:bCs/>
            </w:rPr>
            <w:instrText xml:space="preserve"> NUMPAGES  \* Arabic  \* MERGEFORMAT </w:instrText>
          </w:r>
          <w:r w:rsidRPr="0009746B">
            <w:rPr>
              <w:b/>
              <w:bCs/>
            </w:rPr>
            <w:fldChar w:fldCharType="separate"/>
          </w:r>
          <w:r>
            <w:rPr>
              <w:b/>
              <w:bCs/>
            </w:rPr>
            <w:t>3</w:t>
          </w:r>
          <w:r w:rsidRPr="0009746B">
            <w:rPr>
              <w:b/>
              <w:bCs/>
            </w:rPr>
            <w:fldChar w:fldCharType="end"/>
          </w:r>
        </w:p>
        <w:p w14:paraId="06886E20" w14:textId="77777777" w:rsidR="0009746B" w:rsidRDefault="0009746B" w:rsidP="0009746B">
          <w:pPr>
            <w:pStyle w:val="Footer"/>
          </w:pPr>
        </w:p>
      </w:tc>
    </w:tr>
  </w:tbl>
  <w:p w14:paraId="7763438D" w14:textId="76794527" w:rsidR="0009746B" w:rsidRDefault="0009746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5F058" w14:textId="5F6E5B83" w:rsidR="0009746B" w:rsidRPr="0009746B" w:rsidRDefault="00350A09">
    <w:pPr>
      <w:pStyle w:val="Footer"/>
    </w:pPr>
    <w:sdt>
      <w:sdtPr>
        <w:alias w:val="Title"/>
        <w:tag w:val=""/>
        <w:id w:val="685021762"/>
        <w:placeholder/>
        <w:dataBinding w:prefixMappings="xmlns:ns0='http://purl.org/dc/elements/1.1/' xmlns:ns1='http://schemas.openxmlformats.org/package/2006/metadata/core-properties' " w:xpath="/ns1:coreProperties[1]/ns0:title[1]" w:storeItemID="{6C3C8BC8-F283-45AE-878A-BAB7291924A1}"/>
        <w:text/>
      </w:sdtPr>
      <w:sdtEndPr/>
      <w:sdtContent>
        <w:r w:rsidR="00DD7A83">
          <w:t>Energy and housekeeping audit checklist</w:t>
        </w:r>
      </w:sdtContent>
    </w:sdt>
    <w:r w:rsidR="0009746B" w:rsidRPr="0009746B">
      <w:t xml:space="preserve"> | Page </w:t>
    </w:r>
    <w:r w:rsidR="0009746B" w:rsidRPr="0009746B">
      <w:rPr>
        <w:b/>
        <w:bCs/>
      </w:rPr>
      <w:fldChar w:fldCharType="begin"/>
    </w:r>
    <w:r w:rsidR="0009746B" w:rsidRPr="0009746B">
      <w:rPr>
        <w:b/>
        <w:bCs/>
      </w:rPr>
      <w:instrText xml:space="preserve"> PAGE  \* Arabic  \* MERGEFORMAT </w:instrText>
    </w:r>
    <w:r w:rsidR="0009746B" w:rsidRPr="0009746B">
      <w:rPr>
        <w:b/>
        <w:bCs/>
      </w:rPr>
      <w:fldChar w:fldCharType="separate"/>
    </w:r>
    <w:r w:rsidR="0009746B" w:rsidRPr="0009746B">
      <w:rPr>
        <w:b/>
        <w:bCs/>
        <w:noProof/>
      </w:rPr>
      <w:t>1</w:t>
    </w:r>
    <w:r w:rsidR="0009746B" w:rsidRPr="0009746B">
      <w:rPr>
        <w:b/>
        <w:bCs/>
      </w:rPr>
      <w:fldChar w:fldCharType="end"/>
    </w:r>
    <w:r w:rsidR="0009746B" w:rsidRPr="0009746B">
      <w:t xml:space="preserve"> of </w:t>
    </w:r>
    <w:r w:rsidR="0009746B" w:rsidRPr="0009746B">
      <w:rPr>
        <w:b/>
        <w:bCs/>
      </w:rPr>
      <w:fldChar w:fldCharType="begin"/>
    </w:r>
    <w:r w:rsidR="0009746B" w:rsidRPr="0009746B">
      <w:rPr>
        <w:b/>
        <w:bCs/>
      </w:rPr>
      <w:instrText xml:space="preserve"> NUMPAGES  \* Arabic  \* MERGEFORMAT </w:instrText>
    </w:r>
    <w:r w:rsidR="0009746B" w:rsidRPr="0009746B">
      <w:rPr>
        <w:b/>
        <w:bCs/>
      </w:rPr>
      <w:fldChar w:fldCharType="separate"/>
    </w:r>
    <w:r w:rsidR="0009746B" w:rsidRPr="0009746B">
      <w:rPr>
        <w:b/>
        <w:bCs/>
        <w:noProof/>
      </w:rPr>
      <w:t>2</w:t>
    </w:r>
    <w:r w:rsidR="0009746B" w:rsidRPr="0009746B">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ED72F" w14:textId="77777777" w:rsidR="0099087F" w:rsidRDefault="0099087F" w:rsidP="0009746B">
      <w:pPr>
        <w:spacing w:after="0" w:line="240" w:lineRule="auto"/>
      </w:pPr>
      <w:r>
        <w:separator/>
      </w:r>
    </w:p>
  </w:footnote>
  <w:footnote w:type="continuationSeparator" w:id="0">
    <w:p w14:paraId="74641F36" w14:textId="77777777" w:rsidR="0099087F" w:rsidRDefault="0099087F" w:rsidP="000974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8A55A" w14:textId="77777777" w:rsidR="0009746B" w:rsidRDefault="0009746B" w:rsidP="0009746B">
    <w:pPr>
      <w:pStyle w:val="Header"/>
      <w:jc w:val="center"/>
    </w:pPr>
    <w:r>
      <w:rPr>
        <w:noProof/>
        <w14:ligatures w14:val="standardContextual"/>
      </w:rPr>
      <w:drawing>
        <wp:anchor distT="0" distB="0" distL="114300" distR="114300" simplePos="0" relativeHeight="251660288" behindDoc="1" locked="0" layoutInCell="1" allowOverlap="1" wp14:anchorId="5B054F8E" wp14:editId="75C9CF54">
          <wp:simplePos x="0" y="0"/>
          <wp:positionH relativeFrom="column">
            <wp:posOffset>3435350</wp:posOffset>
          </wp:positionH>
          <wp:positionV relativeFrom="paragraph">
            <wp:posOffset>-154940</wp:posOffset>
          </wp:positionV>
          <wp:extent cx="2698750" cy="775335"/>
          <wp:effectExtent l="0" t="0" r="0" b="0"/>
          <wp:wrapNone/>
          <wp:docPr id="760424039" name="Picture 1" descr="Green Impact logo. Powered by SOS UK for NUS cha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037240" name="Picture 1" descr="Green Impact logo. Powered by SOS UK for NUS charity"/>
                  <pic:cNvPicPr/>
                </pic:nvPicPr>
                <pic:blipFill>
                  <a:blip r:embed="rId1">
                    <a:extLst>
                      <a:ext uri="{28A0092B-C50C-407E-A947-70E740481C1C}">
                        <a14:useLocalDpi xmlns:a14="http://schemas.microsoft.com/office/drawing/2010/main" val="0"/>
                      </a:ext>
                    </a:extLst>
                  </a:blip>
                  <a:stretch>
                    <a:fillRect/>
                  </a:stretch>
                </pic:blipFill>
                <pic:spPr>
                  <a:xfrm>
                    <a:off x="0" y="0"/>
                    <a:ext cx="2698750" cy="775335"/>
                  </a:xfrm>
                  <a:prstGeom prst="rect">
                    <a:avLst/>
                  </a:prstGeom>
                </pic:spPr>
              </pic:pic>
            </a:graphicData>
          </a:graphic>
        </wp:anchor>
      </w:drawing>
    </w:r>
  </w:p>
  <w:p w14:paraId="42FC2298" w14:textId="77777777" w:rsidR="0009746B" w:rsidRDefault="0009746B" w:rsidP="0009746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A755F0"/>
    <w:multiLevelType w:val="multilevel"/>
    <w:tmpl w:val="16D2E9CA"/>
    <w:lvl w:ilvl="0">
      <w:start w:val="1"/>
      <w:numFmt w:val="decimal"/>
      <w:pStyle w:val="Numberedheading1"/>
      <w:lvlText w:val="%1.1"/>
      <w:lvlJc w:val="left"/>
      <w:pPr>
        <w:ind w:left="510" w:hanging="51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18715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87F"/>
    <w:rsid w:val="00017D5B"/>
    <w:rsid w:val="00090936"/>
    <w:rsid w:val="0009746B"/>
    <w:rsid w:val="000B283C"/>
    <w:rsid w:val="000C7F3F"/>
    <w:rsid w:val="00126487"/>
    <w:rsid w:val="00350A09"/>
    <w:rsid w:val="005B05A2"/>
    <w:rsid w:val="00613AC8"/>
    <w:rsid w:val="00672330"/>
    <w:rsid w:val="006E2568"/>
    <w:rsid w:val="006E7358"/>
    <w:rsid w:val="007A708A"/>
    <w:rsid w:val="00931593"/>
    <w:rsid w:val="009627DC"/>
    <w:rsid w:val="0099087F"/>
    <w:rsid w:val="009B1D72"/>
    <w:rsid w:val="009B3CC4"/>
    <w:rsid w:val="009C31B6"/>
    <w:rsid w:val="00B048FD"/>
    <w:rsid w:val="00B542BB"/>
    <w:rsid w:val="00BE15F1"/>
    <w:rsid w:val="00CC1CE9"/>
    <w:rsid w:val="00D80DFD"/>
    <w:rsid w:val="00DD50CF"/>
    <w:rsid w:val="00DD7A83"/>
    <w:rsid w:val="00E35044"/>
    <w:rsid w:val="00FB462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4863561"/>
  <w15:chartTrackingRefBased/>
  <w15:docId w15:val="{729C6395-60EB-48B9-A497-EF7EBCE02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46B"/>
    <w:rPr>
      <w:rFonts w:ascii="Lexend" w:eastAsiaTheme="minorEastAsia" w:hAnsi="Lexend"/>
      <w:color w:val="0E1010" w:themeColor="text1"/>
      <w:kern w:val="0"/>
      <w:sz w:val="24"/>
      <w:szCs w:val="24"/>
      <w14:ligatures w14:val="none"/>
    </w:rPr>
  </w:style>
  <w:style w:type="paragraph" w:styleId="Heading1">
    <w:name w:val="heading 1"/>
    <w:basedOn w:val="Normal"/>
    <w:next w:val="Normal"/>
    <w:link w:val="Heading1Char"/>
    <w:uiPriority w:val="9"/>
    <w:qFormat/>
    <w:rsid w:val="005B05A2"/>
    <w:pPr>
      <w:outlineLvl w:val="0"/>
    </w:pPr>
    <w:rPr>
      <w:rFonts w:ascii="Lexend Bold" w:hAnsi="Lexend Bold"/>
      <w:sz w:val="40"/>
    </w:rPr>
  </w:style>
  <w:style w:type="paragraph" w:styleId="Heading2">
    <w:name w:val="heading 2"/>
    <w:basedOn w:val="Normal"/>
    <w:next w:val="Normal"/>
    <w:link w:val="Heading2Char"/>
    <w:uiPriority w:val="9"/>
    <w:unhideWhenUsed/>
    <w:qFormat/>
    <w:rsid w:val="005B05A2"/>
    <w:pPr>
      <w:outlineLvl w:val="1"/>
    </w:pPr>
    <w:rPr>
      <w:sz w:val="32"/>
      <w:szCs w:val="32"/>
    </w:rPr>
  </w:style>
  <w:style w:type="paragraph" w:styleId="Heading3">
    <w:name w:val="heading 3"/>
    <w:basedOn w:val="Normal"/>
    <w:next w:val="Normal"/>
    <w:link w:val="Heading3Char"/>
    <w:uiPriority w:val="9"/>
    <w:unhideWhenUsed/>
    <w:qFormat/>
    <w:rsid w:val="005B05A2"/>
    <w:pPr>
      <w:outlineLvl w:val="2"/>
    </w:pPr>
    <w:rPr>
      <w:sz w:val="28"/>
      <w:szCs w:val="28"/>
    </w:rPr>
  </w:style>
  <w:style w:type="paragraph" w:styleId="Heading4">
    <w:name w:val="heading 4"/>
    <w:basedOn w:val="Normal"/>
    <w:next w:val="Normal"/>
    <w:link w:val="Heading4Char"/>
    <w:uiPriority w:val="9"/>
    <w:unhideWhenUsed/>
    <w:qFormat/>
    <w:rsid w:val="005B05A2"/>
    <w:pPr>
      <w:outlineLvl w:val="3"/>
    </w:pPr>
    <w:rPr>
      <w:u w:val="single"/>
    </w:rPr>
  </w:style>
  <w:style w:type="paragraph" w:styleId="Heading5">
    <w:name w:val="heading 5"/>
    <w:basedOn w:val="Normal"/>
    <w:next w:val="Normal"/>
    <w:link w:val="Heading5Char"/>
    <w:uiPriority w:val="9"/>
    <w:unhideWhenUsed/>
    <w:rsid w:val="005B05A2"/>
    <w:pPr>
      <w:keepNext/>
      <w:keepLines/>
      <w:spacing w:before="40" w:after="0"/>
      <w:outlineLvl w:val="4"/>
    </w:pPr>
    <w:rPr>
      <w:rFonts w:asciiTheme="majorHAnsi" w:eastAsiaTheme="majorEastAsia" w:hAnsiTheme="majorHAnsi" w:cstheme="majorBidi"/>
      <w:caps/>
      <w:color w:val="85A023" w:themeColor="accent1" w:themeShade="BF"/>
    </w:rPr>
  </w:style>
  <w:style w:type="paragraph" w:styleId="Heading6">
    <w:name w:val="heading 6"/>
    <w:basedOn w:val="Normal"/>
    <w:next w:val="Normal"/>
    <w:link w:val="Heading6Char"/>
    <w:uiPriority w:val="9"/>
    <w:unhideWhenUsed/>
    <w:rsid w:val="005B05A2"/>
    <w:pPr>
      <w:keepNext/>
      <w:keepLines/>
      <w:spacing w:before="40" w:after="0"/>
      <w:outlineLvl w:val="5"/>
    </w:pPr>
    <w:rPr>
      <w:rFonts w:asciiTheme="majorHAnsi" w:eastAsiaTheme="majorEastAsia" w:hAnsiTheme="majorHAnsi" w:cstheme="majorBidi"/>
      <w:i/>
      <w:iCs/>
      <w:caps/>
      <w:color w:val="596B18" w:themeColor="accent1" w:themeShade="80"/>
    </w:rPr>
  </w:style>
  <w:style w:type="paragraph" w:styleId="Heading7">
    <w:name w:val="heading 7"/>
    <w:basedOn w:val="Normal"/>
    <w:next w:val="Normal"/>
    <w:link w:val="Heading7Char"/>
    <w:uiPriority w:val="9"/>
    <w:unhideWhenUsed/>
    <w:rsid w:val="005B05A2"/>
    <w:pPr>
      <w:keepNext/>
      <w:keepLines/>
      <w:spacing w:before="40" w:after="0"/>
      <w:outlineLvl w:val="6"/>
    </w:pPr>
    <w:rPr>
      <w:rFonts w:asciiTheme="majorHAnsi" w:eastAsiaTheme="majorEastAsia" w:hAnsiTheme="majorHAnsi" w:cstheme="majorBidi"/>
      <w:b/>
      <w:bCs/>
      <w:color w:val="596B18" w:themeColor="accent1" w:themeShade="80"/>
    </w:rPr>
  </w:style>
  <w:style w:type="paragraph" w:styleId="Heading8">
    <w:name w:val="heading 8"/>
    <w:basedOn w:val="Normal"/>
    <w:next w:val="Normal"/>
    <w:link w:val="Heading8Char"/>
    <w:uiPriority w:val="9"/>
    <w:unhideWhenUsed/>
    <w:rsid w:val="005B05A2"/>
    <w:pPr>
      <w:keepNext/>
      <w:keepLines/>
      <w:spacing w:before="40" w:after="0"/>
      <w:outlineLvl w:val="7"/>
    </w:pPr>
    <w:rPr>
      <w:rFonts w:asciiTheme="majorHAnsi" w:eastAsiaTheme="majorEastAsia" w:hAnsiTheme="majorHAnsi" w:cstheme="majorBidi"/>
      <w:b/>
      <w:bCs/>
      <w:i/>
      <w:iCs/>
      <w:color w:val="596B18" w:themeColor="accent1" w:themeShade="80"/>
    </w:rPr>
  </w:style>
  <w:style w:type="paragraph" w:styleId="Heading9">
    <w:name w:val="heading 9"/>
    <w:basedOn w:val="Normal"/>
    <w:next w:val="Normal"/>
    <w:link w:val="Heading9Char"/>
    <w:uiPriority w:val="9"/>
    <w:unhideWhenUsed/>
    <w:rsid w:val="005B05A2"/>
    <w:pPr>
      <w:keepNext/>
      <w:keepLines/>
      <w:spacing w:before="40" w:after="0"/>
      <w:outlineLvl w:val="8"/>
    </w:pPr>
    <w:rPr>
      <w:rFonts w:asciiTheme="majorHAnsi" w:eastAsiaTheme="majorEastAsia" w:hAnsiTheme="majorHAnsi" w:cstheme="majorBidi"/>
      <w:i/>
      <w:iCs/>
      <w:color w:val="596B18"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05A2"/>
    <w:pPr>
      <w:spacing w:after="0" w:line="240" w:lineRule="auto"/>
    </w:pPr>
    <w:rPr>
      <w:rFonts w:ascii="Lexend" w:hAnsi="Lexend"/>
    </w:rPr>
  </w:style>
  <w:style w:type="character" w:customStyle="1" w:styleId="Heading1Char">
    <w:name w:val="Heading 1 Char"/>
    <w:basedOn w:val="DefaultParagraphFont"/>
    <w:link w:val="Heading1"/>
    <w:uiPriority w:val="9"/>
    <w:rsid w:val="005B05A2"/>
    <w:rPr>
      <w:rFonts w:ascii="Lexend Bold" w:eastAsiaTheme="minorEastAsia" w:hAnsi="Lexend Bold"/>
      <w:kern w:val="0"/>
      <w:sz w:val="40"/>
      <w:szCs w:val="24"/>
      <w14:ligatures w14:val="none"/>
    </w:rPr>
  </w:style>
  <w:style w:type="paragraph" w:customStyle="1" w:styleId="BodyText1">
    <w:name w:val="Body Text1"/>
    <w:basedOn w:val="Normal"/>
    <w:link w:val="BodytextChar"/>
    <w:qFormat/>
    <w:rsid w:val="005B05A2"/>
  </w:style>
  <w:style w:type="character" w:customStyle="1" w:styleId="BodytextChar">
    <w:name w:val="Body text Char"/>
    <w:basedOn w:val="DefaultParagraphFont"/>
    <w:link w:val="BodyText1"/>
    <w:rsid w:val="005B05A2"/>
    <w:rPr>
      <w:rFonts w:ascii="Lexend" w:eastAsiaTheme="minorEastAsia" w:hAnsi="Lexend"/>
      <w:kern w:val="0"/>
      <w:sz w:val="24"/>
      <w:szCs w:val="24"/>
      <w14:ligatures w14:val="none"/>
    </w:rPr>
  </w:style>
  <w:style w:type="paragraph" w:customStyle="1" w:styleId="Documenttitle">
    <w:name w:val="Document title"/>
    <w:basedOn w:val="Normal"/>
    <w:link w:val="DocumenttitleChar"/>
    <w:qFormat/>
    <w:rsid w:val="0009746B"/>
    <w:rPr>
      <w:rFonts w:ascii="Lexend Black" w:hAnsi="Lexend Black"/>
      <w:sz w:val="56"/>
      <w:szCs w:val="56"/>
    </w:rPr>
  </w:style>
  <w:style w:type="character" w:customStyle="1" w:styleId="DocumenttitleChar">
    <w:name w:val="Document title Char"/>
    <w:basedOn w:val="DefaultParagraphFont"/>
    <w:link w:val="Documenttitle"/>
    <w:rsid w:val="0009746B"/>
    <w:rPr>
      <w:rFonts w:ascii="Lexend Black" w:eastAsiaTheme="minorEastAsia" w:hAnsi="Lexend Black"/>
      <w:color w:val="0E1010" w:themeColor="text1"/>
      <w:kern w:val="0"/>
      <w:sz w:val="56"/>
      <w:szCs w:val="56"/>
      <w14:ligatures w14:val="none"/>
    </w:rPr>
  </w:style>
  <w:style w:type="paragraph" w:styleId="Footer">
    <w:name w:val="footer"/>
    <w:basedOn w:val="Normal"/>
    <w:link w:val="FooterChar"/>
    <w:uiPriority w:val="99"/>
    <w:unhideWhenUsed/>
    <w:rsid w:val="005B05A2"/>
    <w:pPr>
      <w:tabs>
        <w:tab w:val="center" w:pos="4513"/>
        <w:tab w:val="right" w:pos="9026"/>
      </w:tabs>
    </w:pPr>
  </w:style>
  <w:style w:type="character" w:customStyle="1" w:styleId="FooterChar">
    <w:name w:val="Footer Char"/>
    <w:basedOn w:val="DefaultParagraphFont"/>
    <w:link w:val="Footer"/>
    <w:uiPriority w:val="99"/>
    <w:rsid w:val="005B05A2"/>
    <w:rPr>
      <w:rFonts w:ascii="Lexend" w:eastAsiaTheme="minorEastAsia" w:hAnsi="Lexend"/>
      <w:kern w:val="0"/>
      <w:sz w:val="24"/>
      <w:szCs w:val="24"/>
      <w14:ligatures w14:val="none"/>
    </w:rPr>
  </w:style>
  <w:style w:type="paragraph" w:styleId="Header">
    <w:name w:val="header"/>
    <w:basedOn w:val="Normal"/>
    <w:link w:val="HeaderChar"/>
    <w:uiPriority w:val="99"/>
    <w:unhideWhenUsed/>
    <w:rsid w:val="005B05A2"/>
    <w:pPr>
      <w:tabs>
        <w:tab w:val="center" w:pos="4513"/>
        <w:tab w:val="right" w:pos="9026"/>
      </w:tabs>
    </w:pPr>
  </w:style>
  <w:style w:type="character" w:customStyle="1" w:styleId="HeaderChar">
    <w:name w:val="Header Char"/>
    <w:basedOn w:val="DefaultParagraphFont"/>
    <w:link w:val="Header"/>
    <w:uiPriority w:val="99"/>
    <w:rsid w:val="005B05A2"/>
    <w:rPr>
      <w:rFonts w:ascii="Lexend" w:eastAsiaTheme="minorEastAsia" w:hAnsi="Lexend"/>
      <w:kern w:val="0"/>
      <w:sz w:val="24"/>
      <w:szCs w:val="24"/>
      <w14:ligatures w14:val="none"/>
    </w:rPr>
  </w:style>
  <w:style w:type="paragraph" w:customStyle="1" w:styleId="CaptionSOS-UK">
    <w:name w:val="Caption SOS-UK"/>
    <w:basedOn w:val="Normal"/>
    <w:link w:val="CaptionSOS-UKChar"/>
    <w:qFormat/>
    <w:rsid w:val="005B05A2"/>
    <w:rPr>
      <w:rFonts w:ascii="Lexend Light" w:hAnsi="Lexend Light"/>
      <w:sz w:val="20"/>
      <w:szCs w:val="20"/>
    </w:rPr>
  </w:style>
  <w:style w:type="character" w:customStyle="1" w:styleId="CaptionSOS-UKChar">
    <w:name w:val="Caption SOS-UK Char"/>
    <w:basedOn w:val="DefaultParagraphFont"/>
    <w:link w:val="CaptionSOS-UK"/>
    <w:rsid w:val="005B05A2"/>
    <w:rPr>
      <w:rFonts w:ascii="Lexend Light" w:eastAsiaTheme="minorEastAsia" w:hAnsi="Lexend Light"/>
      <w:kern w:val="0"/>
      <w:sz w:val="20"/>
      <w:szCs w:val="20"/>
      <w14:ligatures w14:val="none"/>
    </w:rPr>
  </w:style>
  <w:style w:type="paragraph" w:customStyle="1" w:styleId="SOS-UK">
    <w:name w:val="SOS-UK"/>
    <w:basedOn w:val="Normal"/>
    <w:link w:val="SOS-UKChar"/>
    <w:qFormat/>
    <w:rsid w:val="005B05A2"/>
    <w:rPr>
      <w:rFonts w:ascii="Lexend Black" w:hAnsi="Lexend Black"/>
      <w:sz w:val="56"/>
      <w:szCs w:val="56"/>
    </w:rPr>
  </w:style>
  <w:style w:type="character" w:customStyle="1" w:styleId="SOS-UKChar">
    <w:name w:val="SOS-UK Char"/>
    <w:basedOn w:val="DefaultParagraphFont"/>
    <w:link w:val="SOS-UK"/>
    <w:rsid w:val="005B05A2"/>
    <w:rPr>
      <w:rFonts w:ascii="Lexend Black" w:eastAsiaTheme="minorEastAsia" w:hAnsi="Lexend Black"/>
      <w:kern w:val="0"/>
      <w:sz w:val="56"/>
      <w:szCs w:val="56"/>
      <w14:ligatures w14:val="none"/>
    </w:rPr>
  </w:style>
  <w:style w:type="character" w:styleId="SubtleEmphasis">
    <w:name w:val="Subtle Emphasis"/>
    <w:basedOn w:val="DefaultParagraphFont"/>
    <w:uiPriority w:val="19"/>
    <w:qFormat/>
    <w:rsid w:val="005B05A2"/>
    <w:rPr>
      <w:rFonts w:ascii="Lexend" w:hAnsi="Lexend"/>
      <w:i/>
      <w:iCs/>
      <w:color w:val="465050" w:themeColor="text1" w:themeTint="BF"/>
    </w:rPr>
  </w:style>
  <w:style w:type="paragraph" w:styleId="Subtitle">
    <w:name w:val="Subtitle"/>
    <w:basedOn w:val="Normal"/>
    <w:next w:val="Normal"/>
    <w:link w:val="SubtitleChar"/>
    <w:uiPriority w:val="11"/>
    <w:qFormat/>
    <w:rsid w:val="005B05A2"/>
    <w:rPr>
      <w:sz w:val="40"/>
      <w:szCs w:val="40"/>
    </w:rPr>
  </w:style>
  <w:style w:type="character" w:customStyle="1" w:styleId="SubtitleChar">
    <w:name w:val="Subtitle Char"/>
    <w:basedOn w:val="DefaultParagraphFont"/>
    <w:link w:val="Subtitle"/>
    <w:uiPriority w:val="11"/>
    <w:rsid w:val="005B05A2"/>
    <w:rPr>
      <w:rFonts w:ascii="Lexend" w:eastAsiaTheme="minorEastAsia" w:hAnsi="Lexend"/>
      <w:kern w:val="0"/>
      <w:sz w:val="40"/>
      <w:szCs w:val="40"/>
      <w14:ligatures w14:val="none"/>
    </w:rPr>
  </w:style>
  <w:style w:type="paragraph" w:styleId="IntenseQuote">
    <w:name w:val="Intense Quote"/>
    <w:basedOn w:val="CaptionSOS-UK"/>
    <w:next w:val="Normal"/>
    <w:link w:val="IntenseQuoteChar"/>
    <w:uiPriority w:val="30"/>
    <w:qFormat/>
    <w:rsid w:val="005B05A2"/>
    <w:rPr>
      <w:rFonts w:ascii="Lexend SemiBold" w:hAnsi="Lexend SemiBold"/>
      <w:b/>
      <w:bCs/>
      <w:sz w:val="21"/>
      <w:szCs w:val="21"/>
    </w:rPr>
  </w:style>
  <w:style w:type="paragraph" w:styleId="Quote">
    <w:name w:val="Quote"/>
    <w:basedOn w:val="Normal"/>
    <w:next w:val="Normal"/>
    <w:link w:val="QuoteChar"/>
    <w:uiPriority w:val="29"/>
    <w:rsid w:val="005B05A2"/>
    <w:pPr>
      <w:spacing w:before="120" w:after="120"/>
      <w:ind w:left="720"/>
    </w:pPr>
    <w:rPr>
      <w:color w:val="3D5567" w:themeColor="text2"/>
    </w:rPr>
  </w:style>
  <w:style w:type="character" w:customStyle="1" w:styleId="QuoteChar">
    <w:name w:val="Quote Char"/>
    <w:basedOn w:val="DefaultParagraphFont"/>
    <w:link w:val="Quote"/>
    <w:uiPriority w:val="29"/>
    <w:rsid w:val="005B05A2"/>
    <w:rPr>
      <w:rFonts w:ascii="Lexend" w:eastAsiaTheme="minorEastAsia" w:hAnsi="Lexend"/>
      <w:color w:val="3D5567" w:themeColor="text2"/>
      <w:kern w:val="0"/>
      <w:sz w:val="24"/>
      <w:szCs w:val="24"/>
      <w14:ligatures w14:val="none"/>
    </w:rPr>
  </w:style>
  <w:style w:type="paragraph" w:customStyle="1" w:styleId="PersonalName">
    <w:name w:val="Personal Name"/>
    <w:basedOn w:val="Normal"/>
    <w:rsid w:val="005B05A2"/>
    <w:rPr>
      <w:rFonts w:ascii="Lexend Black" w:hAnsi="Lexend Black"/>
      <w:b/>
      <w:caps/>
      <w:color w:val="000000"/>
      <w:sz w:val="28"/>
      <w:szCs w:val="28"/>
    </w:rPr>
  </w:style>
  <w:style w:type="paragraph" w:customStyle="1" w:styleId="Numberedheading1">
    <w:name w:val="Numbered heading 1"/>
    <w:basedOn w:val="ListParagraph"/>
    <w:link w:val="Numberedheading1Char"/>
    <w:rsid w:val="005B05A2"/>
    <w:pPr>
      <w:numPr>
        <w:numId w:val="1"/>
      </w:numPr>
    </w:pPr>
    <w:rPr>
      <w:b/>
      <w:sz w:val="28"/>
      <w:szCs w:val="28"/>
    </w:rPr>
  </w:style>
  <w:style w:type="character" w:customStyle="1" w:styleId="Numberedheading1Char">
    <w:name w:val="Numbered heading 1 Char"/>
    <w:basedOn w:val="DefaultParagraphFont"/>
    <w:link w:val="Numberedheading1"/>
    <w:rsid w:val="005B05A2"/>
    <w:rPr>
      <w:rFonts w:ascii="Lexend" w:eastAsiaTheme="minorEastAsia" w:hAnsi="Lexend"/>
      <w:b/>
      <w:kern w:val="0"/>
      <w:sz w:val="28"/>
      <w:szCs w:val="28"/>
      <w14:ligatures w14:val="none"/>
    </w:rPr>
  </w:style>
  <w:style w:type="paragraph" w:styleId="ListParagraph">
    <w:name w:val="List Paragraph"/>
    <w:basedOn w:val="Normal"/>
    <w:uiPriority w:val="34"/>
    <w:qFormat/>
    <w:rsid w:val="005B05A2"/>
    <w:pPr>
      <w:ind w:left="720"/>
      <w:contextualSpacing/>
    </w:pPr>
  </w:style>
  <w:style w:type="character" w:customStyle="1" w:styleId="Heading2Char">
    <w:name w:val="Heading 2 Char"/>
    <w:basedOn w:val="DefaultParagraphFont"/>
    <w:link w:val="Heading2"/>
    <w:uiPriority w:val="9"/>
    <w:rsid w:val="005B05A2"/>
    <w:rPr>
      <w:rFonts w:ascii="Lexend" w:eastAsiaTheme="minorEastAsia" w:hAnsi="Lexend"/>
      <w:kern w:val="0"/>
      <w:sz w:val="32"/>
      <w:szCs w:val="32"/>
      <w14:ligatures w14:val="none"/>
    </w:rPr>
  </w:style>
  <w:style w:type="character" w:customStyle="1" w:styleId="Heading3Char">
    <w:name w:val="Heading 3 Char"/>
    <w:basedOn w:val="DefaultParagraphFont"/>
    <w:link w:val="Heading3"/>
    <w:uiPriority w:val="9"/>
    <w:rsid w:val="005B05A2"/>
    <w:rPr>
      <w:rFonts w:ascii="Lexend" w:eastAsiaTheme="minorEastAsia" w:hAnsi="Lexend"/>
      <w:kern w:val="0"/>
      <w:sz w:val="28"/>
      <w:szCs w:val="28"/>
      <w14:ligatures w14:val="none"/>
    </w:rPr>
  </w:style>
  <w:style w:type="character" w:customStyle="1" w:styleId="Heading4Char">
    <w:name w:val="Heading 4 Char"/>
    <w:basedOn w:val="DefaultParagraphFont"/>
    <w:link w:val="Heading4"/>
    <w:uiPriority w:val="9"/>
    <w:rsid w:val="005B05A2"/>
    <w:rPr>
      <w:rFonts w:ascii="Lexend" w:eastAsiaTheme="minorEastAsia" w:hAnsi="Lexend"/>
      <w:kern w:val="0"/>
      <w:sz w:val="24"/>
      <w:szCs w:val="24"/>
      <w:u w:val="single"/>
      <w14:ligatures w14:val="none"/>
    </w:rPr>
  </w:style>
  <w:style w:type="character" w:customStyle="1" w:styleId="Heading5Char">
    <w:name w:val="Heading 5 Char"/>
    <w:basedOn w:val="DefaultParagraphFont"/>
    <w:link w:val="Heading5"/>
    <w:uiPriority w:val="9"/>
    <w:rsid w:val="005B05A2"/>
    <w:rPr>
      <w:rFonts w:asciiTheme="majorHAnsi" w:eastAsiaTheme="majorEastAsia" w:hAnsiTheme="majorHAnsi" w:cstheme="majorBidi"/>
      <w:caps/>
      <w:color w:val="85A023" w:themeColor="accent1" w:themeShade="BF"/>
      <w:kern w:val="0"/>
      <w:sz w:val="24"/>
      <w:szCs w:val="24"/>
      <w14:ligatures w14:val="none"/>
    </w:rPr>
  </w:style>
  <w:style w:type="character" w:customStyle="1" w:styleId="Heading6Char">
    <w:name w:val="Heading 6 Char"/>
    <w:basedOn w:val="DefaultParagraphFont"/>
    <w:link w:val="Heading6"/>
    <w:uiPriority w:val="9"/>
    <w:rsid w:val="005B05A2"/>
    <w:rPr>
      <w:rFonts w:asciiTheme="majorHAnsi" w:eastAsiaTheme="majorEastAsia" w:hAnsiTheme="majorHAnsi" w:cstheme="majorBidi"/>
      <w:i/>
      <w:iCs/>
      <w:caps/>
      <w:color w:val="596B18" w:themeColor="accent1" w:themeShade="80"/>
      <w:kern w:val="0"/>
      <w:sz w:val="24"/>
      <w:szCs w:val="24"/>
      <w14:ligatures w14:val="none"/>
    </w:rPr>
  </w:style>
  <w:style w:type="character" w:customStyle="1" w:styleId="Heading7Char">
    <w:name w:val="Heading 7 Char"/>
    <w:basedOn w:val="DefaultParagraphFont"/>
    <w:link w:val="Heading7"/>
    <w:uiPriority w:val="9"/>
    <w:rsid w:val="005B05A2"/>
    <w:rPr>
      <w:rFonts w:asciiTheme="majorHAnsi" w:eastAsiaTheme="majorEastAsia" w:hAnsiTheme="majorHAnsi" w:cstheme="majorBidi"/>
      <w:b/>
      <w:bCs/>
      <w:color w:val="596B18" w:themeColor="accent1" w:themeShade="80"/>
      <w:kern w:val="0"/>
      <w:sz w:val="24"/>
      <w:szCs w:val="24"/>
      <w14:ligatures w14:val="none"/>
    </w:rPr>
  </w:style>
  <w:style w:type="character" w:customStyle="1" w:styleId="Heading8Char">
    <w:name w:val="Heading 8 Char"/>
    <w:basedOn w:val="DefaultParagraphFont"/>
    <w:link w:val="Heading8"/>
    <w:uiPriority w:val="9"/>
    <w:rsid w:val="005B05A2"/>
    <w:rPr>
      <w:rFonts w:asciiTheme="majorHAnsi" w:eastAsiaTheme="majorEastAsia" w:hAnsiTheme="majorHAnsi" w:cstheme="majorBidi"/>
      <w:b/>
      <w:bCs/>
      <w:i/>
      <w:iCs/>
      <w:color w:val="596B18" w:themeColor="accent1" w:themeShade="80"/>
      <w:kern w:val="0"/>
      <w:sz w:val="24"/>
      <w:szCs w:val="24"/>
      <w14:ligatures w14:val="none"/>
    </w:rPr>
  </w:style>
  <w:style w:type="character" w:customStyle="1" w:styleId="Heading9Char">
    <w:name w:val="Heading 9 Char"/>
    <w:basedOn w:val="DefaultParagraphFont"/>
    <w:link w:val="Heading9"/>
    <w:uiPriority w:val="9"/>
    <w:rsid w:val="005B05A2"/>
    <w:rPr>
      <w:rFonts w:asciiTheme="majorHAnsi" w:eastAsiaTheme="majorEastAsia" w:hAnsiTheme="majorHAnsi" w:cstheme="majorBidi"/>
      <w:i/>
      <w:iCs/>
      <w:color w:val="596B18" w:themeColor="accent1" w:themeShade="80"/>
      <w:kern w:val="0"/>
      <w:sz w:val="24"/>
      <w:szCs w:val="24"/>
      <w14:ligatures w14:val="none"/>
    </w:rPr>
  </w:style>
  <w:style w:type="character" w:customStyle="1" w:styleId="IntenseQuoteChar">
    <w:name w:val="Intense Quote Char"/>
    <w:basedOn w:val="DefaultParagraphFont"/>
    <w:link w:val="IntenseQuote"/>
    <w:uiPriority w:val="30"/>
    <w:rsid w:val="005B05A2"/>
    <w:rPr>
      <w:rFonts w:ascii="Lexend SemiBold" w:eastAsiaTheme="minorEastAsia" w:hAnsi="Lexend SemiBold"/>
      <w:b/>
      <w:bCs/>
      <w:kern w:val="0"/>
      <w:sz w:val="21"/>
      <w:szCs w:val="21"/>
      <w14:ligatures w14:val="none"/>
    </w:rPr>
  </w:style>
  <w:style w:type="character" w:styleId="SubtleReference">
    <w:name w:val="Subtle Reference"/>
    <w:uiPriority w:val="31"/>
    <w:qFormat/>
    <w:rsid w:val="005B05A2"/>
  </w:style>
  <w:style w:type="table" w:styleId="TableGrid">
    <w:name w:val="Table Grid"/>
    <w:basedOn w:val="TableNormal"/>
    <w:uiPriority w:val="39"/>
    <w:rsid w:val="005B05A2"/>
    <w:pPr>
      <w:spacing w:after="0" w:line="240" w:lineRule="auto"/>
    </w:pPr>
    <w:rPr>
      <w:rFonts w:ascii="Lexend" w:hAnsi="Lexe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rsid w:val="000974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746B"/>
    <w:rPr>
      <w:rFonts w:asciiTheme="majorHAnsi" w:eastAsiaTheme="majorEastAsia" w:hAnsiTheme="majorHAnsi" w:cstheme="majorBidi"/>
      <w:spacing w:val="-10"/>
      <w:kern w:val="28"/>
      <w:sz w:val="56"/>
      <w:szCs w:val="56"/>
      <w14:ligatures w14:val="none"/>
    </w:rPr>
  </w:style>
  <w:style w:type="character" w:styleId="IntenseEmphasis">
    <w:name w:val="Intense Emphasis"/>
    <w:basedOn w:val="DefaultParagraphFont"/>
    <w:uiPriority w:val="21"/>
    <w:qFormat/>
    <w:rsid w:val="0009746B"/>
    <w:rPr>
      <w:i/>
      <w:iCs/>
      <w:color w:val="85A023" w:themeColor="accent1" w:themeShade="BF"/>
    </w:rPr>
  </w:style>
  <w:style w:type="character" w:styleId="IntenseReference">
    <w:name w:val="Intense Reference"/>
    <w:basedOn w:val="DefaultParagraphFont"/>
    <w:uiPriority w:val="32"/>
    <w:qFormat/>
    <w:rsid w:val="0009746B"/>
    <w:rPr>
      <w:b/>
      <w:bCs/>
      <w:smallCaps/>
      <w:color w:val="85A023" w:themeColor="accent1" w:themeShade="BF"/>
      <w:spacing w:val="5"/>
    </w:rPr>
  </w:style>
  <w:style w:type="character" w:styleId="PlaceholderText">
    <w:name w:val="Placeholder Text"/>
    <w:basedOn w:val="DefaultParagraphFont"/>
    <w:uiPriority w:val="99"/>
    <w:semiHidden/>
    <w:rsid w:val="0009746B"/>
    <w:rPr>
      <w:color w:val="666666"/>
    </w:rPr>
  </w:style>
  <w:style w:type="character" w:styleId="CommentReference">
    <w:name w:val="annotation reference"/>
    <w:basedOn w:val="DefaultParagraphFont"/>
    <w:uiPriority w:val="99"/>
    <w:semiHidden/>
    <w:unhideWhenUsed/>
    <w:rsid w:val="00FB4622"/>
    <w:rPr>
      <w:sz w:val="16"/>
      <w:szCs w:val="16"/>
    </w:rPr>
  </w:style>
  <w:style w:type="paragraph" w:styleId="CommentText">
    <w:name w:val="annotation text"/>
    <w:basedOn w:val="Normal"/>
    <w:link w:val="CommentTextChar"/>
    <w:uiPriority w:val="99"/>
    <w:unhideWhenUsed/>
    <w:rsid w:val="00FB4622"/>
    <w:pPr>
      <w:spacing w:line="240" w:lineRule="auto"/>
    </w:pPr>
    <w:rPr>
      <w:sz w:val="20"/>
      <w:szCs w:val="20"/>
    </w:rPr>
  </w:style>
  <w:style w:type="character" w:customStyle="1" w:styleId="CommentTextChar">
    <w:name w:val="Comment Text Char"/>
    <w:basedOn w:val="DefaultParagraphFont"/>
    <w:link w:val="CommentText"/>
    <w:uiPriority w:val="99"/>
    <w:rsid w:val="00FB4622"/>
    <w:rPr>
      <w:rFonts w:ascii="Lexend" w:eastAsiaTheme="minorEastAsia" w:hAnsi="Lexend"/>
      <w:color w:val="0E1010" w:themeColor="text1"/>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B4622"/>
    <w:rPr>
      <w:b/>
      <w:bCs/>
    </w:rPr>
  </w:style>
  <w:style w:type="character" w:customStyle="1" w:styleId="CommentSubjectChar">
    <w:name w:val="Comment Subject Char"/>
    <w:basedOn w:val="CommentTextChar"/>
    <w:link w:val="CommentSubject"/>
    <w:uiPriority w:val="99"/>
    <w:semiHidden/>
    <w:rsid w:val="00FB4622"/>
    <w:rPr>
      <w:rFonts w:ascii="Lexend" w:eastAsiaTheme="minorEastAsia" w:hAnsi="Lexend"/>
      <w:b/>
      <w:bCs/>
      <w:color w:val="0E1010" w:themeColor="text1"/>
      <w:kern w:val="0"/>
      <w:sz w:val="20"/>
      <w:szCs w:val="20"/>
      <w14:ligatures w14:val="none"/>
    </w:rPr>
  </w:style>
  <w:style w:type="character" w:styleId="Hyperlink">
    <w:name w:val="Hyperlink"/>
    <w:basedOn w:val="DefaultParagraphFont"/>
    <w:uiPriority w:val="99"/>
    <w:unhideWhenUsed/>
    <w:rsid w:val="00FB4622"/>
    <w:rPr>
      <w:color w:val="3D5567" w:themeColor="hyperlink"/>
      <w:u w:val="single"/>
    </w:rPr>
  </w:style>
  <w:style w:type="character" w:styleId="UnresolvedMention">
    <w:name w:val="Unresolved Mention"/>
    <w:basedOn w:val="DefaultParagraphFont"/>
    <w:uiPriority w:val="99"/>
    <w:semiHidden/>
    <w:unhideWhenUsed/>
    <w:rsid w:val="00FB4622"/>
    <w:rPr>
      <w:color w:val="605E5C"/>
      <w:shd w:val="clear" w:color="auto" w:fill="E1DFDD"/>
    </w:rPr>
  </w:style>
  <w:style w:type="paragraph" w:customStyle="1" w:styleId="Bodycopyverdana9pt">
    <w:name w:val="Body copy (verdana 9pt)"/>
    <w:basedOn w:val="Normal"/>
    <w:qFormat/>
    <w:rsid w:val="00090936"/>
    <w:pPr>
      <w:spacing w:after="0" w:line="260" w:lineRule="exact"/>
    </w:pPr>
    <w:rPr>
      <w:rFonts w:ascii="Verdana" w:eastAsia="MS Mincho" w:hAnsi="Verdana" w:cs="Times New Roman"/>
      <w:color w:val="auto"/>
      <w:sz w:val="18"/>
      <w:szCs w:val="18"/>
      <w:lang w:val="en-US"/>
    </w:rPr>
  </w:style>
  <w:style w:type="paragraph" w:customStyle="1" w:styleId="Headinglevelthree">
    <w:name w:val="Heading level three"/>
    <w:basedOn w:val="Normal"/>
    <w:qFormat/>
    <w:rsid w:val="00090936"/>
    <w:pPr>
      <w:spacing w:after="57" w:line="260" w:lineRule="exact"/>
    </w:pPr>
    <w:rPr>
      <w:rFonts w:ascii="Verdana" w:eastAsia="MS Mincho" w:hAnsi="Verdana" w:cs="Times New Roman"/>
      <w:b/>
      <w:color w:val="84BD00"/>
      <w:lang w:val="en-US"/>
    </w:rPr>
  </w:style>
  <w:style w:type="paragraph" w:customStyle="1" w:styleId="Introductorycopy">
    <w:name w:val="Introductory copy"/>
    <w:basedOn w:val="Normal"/>
    <w:qFormat/>
    <w:rsid w:val="00090936"/>
    <w:pPr>
      <w:spacing w:after="0" w:line="240" w:lineRule="auto"/>
    </w:pPr>
    <w:rPr>
      <w:rFonts w:ascii="Verdana" w:eastAsia="MS Mincho" w:hAnsi="Verdana" w:cs="Times New Roman"/>
      <w:color w:val="425563"/>
      <w:sz w:val="36"/>
      <w:szCs w:val="36"/>
      <w:lang w:val="en-US"/>
    </w:rPr>
  </w:style>
  <w:style w:type="paragraph" w:customStyle="1" w:styleId="1NUSbodycopy">
    <w:name w:val="1 NUS body copy"/>
    <w:basedOn w:val="Normal"/>
    <w:qFormat/>
    <w:rsid w:val="00090936"/>
    <w:pPr>
      <w:spacing w:after="140" w:line="280" w:lineRule="exact"/>
    </w:pPr>
    <w:rPr>
      <w:rFonts w:ascii="Verdana" w:eastAsia="Cambria" w:hAnsi="Verdana" w:cs="Times New Roman"/>
      <w:color w:val="auto"/>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sosuk1.sharepoint.com/sites/Sustainability/Shared%20Documents/Programmes%20&amp;%20projects/Green%20Impact/Communications/Brand/20250818%20Green%20Impact%20word%20template.dotx?OR=81dd2b71-fb82-4b33-ac71-fed46bf0f87a&amp;CID=7ae6e3a1-1090-e000-d318-593b77" TargetMode="External"/></Relationships>
</file>

<file path=word/theme/theme1.xml><?xml version="1.0" encoding="utf-8"?>
<a:theme xmlns:a="http://schemas.openxmlformats.org/drawingml/2006/main" name="Office Theme">
  <a:themeElements>
    <a:clrScheme name="Green Impact">
      <a:dk1>
        <a:srgbClr val="0E1010"/>
      </a:dk1>
      <a:lt1>
        <a:sysClr val="window" lastClr="FFFFFF"/>
      </a:lt1>
      <a:dk2>
        <a:srgbClr val="3D5567"/>
      </a:dk2>
      <a:lt2>
        <a:srgbClr val="FFFFFF"/>
      </a:lt2>
      <a:accent1>
        <a:srgbClr val="B0D234"/>
      </a:accent1>
      <a:accent2>
        <a:srgbClr val="DB2982"/>
      </a:accent2>
      <a:accent3>
        <a:srgbClr val="15A2D4"/>
      </a:accent3>
      <a:accent4>
        <a:srgbClr val="B0D234"/>
      </a:accent4>
      <a:accent5>
        <a:srgbClr val="DB2982"/>
      </a:accent5>
      <a:accent6>
        <a:srgbClr val="15A2D4"/>
      </a:accent6>
      <a:hlink>
        <a:srgbClr val="3D5567"/>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56f2aa-356d-47f4-afe2-f02392934ad5" xsi:nil="true"/>
    <_Flow_SignoffStatus xmlns="62e9a789-907b-4bfc-b528-fef190f0e1be" xsi:nil="true"/>
    <lcf76f155ced4ddcb4097134ff3c332f xmlns="62e9a789-907b-4bfc-b528-fef190f0e1b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2E59BF3034134DBD340D193E2ABB74" ma:contentTypeVersion="17" ma:contentTypeDescription="Create a new document." ma:contentTypeScope="" ma:versionID="5af20d4556333b306698ede14774a198">
  <xsd:schema xmlns:xsd="http://www.w3.org/2001/XMLSchema" xmlns:xs="http://www.w3.org/2001/XMLSchema" xmlns:p="http://schemas.microsoft.com/office/2006/metadata/properties" xmlns:ns2="62e9a789-907b-4bfc-b528-fef190f0e1be" xmlns:ns3="2a56f2aa-356d-47f4-afe2-f02392934ad5" targetNamespace="http://schemas.microsoft.com/office/2006/metadata/properties" ma:root="true" ma:fieldsID="ba28cba51a7b6a54a19ac63b0930a627" ns2:_="" ns3:_="">
    <xsd:import namespace="62e9a789-907b-4bfc-b528-fef190f0e1be"/>
    <xsd:import namespace="2a56f2aa-356d-47f4-afe2-f02392934a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a789-907b-4bfc-b528-fef190f0e1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7" nillable="true" ma:displayName="Location" ma:descrip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679eb0c-ed9a-483a-a3d2-a345401ef9d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56f2aa-356d-47f4-afe2-f02392934ad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ff60af8-c27c-4389-89ec-63a5ee45e501}" ma:internalName="TaxCatchAll" ma:showField="CatchAllData" ma:web="2a56f2aa-356d-47f4-afe2-f02392934a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16F5F6-39C2-442B-9C94-55CB22AF6844}">
  <ds:schemaRefs>
    <ds:schemaRef ds:uri="http://schemas.microsoft.com/sharepoint/v3/contenttype/forms"/>
  </ds:schemaRefs>
</ds:datastoreItem>
</file>

<file path=customXml/itemProps2.xml><?xml version="1.0" encoding="utf-8"?>
<ds:datastoreItem xmlns:ds="http://schemas.openxmlformats.org/officeDocument/2006/customXml" ds:itemID="{8858F541-778D-4A41-84E7-B955F32D8C45}">
  <ds:schemaRefs>
    <ds:schemaRef ds:uri="http://schemas.microsoft.com/office/2006/metadata/properties"/>
    <ds:schemaRef ds:uri="http://schemas.microsoft.com/office/infopath/2007/PartnerControls"/>
    <ds:schemaRef ds:uri="2a56f2aa-356d-47f4-afe2-f02392934ad5"/>
    <ds:schemaRef ds:uri="62e9a789-907b-4bfc-b528-fef190f0e1be"/>
  </ds:schemaRefs>
</ds:datastoreItem>
</file>

<file path=customXml/itemProps3.xml><?xml version="1.0" encoding="utf-8"?>
<ds:datastoreItem xmlns:ds="http://schemas.openxmlformats.org/officeDocument/2006/customXml" ds:itemID="{006BF7F2-00D2-43EA-ADCF-CC85181AAAC2}"/>
</file>

<file path=docProps/app.xml><?xml version="1.0" encoding="utf-8"?>
<Properties xmlns="http://schemas.openxmlformats.org/officeDocument/2006/extended-properties" xmlns:vt="http://schemas.openxmlformats.org/officeDocument/2006/docPropsVTypes">
  <Template>20250818%20Green%20Impact%20word%20template.dotx?OR=81dd2b71-fb82-4b33-ac71-fed46bf0f87a&amp;CID=7ae6e3a1-1090-e000-d318-593b77</Template>
  <TotalTime>13</TotalTime>
  <Pages>7</Pages>
  <Words>1040</Words>
  <Characters>5330</Characters>
  <Application>Microsoft Office Word</Application>
  <DocSecurity>0</DocSecurity>
  <Lines>313</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and housekeeping audit checklist</dc:title>
  <dc:subject/>
  <dc:creator>Holly Jenkins</dc:creator>
  <cp:keywords/>
  <dc:description/>
  <cp:lastModifiedBy>Lucy Tallis</cp:lastModifiedBy>
  <cp:revision>19</cp:revision>
  <dcterms:created xsi:type="dcterms:W3CDTF">2025-12-17T12:22:00Z</dcterms:created>
  <dcterms:modified xsi:type="dcterms:W3CDTF">2025-12-17T12:40:00Z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0x0101003F2E59BF3034134DBD340D193E2ABB74</vt:lpwstr>
  </property>
  <property fmtid="{D5CDD505-2E9C-101B-9397-08002B2CF9AE}" pid="3" name="MediaServiceImageTags">
    <vt:lpwstr/>
  </property>
</Properties>
</file>