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FBD9" w14:textId="16400DB5" w:rsidR="00B542BB" w:rsidRDefault="00FB4622" w:rsidP="0009746B">
      <w:pPr>
        <w:pStyle w:val="Documenttitl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9E961A7" wp14:editId="2FBCCC76">
            <wp:simplePos x="0" y="0"/>
            <wp:positionH relativeFrom="column">
              <wp:posOffset>-15240</wp:posOffset>
            </wp:positionH>
            <wp:positionV relativeFrom="paragraph">
              <wp:posOffset>3175</wp:posOffset>
            </wp:positionV>
            <wp:extent cx="1287780" cy="520065"/>
            <wp:effectExtent l="0" t="0" r="7620" b="0"/>
            <wp:wrapNone/>
            <wp:docPr id="125357684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7684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870" cy="52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530">
        <w:t>SMART Action Plan</w:t>
      </w:r>
    </w:p>
    <w:p w14:paraId="46BA9A00" w14:textId="77777777" w:rsidR="0004653A" w:rsidRPr="0004653A" w:rsidRDefault="0004653A" w:rsidP="0009746B">
      <w:pPr>
        <w:pStyle w:val="Documenttitle"/>
        <w:rPr>
          <w:sz w:val="12"/>
          <w:szCs w:val="12"/>
        </w:rPr>
      </w:pPr>
    </w:p>
    <w:p w14:paraId="30326ED1" w14:textId="77777777" w:rsidR="001D1414" w:rsidRPr="001D1414" w:rsidRDefault="001D1414" w:rsidP="001D1414">
      <w:pPr>
        <w:rPr>
          <w:bCs/>
          <w:sz w:val="22"/>
          <w:szCs w:val="22"/>
        </w:rPr>
      </w:pPr>
      <w:r w:rsidRPr="001D1414">
        <w:rPr>
          <w:bCs/>
          <w:sz w:val="22"/>
          <w:szCs w:val="22"/>
        </w:rPr>
        <w:t xml:space="preserve">Use this template to break down your Green Impact and sustainability ambitions into SMART objectives. </w:t>
      </w:r>
    </w:p>
    <w:p w14:paraId="2C357B96" w14:textId="523694D0" w:rsidR="001D1414" w:rsidRPr="001D1414" w:rsidRDefault="001D1414" w:rsidP="001D1414">
      <w:pPr>
        <w:rPr>
          <w:color w:val="000000"/>
          <w:sz w:val="22"/>
          <w:szCs w:val="22"/>
        </w:rPr>
      </w:pPr>
      <w:r w:rsidRPr="001D1414">
        <w:rPr>
          <w:b/>
          <w:color w:val="000000"/>
          <w:sz w:val="22"/>
          <w:szCs w:val="22"/>
        </w:rPr>
        <w:t>S</w:t>
      </w:r>
      <w:r w:rsidR="009878CF">
        <w:rPr>
          <w:b/>
          <w:color w:val="000000"/>
          <w:sz w:val="22"/>
          <w:szCs w:val="22"/>
        </w:rPr>
        <w:t xml:space="preserve"> </w:t>
      </w:r>
      <w:r w:rsidRPr="001D1414">
        <w:rPr>
          <w:color w:val="000000"/>
          <w:sz w:val="22"/>
          <w:szCs w:val="22"/>
        </w:rPr>
        <w:t xml:space="preserve">- Be </w:t>
      </w:r>
      <w:r w:rsidRPr="001D1414">
        <w:rPr>
          <w:b/>
          <w:color w:val="000000"/>
          <w:sz w:val="22"/>
          <w:szCs w:val="22"/>
        </w:rPr>
        <w:t>Specific</w:t>
      </w:r>
      <w:r w:rsidRPr="001D1414">
        <w:rPr>
          <w:color w:val="000000"/>
          <w:sz w:val="22"/>
          <w:szCs w:val="22"/>
        </w:rPr>
        <w:t xml:space="preserve"> about what you want to achieve, do not be ambiguous, communicate clearly.</w:t>
      </w:r>
    </w:p>
    <w:p w14:paraId="1AD2EB5B" w14:textId="12F7D1B9" w:rsidR="001D1414" w:rsidRPr="001D1414" w:rsidRDefault="001D1414" w:rsidP="001D1414">
      <w:pPr>
        <w:rPr>
          <w:color w:val="000000"/>
          <w:sz w:val="22"/>
          <w:szCs w:val="22"/>
        </w:rPr>
      </w:pPr>
      <w:r w:rsidRPr="001D1414">
        <w:rPr>
          <w:b/>
          <w:color w:val="000000"/>
          <w:sz w:val="22"/>
          <w:szCs w:val="22"/>
        </w:rPr>
        <w:t>M</w:t>
      </w:r>
      <w:r w:rsidR="009878CF">
        <w:rPr>
          <w:b/>
          <w:color w:val="000000"/>
          <w:sz w:val="22"/>
          <w:szCs w:val="22"/>
        </w:rPr>
        <w:t xml:space="preserve"> </w:t>
      </w:r>
      <w:r w:rsidRPr="001D1414">
        <w:rPr>
          <w:color w:val="000000"/>
          <w:sz w:val="22"/>
          <w:szCs w:val="22"/>
        </w:rPr>
        <w:t xml:space="preserve">- Ensure your result is </w:t>
      </w:r>
      <w:r w:rsidRPr="001D1414">
        <w:rPr>
          <w:b/>
          <w:color w:val="000000"/>
          <w:sz w:val="22"/>
          <w:szCs w:val="22"/>
        </w:rPr>
        <w:t>Measurable</w:t>
      </w:r>
      <w:r w:rsidRPr="001D1414">
        <w:rPr>
          <w:color w:val="000000"/>
          <w:sz w:val="22"/>
          <w:szCs w:val="22"/>
        </w:rPr>
        <w:t xml:space="preserve">. Have a clearly defined outcome and ensure this is </w:t>
      </w:r>
      <w:r w:rsidR="0004653A" w:rsidRPr="001D1414">
        <w:rPr>
          <w:color w:val="000000"/>
          <w:sz w:val="22"/>
          <w:szCs w:val="22"/>
        </w:rPr>
        <w:t>measurable</w:t>
      </w:r>
      <w:r w:rsidRPr="001D1414">
        <w:rPr>
          <w:color w:val="000000"/>
          <w:sz w:val="22"/>
          <w:szCs w:val="22"/>
        </w:rPr>
        <w:t xml:space="preserve"> (KPIs). </w:t>
      </w:r>
    </w:p>
    <w:p w14:paraId="289BCEF0" w14:textId="483557BC" w:rsidR="001D1414" w:rsidRPr="001D1414" w:rsidRDefault="001D1414" w:rsidP="001D1414">
      <w:pPr>
        <w:rPr>
          <w:color w:val="000000"/>
          <w:sz w:val="22"/>
          <w:szCs w:val="22"/>
        </w:rPr>
      </w:pPr>
      <w:r w:rsidRPr="001D1414">
        <w:rPr>
          <w:b/>
          <w:color w:val="000000"/>
          <w:sz w:val="22"/>
          <w:szCs w:val="22"/>
        </w:rPr>
        <w:t>A</w:t>
      </w:r>
      <w:r w:rsidR="009878CF">
        <w:rPr>
          <w:b/>
          <w:color w:val="000000"/>
          <w:sz w:val="22"/>
          <w:szCs w:val="22"/>
        </w:rPr>
        <w:t xml:space="preserve"> </w:t>
      </w:r>
      <w:r w:rsidRPr="001D1414">
        <w:rPr>
          <w:color w:val="000000"/>
          <w:sz w:val="22"/>
          <w:szCs w:val="22"/>
        </w:rPr>
        <w:t xml:space="preserve">- Make sure it is </w:t>
      </w:r>
      <w:r w:rsidRPr="001D1414">
        <w:rPr>
          <w:b/>
          <w:color w:val="000000"/>
          <w:sz w:val="22"/>
          <w:szCs w:val="22"/>
        </w:rPr>
        <w:t xml:space="preserve">Appropriate </w:t>
      </w:r>
      <w:r w:rsidRPr="001D1414">
        <w:rPr>
          <w:bCs/>
          <w:color w:val="000000"/>
          <w:sz w:val="22"/>
          <w:szCs w:val="22"/>
        </w:rPr>
        <w:t>and relevant to your sustainability priorities</w:t>
      </w:r>
      <w:r w:rsidRPr="001D1414">
        <w:rPr>
          <w:color w:val="000000"/>
          <w:sz w:val="22"/>
          <w:szCs w:val="22"/>
        </w:rPr>
        <w:t xml:space="preserve">. Is it an </w:t>
      </w:r>
      <w:r w:rsidRPr="001D1414">
        <w:rPr>
          <w:b/>
          <w:color w:val="000000"/>
          <w:sz w:val="22"/>
          <w:szCs w:val="22"/>
        </w:rPr>
        <w:t xml:space="preserve">Achievable </w:t>
      </w:r>
      <w:r w:rsidRPr="001D1414">
        <w:rPr>
          <w:color w:val="000000"/>
          <w:sz w:val="22"/>
          <w:szCs w:val="22"/>
        </w:rPr>
        <w:t>outcome?</w:t>
      </w:r>
    </w:p>
    <w:p w14:paraId="7C5E8E99" w14:textId="4173A39C" w:rsidR="001D1414" w:rsidRPr="001D1414" w:rsidRDefault="001D1414" w:rsidP="001D1414">
      <w:pPr>
        <w:rPr>
          <w:color w:val="000000"/>
          <w:sz w:val="22"/>
          <w:szCs w:val="22"/>
        </w:rPr>
      </w:pPr>
      <w:r w:rsidRPr="001D1414">
        <w:rPr>
          <w:b/>
          <w:color w:val="000000"/>
          <w:sz w:val="22"/>
          <w:szCs w:val="22"/>
        </w:rPr>
        <w:t>R</w:t>
      </w:r>
      <w:r w:rsidR="009878CF">
        <w:rPr>
          <w:b/>
          <w:color w:val="000000"/>
          <w:sz w:val="22"/>
          <w:szCs w:val="22"/>
        </w:rPr>
        <w:t xml:space="preserve"> </w:t>
      </w:r>
      <w:r w:rsidRPr="001D1414">
        <w:rPr>
          <w:b/>
          <w:color w:val="000000"/>
          <w:sz w:val="22"/>
          <w:szCs w:val="22"/>
        </w:rPr>
        <w:t>-</w:t>
      </w:r>
      <w:r w:rsidRPr="001D1414">
        <w:rPr>
          <w:color w:val="000000"/>
          <w:sz w:val="22"/>
          <w:szCs w:val="22"/>
        </w:rPr>
        <w:t xml:space="preserve"> Check that its </w:t>
      </w:r>
      <w:r w:rsidRPr="001D1414">
        <w:rPr>
          <w:b/>
          <w:color w:val="000000"/>
          <w:sz w:val="22"/>
          <w:szCs w:val="22"/>
        </w:rPr>
        <w:t>Realistic</w:t>
      </w:r>
      <w:r w:rsidRPr="001D1414">
        <w:rPr>
          <w:color w:val="000000"/>
          <w:sz w:val="22"/>
          <w:szCs w:val="22"/>
        </w:rPr>
        <w:t>, it must be possible taking account of time, ability and finances.</w:t>
      </w:r>
    </w:p>
    <w:p w14:paraId="52917360" w14:textId="0C58691F" w:rsidR="001D1414" w:rsidRPr="001D1414" w:rsidRDefault="001D1414" w:rsidP="001D1414">
      <w:pPr>
        <w:rPr>
          <w:sz w:val="22"/>
          <w:szCs w:val="22"/>
        </w:rPr>
      </w:pPr>
      <w:r w:rsidRPr="001D1414">
        <w:rPr>
          <w:b/>
          <w:color w:val="000000"/>
          <w:sz w:val="22"/>
          <w:szCs w:val="22"/>
        </w:rPr>
        <w:t>T</w:t>
      </w:r>
      <w:r w:rsidR="009878CF">
        <w:rPr>
          <w:b/>
          <w:color w:val="000000"/>
          <w:sz w:val="22"/>
          <w:szCs w:val="22"/>
        </w:rPr>
        <w:t xml:space="preserve"> </w:t>
      </w:r>
      <w:r w:rsidRPr="001D1414">
        <w:rPr>
          <w:b/>
          <w:color w:val="000000"/>
          <w:sz w:val="22"/>
          <w:szCs w:val="22"/>
        </w:rPr>
        <w:t>-</w:t>
      </w:r>
      <w:r w:rsidRPr="001D1414">
        <w:rPr>
          <w:color w:val="000000"/>
          <w:sz w:val="22"/>
          <w:szCs w:val="22"/>
        </w:rPr>
        <w:t xml:space="preserve"> Make sure it is </w:t>
      </w:r>
      <w:r w:rsidRPr="001D1414">
        <w:rPr>
          <w:b/>
          <w:color w:val="000000"/>
          <w:sz w:val="22"/>
          <w:szCs w:val="22"/>
        </w:rPr>
        <w:t>Time</w:t>
      </w:r>
      <w:r w:rsidRPr="001D1414">
        <w:rPr>
          <w:color w:val="000000"/>
          <w:sz w:val="22"/>
          <w:szCs w:val="22"/>
        </w:rPr>
        <w:t xml:space="preserve"> restricted. Set yourself an achievable time frame, set deadlines and milestones to check your progress.</w:t>
      </w:r>
    </w:p>
    <w:p w14:paraId="021AD4A4" w14:textId="77777777" w:rsidR="001D1414" w:rsidRDefault="001D1414" w:rsidP="001D1414"/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5"/>
        <w:gridCol w:w="1814"/>
        <w:gridCol w:w="1825"/>
        <w:gridCol w:w="1927"/>
        <w:gridCol w:w="2057"/>
        <w:gridCol w:w="1805"/>
        <w:gridCol w:w="1692"/>
        <w:gridCol w:w="1261"/>
      </w:tblGrid>
      <w:tr w:rsidR="001D1414" w:rsidRPr="00AB15CF" w14:paraId="0327596B" w14:textId="77777777" w:rsidTr="008409DC">
        <w:trPr>
          <w:trHeight w:val="283"/>
        </w:trPr>
        <w:tc>
          <w:tcPr>
            <w:tcW w:w="2263" w:type="dxa"/>
            <w:shd w:val="clear" w:color="auto" w:fill="CCEEFA" w:themeFill="accent6" w:themeFillTint="33"/>
            <w:vAlign w:val="center"/>
          </w:tcPr>
          <w:p w14:paraId="5A5C3A1E" w14:textId="77777777" w:rsidR="001D1414" w:rsidRPr="008630F9" w:rsidRDefault="001D1414" w:rsidP="008409D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30F9">
              <w:rPr>
                <w:b/>
                <w:color w:val="000000"/>
                <w:sz w:val="18"/>
                <w:szCs w:val="18"/>
              </w:rPr>
              <w:t>Action</w:t>
            </w:r>
          </w:p>
        </w:tc>
        <w:tc>
          <w:tcPr>
            <w:tcW w:w="1843" w:type="dxa"/>
            <w:shd w:val="clear" w:color="auto" w:fill="CCEEFA" w:themeFill="accent6" w:themeFillTint="33"/>
            <w:vAlign w:val="center"/>
          </w:tcPr>
          <w:p w14:paraId="1F2E86FD" w14:textId="77777777" w:rsidR="001D1414" w:rsidRPr="008630F9" w:rsidRDefault="001D1414" w:rsidP="008409D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30F9">
              <w:rPr>
                <w:b/>
                <w:color w:val="000000"/>
                <w:sz w:val="18"/>
                <w:szCs w:val="18"/>
              </w:rPr>
              <w:t>Specific</w:t>
            </w:r>
          </w:p>
        </w:tc>
        <w:tc>
          <w:tcPr>
            <w:tcW w:w="1843" w:type="dxa"/>
            <w:shd w:val="clear" w:color="auto" w:fill="CCEEFA" w:themeFill="accent6" w:themeFillTint="33"/>
            <w:vAlign w:val="center"/>
          </w:tcPr>
          <w:p w14:paraId="56FD6C94" w14:textId="77777777" w:rsidR="001D1414" w:rsidRPr="008630F9" w:rsidRDefault="001D1414" w:rsidP="008409D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30F9">
              <w:rPr>
                <w:b/>
                <w:color w:val="000000"/>
                <w:sz w:val="18"/>
                <w:szCs w:val="18"/>
              </w:rPr>
              <w:t>Measurable</w:t>
            </w:r>
          </w:p>
        </w:tc>
        <w:tc>
          <w:tcPr>
            <w:tcW w:w="1947" w:type="dxa"/>
            <w:shd w:val="clear" w:color="auto" w:fill="CCEEFA" w:themeFill="accent6" w:themeFillTint="33"/>
            <w:vAlign w:val="center"/>
          </w:tcPr>
          <w:p w14:paraId="533B4D58" w14:textId="77777777" w:rsidR="001D1414" w:rsidRPr="008630F9" w:rsidRDefault="001D1414" w:rsidP="008409D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30F9">
              <w:rPr>
                <w:b/>
                <w:color w:val="000000"/>
                <w:sz w:val="18"/>
                <w:szCs w:val="18"/>
              </w:rPr>
              <w:t>Appropriate</w:t>
            </w:r>
          </w:p>
        </w:tc>
        <w:tc>
          <w:tcPr>
            <w:tcW w:w="1880" w:type="dxa"/>
            <w:shd w:val="clear" w:color="auto" w:fill="CCEEFA" w:themeFill="accent6" w:themeFillTint="33"/>
            <w:vAlign w:val="center"/>
          </w:tcPr>
          <w:p w14:paraId="2513122C" w14:textId="77777777" w:rsidR="001D1414" w:rsidRPr="008630F9" w:rsidRDefault="001D1414" w:rsidP="008409D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30F9">
              <w:rPr>
                <w:b/>
                <w:color w:val="000000"/>
                <w:sz w:val="18"/>
                <w:szCs w:val="18"/>
              </w:rPr>
              <w:t>Realistic/Resourced</w:t>
            </w:r>
          </w:p>
        </w:tc>
        <w:tc>
          <w:tcPr>
            <w:tcW w:w="1843" w:type="dxa"/>
            <w:shd w:val="clear" w:color="auto" w:fill="CCEEFA" w:themeFill="accent6" w:themeFillTint="33"/>
            <w:vAlign w:val="center"/>
          </w:tcPr>
          <w:p w14:paraId="67ACD65B" w14:textId="77777777" w:rsidR="001D1414" w:rsidRPr="008630F9" w:rsidRDefault="001D1414" w:rsidP="008409D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30F9">
              <w:rPr>
                <w:b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1701" w:type="dxa"/>
            <w:shd w:val="clear" w:color="auto" w:fill="CCEEFA" w:themeFill="accent6" w:themeFillTint="33"/>
            <w:vAlign w:val="center"/>
          </w:tcPr>
          <w:p w14:paraId="6CA85FFC" w14:textId="701547F7" w:rsidR="001D1414" w:rsidRPr="008630F9" w:rsidRDefault="001D1414" w:rsidP="008409D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30F9">
              <w:rPr>
                <w:b/>
                <w:color w:val="000000"/>
                <w:sz w:val="18"/>
                <w:szCs w:val="18"/>
              </w:rPr>
              <w:t>Who is Responsible</w:t>
            </w:r>
            <w:r w:rsidR="00AE0387">
              <w:rPr>
                <w:b/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shd w:val="clear" w:color="auto" w:fill="CCEEFA" w:themeFill="accent6" w:themeFillTint="33"/>
            <w:vAlign w:val="center"/>
          </w:tcPr>
          <w:p w14:paraId="12773B37" w14:textId="77777777" w:rsidR="001D1414" w:rsidRPr="008630F9" w:rsidRDefault="001D1414" w:rsidP="008409D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30F9">
              <w:rPr>
                <w:b/>
                <w:color w:val="000000"/>
                <w:sz w:val="18"/>
                <w:szCs w:val="18"/>
              </w:rPr>
              <w:t>Status</w:t>
            </w:r>
          </w:p>
        </w:tc>
      </w:tr>
      <w:tr w:rsidR="001D1414" w:rsidRPr="00AB15CF" w14:paraId="37B35B5F" w14:textId="77777777" w:rsidTr="0004653A">
        <w:trPr>
          <w:trHeight w:val="632"/>
        </w:trPr>
        <w:tc>
          <w:tcPr>
            <w:tcW w:w="2263" w:type="dxa"/>
          </w:tcPr>
          <w:p w14:paraId="2465C805" w14:textId="7711EE59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1E0D14">
              <w:rPr>
                <w:rFonts w:ascii="Trebuchet MS" w:hAnsi="Trebuchet MS"/>
                <w:color w:val="000000"/>
                <w:sz w:val="18"/>
                <w:szCs w:val="18"/>
              </w:rPr>
              <w:t>1.</w:t>
            </w:r>
          </w:p>
          <w:p w14:paraId="6FB729D3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CC84D4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10988D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</w:tcPr>
          <w:p w14:paraId="14B92368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D8FF984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64014A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92408A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C29AA5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1D1414" w:rsidRPr="00AB15CF" w14:paraId="228C1D7C" w14:textId="77777777" w:rsidTr="008409DC">
        <w:trPr>
          <w:trHeight w:val="617"/>
        </w:trPr>
        <w:tc>
          <w:tcPr>
            <w:tcW w:w="2263" w:type="dxa"/>
          </w:tcPr>
          <w:p w14:paraId="041720CB" w14:textId="5FE6FACE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1E0D14">
              <w:rPr>
                <w:rFonts w:ascii="Trebuchet MS" w:hAnsi="Trebuchet MS"/>
                <w:color w:val="000000"/>
                <w:sz w:val="18"/>
                <w:szCs w:val="18"/>
              </w:rPr>
              <w:t>2.</w:t>
            </w:r>
          </w:p>
          <w:p w14:paraId="0651C5D2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1EB400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EC2C01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</w:tcPr>
          <w:p w14:paraId="3D61118F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</w:tcPr>
          <w:p w14:paraId="4FEB63B4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5CD88B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EC1267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8AE551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1D1414" w:rsidRPr="00AB15CF" w14:paraId="3F5A5E1D" w14:textId="77777777" w:rsidTr="008409DC">
        <w:trPr>
          <w:trHeight w:val="627"/>
        </w:trPr>
        <w:tc>
          <w:tcPr>
            <w:tcW w:w="2263" w:type="dxa"/>
          </w:tcPr>
          <w:p w14:paraId="4F2C6CC1" w14:textId="053FF22E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1E0D14">
              <w:rPr>
                <w:rFonts w:ascii="Trebuchet MS" w:hAnsi="Trebuchet MS"/>
                <w:color w:val="000000"/>
                <w:sz w:val="18"/>
                <w:szCs w:val="18"/>
              </w:rPr>
              <w:t>3.</w:t>
            </w:r>
          </w:p>
          <w:p w14:paraId="76551595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29DD6E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2098CF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</w:tcPr>
          <w:p w14:paraId="7B92FA7D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</w:tcPr>
          <w:p w14:paraId="50A07D94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FE6D75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BA016A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D5062B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1D1414" w:rsidRPr="00AB15CF" w14:paraId="471E929A" w14:textId="77777777" w:rsidTr="008409DC">
        <w:trPr>
          <w:trHeight w:val="627"/>
        </w:trPr>
        <w:tc>
          <w:tcPr>
            <w:tcW w:w="2263" w:type="dxa"/>
          </w:tcPr>
          <w:p w14:paraId="324970E5" w14:textId="34A4534C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1E0D14">
              <w:rPr>
                <w:rFonts w:ascii="Trebuchet MS" w:hAnsi="Trebuchet MS"/>
                <w:color w:val="000000"/>
                <w:sz w:val="18"/>
                <w:szCs w:val="18"/>
              </w:rPr>
              <w:t>4</w:t>
            </w:r>
            <w:r w:rsidR="0004653A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467CE05A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B7AA65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</w:tcPr>
          <w:p w14:paraId="0410CC65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37E0128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FF136D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9929C5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E436FE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1D1414" w:rsidRPr="00AB15CF" w14:paraId="362F34C2" w14:textId="77777777" w:rsidTr="008409DC">
        <w:trPr>
          <w:trHeight w:val="617"/>
        </w:trPr>
        <w:tc>
          <w:tcPr>
            <w:tcW w:w="2263" w:type="dxa"/>
          </w:tcPr>
          <w:p w14:paraId="7AEB0019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1E0D14">
              <w:rPr>
                <w:rFonts w:ascii="Trebuchet MS" w:hAnsi="Trebuchet MS"/>
                <w:color w:val="000000"/>
                <w:sz w:val="18"/>
                <w:szCs w:val="18"/>
              </w:rPr>
              <w:t>5.</w:t>
            </w:r>
          </w:p>
          <w:p w14:paraId="246FBD57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6DBF68A0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1DC0E7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7E44A6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</w:tcPr>
          <w:p w14:paraId="121C48E8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</w:tcPr>
          <w:p w14:paraId="6225B363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5FC544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1F958D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B8FF84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1D1414" w:rsidRPr="00AB15CF" w14:paraId="7EA54C46" w14:textId="77777777" w:rsidTr="008409DC">
        <w:trPr>
          <w:trHeight w:val="627"/>
        </w:trPr>
        <w:tc>
          <w:tcPr>
            <w:tcW w:w="2263" w:type="dxa"/>
          </w:tcPr>
          <w:p w14:paraId="6253EAA8" w14:textId="7E515DDF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1E0D1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  <w:p w14:paraId="485E202C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051C76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521CAF7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</w:tcPr>
          <w:p w14:paraId="7C740F03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B70E985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5BB3783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4D45CC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7B9F92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1D1414" w:rsidRPr="00AB15CF" w14:paraId="5794E10D" w14:textId="77777777" w:rsidTr="008409DC">
        <w:trPr>
          <w:trHeight w:val="627"/>
        </w:trPr>
        <w:tc>
          <w:tcPr>
            <w:tcW w:w="2263" w:type="dxa"/>
          </w:tcPr>
          <w:p w14:paraId="197CB775" w14:textId="79C15C5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1E0D1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  <w:p w14:paraId="6096BED8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245F48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67F578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</w:tcPr>
          <w:p w14:paraId="6740CBCA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</w:tcPr>
          <w:p w14:paraId="3BD7045C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CF208D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20A6FA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B291EC" w14:textId="77777777" w:rsidR="001D1414" w:rsidRPr="001E0D14" w:rsidRDefault="001D1414" w:rsidP="008409D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</w:tbl>
    <w:p w14:paraId="058A9328" w14:textId="77777777" w:rsidR="001D1414" w:rsidRDefault="001D1414" w:rsidP="001D1414"/>
    <w:p w14:paraId="07AA78D8" w14:textId="526E0A90" w:rsidR="0009746B" w:rsidRDefault="0009746B" w:rsidP="0009746B"/>
    <w:p w14:paraId="31EAB51C" w14:textId="77777777" w:rsidR="0009746B" w:rsidRDefault="0009746B" w:rsidP="0009746B"/>
    <w:p w14:paraId="1432C752" w14:textId="77777777" w:rsidR="0009746B" w:rsidRDefault="0009746B" w:rsidP="0009746B"/>
    <w:p w14:paraId="7B154796" w14:textId="77777777" w:rsidR="0009746B" w:rsidRDefault="0009746B" w:rsidP="0009746B"/>
    <w:p w14:paraId="7A684B89" w14:textId="2DD8D6AB" w:rsidR="0009746B" w:rsidRDefault="0009746B"/>
    <w:sectPr w:rsidR="0009746B" w:rsidSect="0004653A"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A0BC" w14:textId="77777777" w:rsidR="004A5470" w:rsidRDefault="004A5470" w:rsidP="0009746B">
      <w:pPr>
        <w:spacing w:after="0" w:line="240" w:lineRule="auto"/>
      </w:pPr>
      <w:r>
        <w:separator/>
      </w:r>
    </w:p>
  </w:endnote>
  <w:endnote w:type="continuationSeparator" w:id="0">
    <w:p w14:paraId="7A4776B2" w14:textId="77777777" w:rsidR="004A5470" w:rsidRDefault="004A5470" w:rsidP="0009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Bold">
    <w:altName w:val="Lexend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xend Black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292"/>
      <w:gridCol w:w="3945"/>
    </w:tblGrid>
    <w:tr w:rsidR="0009746B" w14:paraId="6BF5F51A" w14:textId="77777777" w:rsidTr="00F02F2C">
      <w:tc>
        <w:tcPr>
          <w:tcW w:w="2835" w:type="dxa"/>
        </w:tcPr>
        <w:p w14:paraId="2B676C3D" w14:textId="11CF5550" w:rsidR="0009746B" w:rsidRDefault="005B699B" w:rsidP="0009746B">
          <w:pPr>
            <w:pStyle w:val="Footer"/>
          </w:pPr>
          <w:sdt>
            <w:sdtPr>
              <w:alias w:val="Title"/>
              <w:tag w:val=""/>
              <w:id w:val="-1018700976"/>
              <w:placeholde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D74E7">
                <w:t>SMART Action Plan</w:t>
              </w:r>
            </w:sdtContent>
          </w:sdt>
          <w:r w:rsidR="0009746B" w:rsidRPr="0009746B">
            <w:t xml:space="preserve">  </w:t>
          </w:r>
        </w:p>
      </w:tc>
      <w:tc>
        <w:tcPr>
          <w:tcW w:w="2292" w:type="dxa"/>
        </w:tcPr>
        <w:p w14:paraId="39B03CC6" w14:textId="7991D92E" w:rsidR="0009746B" w:rsidRDefault="005465B1" w:rsidP="0009746B">
          <w:pPr>
            <w:pStyle w:val="Footer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8240" behindDoc="1" locked="0" layoutInCell="1" allowOverlap="1" wp14:anchorId="5B3F7A97" wp14:editId="74E03FBA">
                <wp:simplePos x="0" y="0"/>
                <wp:positionH relativeFrom="column">
                  <wp:posOffset>-34290</wp:posOffset>
                </wp:positionH>
                <wp:positionV relativeFrom="paragraph">
                  <wp:posOffset>-142875</wp:posOffset>
                </wp:positionV>
                <wp:extent cx="2698750" cy="775335"/>
                <wp:effectExtent l="0" t="0" r="0" b="0"/>
                <wp:wrapNone/>
                <wp:docPr id="1132037240" name="Picture 1" descr="Green Impact logo. Powered by SOS UK for NUS char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37240" name="Picture 1" descr="Green Impact logo. Powered by SOS UK for NUS charit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0" cy="775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45" w:type="dxa"/>
        </w:tcPr>
        <w:p w14:paraId="39183EE3" w14:textId="0A0EEC74" w:rsidR="0009746B" w:rsidRDefault="0009746B" w:rsidP="0009746B">
          <w:pPr>
            <w:pStyle w:val="Footer"/>
            <w:jc w:val="right"/>
          </w:pPr>
          <w:r w:rsidRPr="0009746B">
            <w:t xml:space="preserve">Page </w:t>
          </w:r>
          <w:r w:rsidRPr="0009746B">
            <w:rPr>
              <w:b/>
              <w:bCs/>
            </w:rPr>
            <w:fldChar w:fldCharType="begin"/>
          </w:r>
          <w:r w:rsidRPr="0009746B">
            <w:rPr>
              <w:b/>
              <w:bCs/>
            </w:rPr>
            <w:instrText xml:space="preserve"> PAGE  \* Arabic  \* MERGEFORMAT </w:instrText>
          </w:r>
          <w:r w:rsidRPr="0009746B"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 w:rsidRPr="0009746B">
            <w:rPr>
              <w:b/>
              <w:bCs/>
            </w:rPr>
            <w:fldChar w:fldCharType="end"/>
          </w:r>
          <w:r w:rsidRPr="0009746B">
            <w:t xml:space="preserve"> of </w:t>
          </w:r>
          <w:r w:rsidRPr="0009746B">
            <w:rPr>
              <w:b/>
              <w:bCs/>
            </w:rPr>
            <w:fldChar w:fldCharType="begin"/>
          </w:r>
          <w:r w:rsidRPr="0009746B">
            <w:rPr>
              <w:b/>
              <w:bCs/>
            </w:rPr>
            <w:instrText xml:space="preserve"> NUMPAGES  \* Arabic  \* MERGEFORMAT </w:instrText>
          </w:r>
          <w:r w:rsidRPr="0009746B">
            <w:rPr>
              <w:b/>
              <w:bCs/>
            </w:rPr>
            <w:fldChar w:fldCharType="separate"/>
          </w:r>
          <w:r>
            <w:rPr>
              <w:b/>
              <w:bCs/>
            </w:rPr>
            <w:t>3</w:t>
          </w:r>
          <w:r w:rsidRPr="0009746B">
            <w:rPr>
              <w:b/>
              <w:bCs/>
            </w:rPr>
            <w:fldChar w:fldCharType="end"/>
          </w:r>
        </w:p>
        <w:p w14:paraId="723164D3" w14:textId="77777777" w:rsidR="0009746B" w:rsidRDefault="0009746B" w:rsidP="0009746B">
          <w:pPr>
            <w:pStyle w:val="Footer"/>
          </w:pPr>
        </w:p>
      </w:tc>
    </w:tr>
  </w:tbl>
  <w:p w14:paraId="55C8C96D" w14:textId="77777777" w:rsidR="0009746B" w:rsidRDefault="00097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4E8A" w14:textId="6BF3AA3D" w:rsidR="0009746B" w:rsidRPr="0009746B" w:rsidRDefault="00227FA8">
    <w:pPr>
      <w:pStyle w:val="Footer"/>
    </w:pPr>
    <w:r>
      <w:t>SMART Action Plan</w:t>
    </w:r>
    <w:r w:rsidR="0009746B" w:rsidRPr="0009746B">
      <w:t xml:space="preserve"> | Page </w:t>
    </w:r>
    <w:r w:rsidR="0009746B" w:rsidRPr="0009746B">
      <w:rPr>
        <w:b/>
        <w:bCs/>
      </w:rPr>
      <w:fldChar w:fldCharType="begin"/>
    </w:r>
    <w:r w:rsidR="0009746B" w:rsidRPr="0009746B">
      <w:rPr>
        <w:b/>
        <w:bCs/>
      </w:rPr>
      <w:instrText xml:space="preserve"> PAGE  \* Arabic  \* MERGEFORMAT </w:instrText>
    </w:r>
    <w:r w:rsidR="0009746B" w:rsidRPr="0009746B">
      <w:rPr>
        <w:b/>
        <w:bCs/>
      </w:rPr>
      <w:fldChar w:fldCharType="separate"/>
    </w:r>
    <w:r w:rsidR="0009746B" w:rsidRPr="0009746B">
      <w:rPr>
        <w:b/>
        <w:bCs/>
        <w:noProof/>
      </w:rPr>
      <w:t>1</w:t>
    </w:r>
    <w:r w:rsidR="0009746B" w:rsidRPr="0009746B">
      <w:rPr>
        <w:b/>
        <w:bCs/>
      </w:rPr>
      <w:fldChar w:fldCharType="end"/>
    </w:r>
    <w:r w:rsidR="0009746B" w:rsidRPr="0009746B">
      <w:t xml:space="preserve"> of </w:t>
    </w:r>
    <w:r w:rsidR="0009746B" w:rsidRPr="0009746B">
      <w:rPr>
        <w:b/>
        <w:bCs/>
      </w:rPr>
      <w:fldChar w:fldCharType="begin"/>
    </w:r>
    <w:r w:rsidR="0009746B" w:rsidRPr="0009746B">
      <w:rPr>
        <w:b/>
        <w:bCs/>
      </w:rPr>
      <w:instrText xml:space="preserve"> NUMPAGES  \* Arabic  \* MERGEFORMAT </w:instrText>
    </w:r>
    <w:r w:rsidR="0009746B" w:rsidRPr="0009746B">
      <w:rPr>
        <w:b/>
        <w:bCs/>
      </w:rPr>
      <w:fldChar w:fldCharType="separate"/>
    </w:r>
    <w:r w:rsidR="0009746B" w:rsidRPr="0009746B">
      <w:rPr>
        <w:b/>
        <w:bCs/>
        <w:noProof/>
      </w:rPr>
      <w:t>2</w:t>
    </w:r>
    <w:r w:rsidR="0009746B" w:rsidRPr="0009746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046E" w14:textId="77777777" w:rsidR="004A5470" w:rsidRDefault="004A5470" w:rsidP="0009746B">
      <w:pPr>
        <w:spacing w:after="0" w:line="240" w:lineRule="auto"/>
      </w:pPr>
      <w:r>
        <w:separator/>
      </w:r>
    </w:p>
  </w:footnote>
  <w:footnote w:type="continuationSeparator" w:id="0">
    <w:p w14:paraId="2E78DBD2" w14:textId="77777777" w:rsidR="004A5470" w:rsidRDefault="004A5470" w:rsidP="0009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C1B9" w14:textId="77777777" w:rsidR="0009746B" w:rsidRDefault="0009746B" w:rsidP="0009746B">
    <w:pPr>
      <w:pStyle w:val="Head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47316ABE" wp14:editId="2AF2B481">
          <wp:simplePos x="0" y="0"/>
          <wp:positionH relativeFrom="column">
            <wp:posOffset>6811010</wp:posOffset>
          </wp:positionH>
          <wp:positionV relativeFrom="paragraph">
            <wp:posOffset>-170180</wp:posOffset>
          </wp:positionV>
          <wp:extent cx="2698750" cy="775335"/>
          <wp:effectExtent l="0" t="0" r="0" b="0"/>
          <wp:wrapNone/>
          <wp:docPr id="760424039" name="Picture 1" descr="Green Impact logo. Powered by SOS UK for NUS char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037240" name="Picture 1" descr="Green Impact logo. Powered by SOS UK for NUS char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0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21A7A7" w14:textId="77777777" w:rsidR="0009746B" w:rsidRDefault="0009746B" w:rsidP="000974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755F0"/>
    <w:multiLevelType w:val="multilevel"/>
    <w:tmpl w:val="16D2E9CA"/>
    <w:lvl w:ilvl="0">
      <w:start w:val="1"/>
      <w:numFmt w:val="decimal"/>
      <w:pStyle w:val="Numberedheading1"/>
      <w:lvlText w:val="%1.1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1871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70"/>
    <w:rsid w:val="00017D5B"/>
    <w:rsid w:val="0004653A"/>
    <w:rsid w:val="0009746B"/>
    <w:rsid w:val="000B283C"/>
    <w:rsid w:val="000C7F3F"/>
    <w:rsid w:val="001145FD"/>
    <w:rsid w:val="00126487"/>
    <w:rsid w:val="001D1414"/>
    <w:rsid w:val="00227FA8"/>
    <w:rsid w:val="00282D5F"/>
    <w:rsid w:val="004A5470"/>
    <w:rsid w:val="005465B1"/>
    <w:rsid w:val="00567530"/>
    <w:rsid w:val="005B05A2"/>
    <w:rsid w:val="005B699B"/>
    <w:rsid w:val="00626CEE"/>
    <w:rsid w:val="00672330"/>
    <w:rsid w:val="006E7358"/>
    <w:rsid w:val="008630F9"/>
    <w:rsid w:val="00931593"/>
    <w:rsid w:val="009627DC"/>
    <w:rsid w:val="009878CF"/>
    <w:rsid w:val="00AE0387"/>
    <w:rsid w:val="00B542BB"/>
    <w:rsid w:val="00ED74E7"/>
    <w:rsid w:val="00F02F2C"/>
    <w:rsid w:val="00FB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3DE9E"/>
  <w15:chartTrackingRefBased/>
  <w15:docId w15:val="{3DDEE7A0-FCA7-4689-84B5-A338CEDC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6B"/>
    <w:rPr>
      <w:rFonts w:ascii="Lexend" w:eastAsiaTheme="minorEastAsia" w:hAnsi="Lexend"/>
      <w:color w:val="0E1010" w:themeColor="text1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5A2"/>
    <w:pPr>
      <w:outlineLvl w:val="0"/>
    </w:pPr>
    <w:rPr>
      <w:rFonts w:ascii="Lexend Bold" w:hAnsi="Lexend Bold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5A2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05A2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05A2"/>
    <w:p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B05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5A0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B05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96B1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B05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96B1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B05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96B1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B05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96B1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5A2"/>
    <w:pPr>
      <w:spacing w:after="0" w:line="240" w:lineRule="auto"/>
    </w:pPr>
    <w:rPr>
      <w:rFonts w:ascii="Lexend" w:hAnsi="Lexend"/>
    </w:rPr>
  </w:style>
  <w:style w:type="character" w:customStyle="1" w:styleId="Heading1Char">
    <w:name w:val="Heading 1 Char"/>
    <w:basedOn w:val="DefaultParagraphFont"/>
    <w:link w:val="Heading1"/>
    <w:uiPriority w:val="9"/>
    <w:rsid w:val="005B05A2"/>
    <w:rPr>
      <w:rFonts w:ascii="Lexend Bold" w:eastAsiaTheme="minorEastAsia" w:hAnsi="Lexend Bold"/>
      <w:kern w:val="0"/>
      <w:sz w:val="40"/>
      <w:szCs w:val="24"/>
      <w14:ligatures w14:val="none"/>
    </w:rPr>
  </w:style>
  <w:style w:type="paragraph" w:customStyle="1" w:styleId="BodyText1">
    <w:name w:val="Body Text1"/>
    <w:basedOn w:val="Normal"/>
    <w:link w:val="BodytextChar"/>
    <w:qFormat/>
    <w:rsid w:val="005B05A2"/>
  </w:style>
  <w:style w:type="character" w:customStyle="1" w:styleId="BodytextChar">
    <w:name w:val="Body text Char"/>
    <w:basedOn w:val="DefaultParagraphFont"/>
    <w:link w:val="BodyText1"/>
    <w:rsid w:val="005B05A2"/>
    <w:rPr>
      <w:rFonts w:ascii="Lexend" w:eastAsiaTheme="minorEastAsia" w:hAnsi="Lexend"/>
      <w:kern w:val="0"/>
      <w:sz w:val="24"/>
      <w:szCs w:val="24"/>
      <w14:ligatures w14:val="none"/>
    </w:rPr>
  </w:style>
  <w:style w:type="paragraph" w:customStyle="1" w:styleId="Documenttitle">
    <w:name w:val="Document title"/>
    <w:basedOn w:val="Normal"/>
    <w:link w:val="DocumenttitleChar"/>
    <w:qFormat/>
    <w:rsid w:val="0009746B"/>
    <w:rPr>
      <w:rFonts w:ascii="Lexend Black" w:hAnsi="Lexend Black"/>
      <w:sz w:val="56"/>
      <w:szCs w:val="56"/>
    </w:rPr>
  </w:style>
  <w:style w:type="character" w:customStyle="1" w:styleId="DocumenttitleChar">
    <w:name w:val="Document title Char"/>
    <w:basedOn w:val="DefaultParagraphFont"/>
    <w:link w:val="Documenttitle"/>
    <w:rsid w:val="0009746B"/>
    <w:rPr>
      <w:rFonts w:ascii="Lexend Black" w:eastAsiaTheme="minorEastAsia" w:hAnsi="Lexend Black"/>
      <w:color w:val="0E1010" w:themeColor="text1"/>
      <w:kern w:val="0"/>
      <w:sz w:val="56"/>
      <w:szCs w:val="5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05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5A2"/>
    <w:rPr>
      <w:rFonts w:ascii="Lexend" w:eastAsiaTheme="minorEastAsia" w:hAnsi="Lexend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05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5A2"/>
    <w:rPr>
      <w:rFonts w:ascii="Lexend" w:eastAsiaTheme="minorEastAsia" w:hAnsi="Lexend"/>
      <w:kern w:val="0"/>
      <w:sz w:val="24"/>
      <w:szCs w:val="24"/>
      <w14:ligatures w14:val="none"/>
    </w:rPr>
  </w:style>
  <w:style w:type="paragraph" w:customStyle="1" w:styleId="CaptionSOS-UK">
    <w:name w:val="Caption SOS-UK"/>
    <w:basedOn w:val="Normal"/>
    <w:link w:val="CaptionSOS-UKChar"/>
    <w:qFormat/>
    <w:rsid w:val="005B05A2"/>
    <w:rPr>
      <w:rFonts w:ascii="Lexend Light" w:hAnsi="Lexend Light"/>
      <w:sz w:val="20"/>
      <w:szCs w:val="20"/>
    </w:rPr>
  </w:style>
  <w:style w:type="character" w:customStyle="1" w:styleId="CaptionSOS-UKChar">
    <w:name w:val="Caption SOS-UK Char"/>
    <w:basedOn w:val="DefaultParagraphFont"/>
    <w:link w:val="CaptionSOS-UK"/>
    <w:rsid w:val="005B05A2"/>
    <w:rPr>
      <w:rFonts w:ascii="Lexend Light" w:eastAsiaTheme="minorEastAsia" w:hAnsi="Lexend Light"/>
      <w:kern w:val="0"/>
      <w:sz w:val="20"/>
      <w:szCs w:val="20"/>
      <w14:ligatures w14:val="none"/>
    </w:rPr>
  </w:style>
  <w:style w:type="paragraph" w:customStyle="1" w:styleId="SOS-UK">
    <w:name w:val="SOS-UK"/>
    <w:basedOn w:val="Normal"/>
    <w:link w:val="SOS-UKChar"/>
    <w:qFormat/>
    <w:rsid w:val="005B05A2"/>
    <w:rPr>
      <w:rFonts w:ascii="Lexend Black" w:hAnsi="Lexend Black"/>
      <w:sz w:val="56"/>
      <w:szCs w:val="56"/>
    </w:rPr>
  </w:style>
  <w:style w:type="character" w:customStyle="1" w:styleId="SOS-UKChar">
    <w:name w:val="SOS-UK Char"/>
    <w:basedOn w:val="DefaultParagraphFont"/>
    <w:link w:val="SOS-UK"/>
    <w:rsid w:val="005B05A2"/>
    <w:rPr>
      <w:rFonts w:ascii="Lexend Black" w:eastAsiaTheme="minorEastAsia" w:hAnsi="Lexend Black"/>
      <w:kern w:val="0"/>
      <w:sz w:val="56"/>
      <w:szCs w:val="56"/>
      <w14:ligatures w14:val="none"/>
    </w:rPr>
  </w:style>
  <w:style w:type="character" w:styleId="SubtleEmphasis">
    <w:name w:val="Subtle Emphasis"/>
    <w:basedOn w:val="DefaultParagraphFont"/>
    <w:uiPriority w:val="19"/>
    <w:qFormat/>
    <w:rsid w:val="005B05A2"/>
    <w:rPr>
      <w:rFonts w:ascii="Lexend" w:hAnsi="Lexend"/>
      <w:i/>
      <w:iCs/>
      <w:color w:val="46505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5A2"/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B05A2"/>
    <w:rPr>
      <w:rFonts w:ascii="Lexend" w:eastAsiaTheme="minorEastAsia" w:hAnsi="Lexend"/>
      <w:kern w:val="0"/>
      <w:sz w:val="40"/>
      <w:szCs w:val="40"/>
      <w14:ligatures w14:val="none"/>
    </w:rPr>
  </w:style>
  <w:style w:type="paragraph" w:styleId="IntenseQuote">
    <w:name w:val="Intense Quote"/>
    <w:basedOn w:val="CaptionSOS-UK"/>
    <w:next w:val="Normal"/>
    <w:link w:val="IntenseQuoteChar"/>
    <w:uiPriority w:val="30"/>
    <w:qFormat/>
    <w:rsid w:val="005B05A2"/>
    <w:rPr>
      <w:rFonts w:ascii="Lexend SemiBold" w:hAnsi="Lexend SemiBold"/>
      <w:b/>
      <w:bCs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5B05A2"/>
    <w:pPr>
      <w:spacing w:before="120" w:after="120"/>
      <w:ind w:left="720"/>
    </w:pPr>
    <w:rPr>
      <w:color w:val="3D5567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5B05A2"/>
    <w:rPr>
      <w:rFonts w:ascii="Lexend" w:eastAsiaTheme="minorEastAsia" w:hAnsi="Lexend"/>
      <w:color w:val="3D5567" w:themeColor="text2"/>
      <w:kern w:val="0"/>
      <w:sz w:val="24"/>
      <w:szCs w:val="24"/>
      <w14:ligatures w14:val="none"/>
    </w:rPr>
  </w:style>
  <w:style w:type="paragraph" w:customStyle="1" w:styleId="PersonalName">
    <w:name w:val="Personal Name"/>
    <w:basedOn w:val="Normal"/>
    <w:rsid w:val="005B05A2"/>
    <w:rPr>
      <w:rFonts w:ascii="Lexend Black" w:hAnsi="Lexend Black"/>
      <w:b/>
      <w:caps/>
      <w:color w:val="000000"/>
      <w:sz w:val="28"/>
      <w:szCs w:val="28"/>
    </w:rPr>
  </w:style>
  <w:style w:type="paragraph" w:customStyle="1" w:styleId="Numberedheading1">
    <w:name w:val="Numbered heading 1"/>
    <w:basedOn w:val="ListParagraph"/>
    <w:link w:val="Numberedheading1Char"/>
    <w:rsid w:val="005B05A2"/>
    <w:pPr>
      <w:numPr>
        <w:numId w:val="1"/>
      </w:numPr>
    </w:pPr>
    <w:rPr>
      <w:b/>
      <w:sz w:val="28"/>
      <w:szCs w:val="28"/>
    </w:rPr>
  </w:style>
  <w:style w:type="character" w:customStyle="1" w:styleId="Numberedheading1Char">
    <w:name w:val="Numbered heading 1 Char"/>
    <w:basedOn w:val="DefaultParagraphFont"/>
    <w:link w:val="Numberedheading1"/>
    <w:rsid w:val="005B05A2"/>
    <w:rPr>
      <w:rFonts w:ascii="Lexend" w:eastAsiaTheme="minorEastAsia" w:hAnsi="Lexend"/>
      <w:b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5B05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B05A2"/>
    <w:rPr>
      <w:rFonts w:ascii="Lexend" w:eastAsiaTheme="minorEastAsia" w:hAnsi="Lexend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B05A2"/>
    <w:rPr>
      <w:rFonts w:ascii="Lexend" w:eastAsiaTheme="minorEastAsia" w:hAnsi="Lexend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B05A2"/>
    <w:rPr>
      <w:rFonts w:ascii="Lexend" w:eastAsiaTheme="minorEastAsia" w:hAnsi="Lexend"/>
      <w:kern w:val="0"/>
      <w:sz w:val="24"/>
      <w:szCs w:val="24"/>
      <w:u w:val="singl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B05A2"/>
    <w:rPr>
      <w:rFonts w:asciiTheme="majorHAnsi" w:eastAsiaTheme="majorEastAsia" w:hAnsiTheme="majorHAnsi" w:cstheme="majorBidi"/>
      <w:caps/>
      <w:color w:val="85A023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B05A2"/>
    <w:rPr>
      <w:rFonts w:asciiTheme="majorHAnsi" w:eastAsiaTheme="majorEastAsia" w:hAnsiTheme="majorHAnsi" w:cstheme="majorBidi"/>
      <w:i/>
      <w:iCs/>
      <w:caps/>
      <w:color w:val="596B18" w:themeColor="accent1" w:themeShade="8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5B05A2"/>
    <w:rPr>
      <w:rFonts w:asciiTheme="majorHAnsi" w:eastAsiaTheme="majorEastAsia" w:hAnsiTheme="majorHAnsi" w:cstheme="majorBidi"/>
      <w:b/>
      <w:bCs/>
      <w:color w:val="596B18" w:themeColor="accent1" w:themeShade="80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5B05A2"/>
    <w:rPr>
      <w:rFonts w:asciiTheme="majorHAnsi" w:eastAsiaTheme="majorEastAsia" w:hAnsiTheme="majorHAnsi" w:cstheme="majorBidi"/>
      <w:b/>
      <w:bCs/>
      <w:i/>
      <w:iCs/>
      <w:color w:val="596B18" w:themeColor="accent1" w:themeShade="80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5B05A2"/>
    <w:rPr>
      <w:rFonts w:asciiTheme="majorHAnsi" w:eastAsiaTheme="majorEastAsia" w:hAnsiTheme="majorHAnsi" w:cstheme="majorBidi"/>
      <w:i/>
      <w:iCs/>
      <w:color w:val="596B18" w:themeColor="accent1" w:themeShade="80"/>
      <w:kern w:val="0"/>
      <w:sz w:val="24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5A2"/>
    <w:rPr>
      <w:rFonts w:ascii="Lexend SemiBold" w:eastAsiaTheme="minorEastAsia" w:hAnsi="Lexend SemiBold"/>
      <w:b/>
      <w:bCs/>
      <w:kern w:val="0"/>
      <w:sz w:val="21"/>
      <w:szCs w:val="21"/>
      <w14:ligatures w14:val="none"/>
    </w:rPr>
  </w:style>
  <w:style w:type="character" w:styleId="SubtleReference">
    <w:name w:val="Subtle Reference"/>
    <w:uiPriority w:val="31"/>
    <w:qFormat/>
    <w:rsid w:val="005B05A2"/>
  </w:style>
  <w:style w:type="table" w:styleId="TableGrid">
    <w:name w:val="Table Grid"/>
    <w:basedOn w:val="TableNormal"/>
    <w:uiPriority w:val="39"/>
    <w:rsid w:val="005B05A2"/>
    <w:pPr>
      <w:spacing w:after="0" w:line="240" w:lineRule="auto"/>
    </w:pPr>
    <w:rPr>
      <w:rFonts w:ascii="Lexend" w:hAnsi="Lexe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097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9746B"/>
    <w:rPr>
      <w:i/>
      <w:iCs/>
      <w:color w:val="85A02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46B"/>
    <w:rPr>
      <w:b/>
      <w:bCs/>
      <w:smallCaps/>
      <w:color w:val="85A023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9746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B4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622"/>
    <w:rPr>
      <w:rFonts w:ascii="Lexend" w:eastAsiaTheme="minorEastAsia" w:hAnsi="Lexend"/>
      <w:color w:val="0E101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622"/>
    <w:rPr>
      <w:rFonts w:ascii="Lexend" w:eastAsiaTheme="minorEastAsia" w:hAnsi="Lexend"/>
      <w:b/>
      <w:bCs/>
      <w:color w:val="0E1010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B4622"/>
    <w:rPr>
      <w:color w:val="3D556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suk1.sharepoint.com/sites/Sustainability/Shared%20Documents/Programmes%20&amp;%20projects/Green%20Impact/Communications/Brand/20250818%20Green%20Impact%20word%20template.dotx?OR=81dd2b71-fb82-4b33-ac71-fed46bf0f87a&amp;CID=e0e2e3a1-80e6-e000-ee0c-32a4bc" TargetMode="External"/></Relationships>
</file>

<file path=word/theme/theme1.xml><?xml version="1.0" encoding="utf-8"?>
<a:theme xmlns:a="http://schemas.openxmlformats.org/drawingml/2006/main" name="Office Theme">
  <a:themeElements>
    <a:clrScheme name="Green Impact">
      <a:dk1>
        <a:srgbClr val="0E1010"/>
      </a:dk1>
      <a:lt1>
        <a:sysClr val="window" lastClr="FFFFFF"/>
      </a:lt1>
      <a:dk2>
        <a:srgbClr val="3D5567"/>
      </a:dk2>
      <a:lt2>
        <a:srgbClr val="FFFFFF"/>
      </a:lt2>
      <a:accent1>
        <a:srgbClr val="B0D234"/>
      </a:accent1>
      <a:accent2>
        <a:srgbClr val="DB2982"/>
      </a:accent2>
      <a:accent3>
        <a:srgbClr val="15A2D4"/>
      </a:accent3>
      <a:accent4>
        <a:srgbClr val="B0D234"/>
      </a:accent4>
      <a:accent5>
        <a:srgbClr val="DB2982"/>
      </a:accent5>
      <a:accent6>
        <a:srgbClr val="15A2D4"/>
      </a:accent6>
      <a:hlink>
        <a:srgbClr val="3D5567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E59BF3034134DBD340D193E2ABB74" ma:contentTypeVersion="17" ma:contentTypeDescription="Create a new document." ma:contentTypeScope="" ma:versionID="5af20d4556333b306698ede14774a198">
  <xsd:schema xmlns:xsd="http://www.w3.org/2001/XMLSchema" xmlns:xs="http://www.w3.org/2001/XMLSchema" xmlns:p="http://schemas.microsoft.com/office/2006/metadata/properties" xmlns:ns2="62e9a789-907b-4bfc-b528-fef190f0e1be" xmlns:ns3="2a56f2aa-356d-47f4-afe2-f02392934ad5" targetNamespace="http://schemas.microsoft.com/office/2006/metadata/properties" ma:root="true" ma:fieldsID="ba28cba51a7b6a54a19ac63b0930a627" ns2:_="" ns3:_="">
    <xsd:import namespace="62e9a789-907b-4bfc-b528-fef190f0e1be"/>
    <xsd:import namespace="2a56f2aa-356d-47f4-afe2-f02392934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a789-907b-4bfc-b528-fef190f0e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79eb0c-ed9a-483a-a3d2-a345401ef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f2aa-356d-47f4-afe2-f02392934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60af8-c27c-4389-89ec-63a5ee45e501}" ma:internalName="TaxCatchAll" ma:showField="CatchAllData" ma:web="2a56f2aa-356d-47f4-afe2-f02392934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6f2aa-356d-47f4-afe2-f02392934ad5" xsi:nil="true"/>
    <_Flow_SignoffStatus xmlns="62e9a789-907b-4bfc-b528-fef190f0e1be" xsi:nil="true"/>
    <lcf76f155ced4ddcb4097134ff3c332f xmlns="62e9a789-907b-4bfc-b528-fef190f0e1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76820-89B5-440F-A402-5255B8CFF00E}"/>
</file>

<file path=customXml/itemProps2.xml><?xml version="1.0" encoding="utf-8"?>
<ds:datastoreItem xmlns:ds="http://schemas.openxmlformats.org/officeDocument/2006/customXml" ds:itemID="{2B16F5F6-39C2-442B-9C94-55CB22AF6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8F541-778D-4A41-84E7-B955F32D8C45}">
  <ds:schemaRefs>
    <ds:schemaRef ds:uri="http://schemas.microsoft.com/office/2006/metadata/properties"/>
    <ds:schemaRef ds:uri="http://schemas.microsoft.com/office/infopath/2007/PartnerControls"/>
    <ds:schemaRef ds:uri="2a56f2aa-356d-47f4-afe2-f02392934ad5"/>
    <ds:schemaRef ds:uri="62e9a789-907b-4bfc-b528-fef190f0e1be"/>
  </ds:schemaRefs>
</ds:datastoreItem>
</file>

<file path=customXml/itemProps4.xml><?xml version="1.0" encoding="utf-8"?>
<ds:datastoreItem xmlns:ds="http://schemas.openxmlformats.org/officeDocument/2006/customXml" ds:itemID="{A6FD4556-1836-42A1-909B-C1DC4884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20250818%20Green%20Impact%20word%20template.dotx?OR=81dd2b71-fb82-4b33-ac71-fed46bf0f87a&amp;CID=e0e2e3a1-80e6-e000-ee0c-32a4bc</Template>
  <TotalTime>13</TotalTime>
  <Pages>2</Pages>
  <Words>133</Words>
  <Characters>705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Action Plan</dc:title>
  <dc:subject/>
  <dc:creator>Lucy Tallis</dc:creator>
  <cp:keywords/>
  <dc:description/>
  <cp:lastModifiedBy>Lucy Tallis</cp:lastModifiedBy>
  <cp:revision>20</cp:revision>
  <dcterms:created xsi:type="dcterms:W3CDTF">2025-12-17T11:12:00Z</dcterms:created>
  <dcterms:modified xsi:type="dcterms:W3CDTF">2025-12-17T11:31:00Z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0x0101003F2E59BF3034134DBD340D193E2ABB74</vt:lpwstr>
  </property>
  <property fmtid="{D5CDD505-2E9C-101B-9397-08002B2CF9AE}" pid="3" name="MediaServiceImageTags">
    <vt:lpwstr/>
  </property>
</Properties>
</file>