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59F5" w14:textId="306EE6B5" w:rsidR="00B542BB" w:rsidRDefault="000C3CF5" w:rsidP="0009746B">
      <w:pPr>
        <w:pStyle w:val="Document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B3E25C" wp14:editId="17DBCCA4">
            <wp:simplePos x="0" y="0"/>
            <wp:positionH relativeFrom="column">
              <wp:posOffset>4993640</wp:posOffset>
            </wp:positionH>
            <wp:positionV relativeFrom="paragraph">
              <wp:posOffset>143511</wp:posOffset>
            </wp:positionV>
            <wp:extent cx="734897" cy="660284"/>
            <wp:effectExtent l="37465" t="38735" r="64770" b="64770"/>
            <wp:wrapNone/>
            <wp:docPr id="116987139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7139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59164">
                      <a:off x="0" y="0"/>
                      <a:ext cx="734897" cy="660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622">
        <w:rPr>
          <w:noProof/>
        </w:rPr>
        <w:drawing>
          <wp:anchor distT="0" distB="0" distL="114300" distR="114300" simplePos="0" relativeHeight="251658241" behindDoc="1" locked="0" layoutInCell="1" allowOverlap="1" wp14:anchorId="55D8F9CB" wp14:editId="57E7F7DF">
            <wp:simplePos x="0" y="0"/>
            <wp:positionH relativeFrom="column">
              <wp:posOffset>-15798</wp:posOffset>
            </wp:positionH>
            <wp:positionV relativeFrom="paragraph">
              <wp:posOffset>635</wp:posOffset>
            </wp:positionV>
            <wp:extent cx="2775078" cy="520504"/>
            <wp:effectExtent l="0" t="0" r="6350" b="0"/>
            <wp:wrapNone/>
            <wp:docPr id="125357684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7684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078" cy="52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C5">
        <w:t xml:space="preserve">Green Impact Case </w:t>
      </w:r>
      <w:r w:rsidR="00383DA8">
        <w:t>S</w:t>
      </w:r>
      <w:r w:rsidR="00B00AC5">
        <w:t>tudy</w:t>
      </w:r>
    </w:p>
    <w:p w14:paraId="7C16056C" w14:textId="7BCC72EB" w:rsidR="000C3CF5" w:rsidRDefault="000C3CF5" w:rsidP="0009746B"/>
    <w:p w14:paraId="63420F5D" w14:textId="0C7742D2" w:rsidR="000C3CF5" w:rsidRDefault="000C3CF5" w:rsidP="000C3CF5">
      <w:pPr>
        <w:jc w:val="both"/>
      </w:pPr>
      <w:r>
        <w:t xml:space="preserve">We would like collect examples of amazing work being undertaken by individuals or teams </w:t>
      </w:r>
      <w:r w:rsidR="00DD5128">
        <w:t xml:space="preserve">as part of the Green Impact Programme at </w:t>
      </w:r>
      <w:r w:rsidR="007E71B5">
        <w:t>your organisation</w:t>
      </w:r>
      <w:r w:rsidR="00FE229F">
        <w:t xml:space="preserve">. Please use the template below to let us know what you’ve been up to this year. </w:t>
      </w:r>
    </w:p>
    <w:p w14:paraId="78543D38" w14:textId="0D6E0A94" w:rsidR="000C3CF5" w:rsidRDefault="0096386E" w:rsidP="000C3CF5">
      <w:pPr>
        <w:jc w:val="both"/>
      </w:pPr>
      <w:r>
        <w:t>B</w:t>
      </w:r>
      <w:r w:rsidR="00FE229F">
        <w:t xml:space="preserve">y completing and uploading this template </w:t>
      </w:r>
      <w:r w:rsidR="006A0BE2">
        <w:t xml:space="preserve">you are agreeing to SOS UK </w:t>
      </w:r>
      <w:r w:rsidR="003978A3">
        <w:t>sharing</w:t>
      </w:r>
      <w:r w:rsidR="006A0BE2">
        <w:t xml:space="preserve"> this case study as an example of good practice</w:t>
      </w:r>
      <w:r>
        <w:t xml:space="preserve"> </w:t>
      </w:r>
      <w:r w:rsidR="00355B50">
        <w:t xml:space="preserve">both within your organisation and </w:t>
      </w:r>
      <w:r>
        <w:t>as part of our national comms.</w:t>
      </w:r>
    </w:p>
    <w:p w14:paraId="3F335D79" w14:textId="77777777" w:rsidR="008F3C42" w:rsidRDefault="008F3C42" w:rsidP="001C6996">
      <w:pPr>
        <w:pStyle w:val="Heading3"/>
      </w:pPr>
    </w:p>
    <w:p w14:paraId="61FA3BE5" w14:textId="446302E5" w:rsidR="0009746B" w:rsidRDefault="00EF565C" w:rsidP="001C6996">
      <w:pPr>
        <w:pStyle w:val="Heading3"/>
      </w:pPr>
      <w:r>
        <w:t>Wh</w:t>
      </w:r>
      <w:r w:rsidR="008F3413">
        <w:t>at’s the name of your</w:t>
      </w:r>
      <w:r>
        <w:t xml:space="preserve"> organisation?</w:t>
      </w:r>
    </w:p>
    <w:p w14:paraId="35E794DF" w14:textId="77777777" w:rsidR="00097E9A" w:rsidRPr="00097E9A" w:rsidRDefault="00097E9A" w:rsidP="00097E9A"/>
    <w:p w14:paraId="1A9269D8" w14:textId="7C1586C2" w:rsidR="00EB37EA" w:rsidRDefault="00EF565C" w:rsidP="001C6996">
      <w:pPr>
        <w:pStyle w:val="Heading3"/>
      </w:pPr>
      <w:r>
        <w:t>What is your</w:t>
      </w:r>
      <w:r w:rsidR="00C803DE">
        <w:t xml:space="preserve"> </w:t>
      </w:r>
      <w:r w:rsidR="00990D43">
        <w:t>team’s</w:t>
      </w:r>
      <w:r w:rsidR="00C803DE">
        <w:t xml:space="preserve"> name</w:t>
      </w:r>
      <w:r w:rsidR="008975E2">
        <w:t xml:space="preserve"> or</w:t>
      </w:r>
      <w:r w:rsidR="000A68CF">
        <w:t xml:space="preserve"> individual name (if highlighting an individual initiative)</w:t>
      </w:r>
      <w:r w:rsidR="00097E9A">
        <w:t>?</w:t>
      </w:r>
    </w:p>
    <w:p w14:paraId="047C531D" w14:textId="77777777" w:rsidR="00097E9A" w:rsidRPr="00097E9A" w:rsidRDefault="00097E9A" w:rsidP="00097E9A"/>
    <w:p w14:paraId="0BE4373A" w14:textId="2DDED173" w:rsidR="00B9504A" w:rsidRDefault="002515C9" w:rsidP="001C6996">
      <w:pPr>
        <w:pStyle w:val="Heading3"/>
      </w:pPr>
      <w:r>
        <w:t>What’s the name of your</w:t>
      </w:r>
      <w:r w:rsidR="00EF565C">
        <w:t xml:space="preserve"> c</w:t>
      </w:r>
      <w:r w:rsidR="00B9504A">
        <w:t>ampaign/initiative or event</w:t>
      </w:r>
      <w:r w:rsidR="00EF565C">
        <w:t>?</w:t>
      </w:r>
    </w:p>
    <w:p w14:paraId="2FB151F4" w14:textId="77777777" w:rsidR="00EB37EA" w:rsidRDefault="00EB37EA" w:rsidP="001C6996">
      <w:pPr>
        <w:pStyle w:val="Heading3"/>
      </w:pPr>
    </w:p>
    <w:p w14:paraId="730376E7" w14:textId="11A55B50" w:rsidR="00084474" w:rsidRDefault="00084474" w:rsidP="001C6996">
      <w:pPr>
        <w:pStyle w:val="Heading3"/>
      </w:pPr>
      <w:r>
        <w:t>What did you do?</w:t>
      </w:r>
    </w:p>
    <w:p w14:paraId="71E39B4D" w14:textId="77777777" w:rsidR="00084474" w:rsidRDefault="00084474" w:rsidP="001C6996">
      <w:pPr>
        <w:pStyle w:val="Heading3"/>
      </w:pPr>
    </w:p>
    <w:p w14:paraId="3038F522" w14:textId="7F51998D" w:rsidR="00084474" w:rsidRDefault="00084474" w:rsidP="001C6996">
      <w:pPr>
        <w:pStyle w:val="Heading3"/>
      </w:pPr>
      <w:r>
        <w:t>What were the positive impacts and outcomes</w:t>
      </w:r>
      <w:r w:rsidR="00CB61FA">
        <w:t>?</w:t>
      </w:r>
    </w:p>
    <w:p w14:paraId="12CD1241" w14:textId="77777777" w:rsidR="00084474" w:rsidRDefault="00084474" w:rsidP="001C6996">
      <w:pPr>
        <w:pStyle w:val="Heading3"/>
      </w:pPr>
    </w:p>
    <w:p w14:paraId="5D5E5E18" w14:textId="635A281B" w:rsidR="0015121E" w:rsidRDefault="0015121E" w:rsidP="001C6996">
      <w:pPr>
        <w:pStyle w:val="Heading3"/>
      </w:pPr>
      <w:r>
        <w:t>Do you have any recommendations for others who want to do this?</w:t>
      </w:r>
    </w:p>
    <w:p w14:paraId="5BDA6800" w14:textId="77777777" w:rsidR="006D1945" w:rsidRDefault="006D1945" w:rsidP="001C6996">
      <w:pPr>
        <w:pStyle w:val="Heading3"/>
      </w:pPr>
    </w:p>
    <w:p w14:paraId="4F4B4481" w14:textId="69F2CDBB" w:rsidR="0015121E" w:rsidRDefault="0015121E" w:rsidP="001C6996">
      <w:pPr>
        <w:pStyle w:val="Heading3"/>
      </w:pPr>
      <w:r>
        <w:t xml:space="preserve">Please provide us with </w:t>
      </w:r>
      <w:r w:rsidR="00476885">
        <w:t>phot</w:t>
      </w:r>
      <w:r w:rsidR="00EB37EA">
        <w:t>os of your initiative</w:t>
      </w:r>
      <w:r w:rsidR="006D1945">
        <w:t xml:space="preserve"> here</w:t>
      </w:r>
    </w:p>
    <w:p w14:paraId="20A09200" w14:textId="73793E25" w:rsidR="00EB37EA" w:rsidRDefault="00EB37EA" w:rsidP="001C6996">
      <w:pPr>
        <w:pStyle w:val="Heading3"/>
      </w:pPr>
      <w:r>
        <w:t>(please ensure that you have permission to share any photos of individuals uploaded here)</w:t>
      </w:r>
    </w:p>
    <w:sectPr w:rsidR="00EB37EA" w:rsidSect="0009746B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6B2F" w14:textId="77777777" w:rsidR="0093177E" w:rsidRDefault="0093177E" w:rsidP="0009746B">
      <w:pPr>
        <w:spacing w:after="0" w:line="240" w:lineRule="auto"/>
      </w:pPr>
      <w:r>
        <w:separator/>
      </w:r>
    </w:p>
  </w:endnote>
  <w:endnote w:type="continuationSeparator" w:id="0">
    <w:p w14:paraId="11119673" w14:textId="77777777" w:rsidR="0093177E" w:rsidRDefault="0093177E" w:rsidP="0009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  <w:font w:name="Lexend Bold">
    <w:altName w:val="Lexend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xend Black">
    <w:charset w:val="00"/>
    <w:family w:val="auto"/>
    <w:pitch w:val="variable"/>
    <w:sig w:usb0="A00000FF" w:usb1="4000205B" w:usb2="00000000" w:usb3="00000000" w:csb0="00000193" w:csb1="00000000"/>
  </w:font>
  <w:font w:name="Lexend Light">
    <w:charset w:val="00"/>
    <w:family w:val="auto"/>
    <w:pitch w:val="variable"/>
    <w:sig w:usb0="A00000FF" w:usb1="4000205B" w:usb2="00000000" w:usb3="00000000" w:csb0="00000193" w:csb1="00000000"/>
  </w:font>
  <w:font w:name="Lexend SemiBold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005"/>
      <w:gridCol w:w="3945"/>
    </w:tblGrid>
    <w:tr w:rsidR="0009746B" w14:paraId="771346C1" w14:textId="77777777" w:rsidTr="00FB4622">
      <w:tc>
        <w:tcPr>
          <w:tcW w:w="2122" w:type="dxa"/>
        </w:tcPr>
        <w:p w14:paraId="6A430515" w14:textId="43162C5F" w:rsidR="0009746B" w:rsidRDefault="00315E09" w:rsidP="0009746B">
          <w:pPr>
            <w:pStyle w:val="Footer"/>
          </w:pPr>
          <w:sdt>
            <w:sdtPr>
              <w:alias w:val="Title"/>
              <w:tag w:val=""/>
              <w:id w:val="-101870097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Green Impact Case Study</w:t>
              </w:r>
            </w:sdtContent>
          </w:sdt>
          <w:r w:rsidR="0009746B" w:rsidRPr="0009746B">
            <w:t xml:space="preserve">  </w:t>
          </w:r>
        </w:p>
      </w:tc>
      <w:tc>
        <w:tcPr>
          <w:tcW w:w="3005" w:type="dxa"/>
        </w:tcPr>
        <w:p w14:paraId="2826D99C" w14:textId="77777777" w:rsidR="0009746B" w:rsidRDefault="00FB4622" w:rsidP="0009746B">
          <w:pPr>
            <w:pStyle w:val="Footer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1" locked="0" layoutInCell="1" allowOverlap="1" wp14:anchorId="15DEA5FE" wp14:editId="1992BEB8">
                <wp:simplePos x="0" y="0"/>
                <wp:positionH relativeFrom="column">
                  <wp:posOffset>144145</wp:posOffset>
                </wp:positionH>
                <wp:positionV relativeFrom="paragraph">
                  <wp:posOffset>-173355</wp:posOffset>
                </wp:positionV>
                <wp:extent cx="2698750" cy="775898"/>
                <wp:effectExtent l="0" t="0" r="0" b="0"/>
                <wp:wrapNone/>
                <wp:docPr id="1132037240" name="Picture 1" descr="Green Impact logo. Powered by SOS UK for NUS char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37240" name="Picture 1" descr="Green Impact logo. Powered by SOS UK for NUS charit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0" cy="775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45" w:type="dxa"/>
        </w:tcPr>
        <w:p w14:paraId="75770D7C" w14:textId="77777777" w:rsidR="0009746B" w:rsidRDefault="0009746B" w:rsidP="0009746B">
          <w:pPr>
            <w:pStyle w:val="Footer"/>
            <w:jc w:val="right"/>
          </w:pPr>
          <w:r w:rsidRPr="0009746B">
            <w:t xml:space="preserve">Page </w:t>
          </w:r>
          <w:r w:rsidRPr="0009746B">
            <w:rPr>
              <w:b/>
              <w:bCs/>
            </w:rPr>
            <w:fldChar w:fldCharType="begin"/>
          </w:r>
          <w:r w:rsidRPr="0009746B">
            <w:rPr>
              <w:b/>
              <w:bCs/>
            </w:rPr>
            <w:instrText xml:space="preserve"> PAGE  \* Arabic  \* MERGEFORMAT </w:instrText>
          </w:r>
          <w:r w:rsidRPr="0009746B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09746B">
            <w:rPr>
              <w:b/>
              <w:bCs/>
            </w:rPr>
            <w:fldChar w:fldCharType="end"/>
          </w:r>
          <w:r w:rsidRPr="0009746B">
            <w:t xml:space="preserve"> of </w:t>
          </w:r>
          <w:r w:rsidRPr="0009746B">
            <w:rPr>
              <w:b/>
              <w:bCs/>
            </w:rPr>
            <w:fldChar w:fldCharType="begin"/>
          </w:r>
          <w:r w:rsidRPr="0009746B">
            <w:rPr>
              <w:b/>
              <w:bCs/>
            </w:rPr>
            <w:instrText xml:space="preserve"> NUMPAGES  \* Arabic  \* MERGEFORMAT </w:instrText>
          </w:r>
          <w:r w:rsidRPr="0009746B">
            <w:rPr>
              <w:b/>
              <w:bCs/>
            </w:rPr>
            <w:fldChar w:fldCharType="separate"/>
          </w:r>
          <w:r>
            <w:rPr>
              <w:b/>
              <w:bCs/>
            </w:rPr>
            <w:t>3</w:t>
          </w:r>
          <w:r w:rsidRPr="0009746B">
            <w:rPr>
              <w:b/>
              <w:bCs/>
            </w:rPr>
            <w:fldChar w:fldCharType="end"/>
          </w:r>
        </w:p>
        <w:p w14:paraId="734D49C0" w14:textId="77777777" w:rsidR="0009746B" w:rsidRDefault="0009746B" w:rsidP="0009746B">
          <w:pPr>
            <w:pStyle w:val="Footer"/>
          </w:pPr>
        </w:p>
      </w:tc>
    </w:tr>
  </w:tbl>
  <w:p w14:paraId="398E4BA1" w14:textId="77777777" w:rsidR="0009746B" w:rsidRDefault="00097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ABB3" w14:textId="05D721D2" w:rsidR="0009746B" w:rsidRPr="0009746B" w:rsidRDefault="00315E09">
    <w:pPr>
      <w:pStyle w:val="Footer"/>
    </w:pPr>
    <w:sdt>
      <w:sdtPr>
        <w:alias w:val="Title"/>
        <w:tag w:val=""/>
        <w:id w:val="685021762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Green Impact Case Study</w:t>
        </w:r>
      </w:sdtContent>
    </w:sdt>
    <w:r w:rsidR="0009746B" w:rsidRPr="0009746B">
      <w:t xml:space="preserve"> | Page </w:t>
    </w:r>
    <w:r w:rsidR="0009746B" w:rsidRPr="0009746B">
      <w:rPr>
        <w:b/>
        <w:bCs/>
      </w:rPr>
      <w:fldChar w:fldCharType="begin"/>
    </w:r>
    <w:r w:rsidR="0009746B" w:rsidRPr="0009746B">
      <w:rPr>
        <w:b/>
        <w:bCs/>
      </w:rPr>
      <w:instrText xml:space="preserve"> PAGE  \* Arabic  \* MERGEFORMAT </w:instrText>
    </w:r>
    <w:r w:rsidR="0009746B" w:rsidRPr="0009746B">
      <w:rPr>
        <w:b/>
        <w:bCs/>
      </w:rPr>
      <w:fldChar w:fldCharType="separate"/>
    </w:r>
    <w:r w:rsidR="0009746B" w:rsidRPr="0009746B">
      <w:rPr>
        <w:b/>
        <w:bCs/>
        <w:noProof/>
      </w:rPr>
      <w:t>1</w:t>
    </w:r>
    <w:r w:rsidR="0009746B" w:rsidRPr="0009746B">
      <w:rPr>
        <w:b/>
        <w:bCs/>
      </w:rPr>
      <w:fldChar w:fldCharType="end"/>
    </w:r>
    <w:r w:rsidR="0009746B" w:rsidRPr="0009746B">
      <w:t xml:space="preserve"> of </w:t>
    </w:r>
    <w:r w:rsidR="0009746B" w:rsidRPr="0009746B">
      <w:rPr>
        <w:b/>
        <w:bCs/>
      </w:rPr>
      <w:fldChar w:fldCharType="begin"/>
    </w:r>
    <w:r w:rsidR="0009746B" w:rsidRPr="0009746B">
      <w:rPr>
        <w:b/>
        <w:bCs/>
      </w:rPr>
      <w:instrText xml:space="preserve"> NUMPAGES  \* Arabic  \* MERGEFORMAT </w:instrText>
    </w:r>
    <w:r w:rsidR="0009746B" w:rsidRPr="0009746B">
      <w:rPr>
        <w:b/>
        <w:bCs/>
      </w:rPr>
      <w:fldChar w:fldCharType="separate"/>
    </w:r>
    <w:r w:rsidR="0009746B" w:rsidRPr="0009746B">
      <w:rPr>
        <w:b/>
        <w:bCs/>
        <w:noProof/>
      </w:rPr>
      <w:t>2</w:t>
    </w:r>
    <w:r w:rsidR="0009746B" w:rsidRPr="0009746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2A2A" w14:textId="77777777" w:rsidR="0093177E" w:rsidRDefault="0093177E" w:rsidP="0009746B">
      <w:pPr>
        <w:spacing w:after="0" w:line="240" w:lineRule="auto"/>
      </w:pPr>
      <w:r>
        <w:separator/>
      </w:r>
    </w:p>
  </w:footnote>
  <w:footnote w:type="continuationSeparator" w:id="0">
    <w:p w14:paraId="28D75E7A" w14:textId="77777777" w:rsidR="0093177E" w:rsidRDefault="0093177E" w:rsidP="0009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10C6" w14:textId="77777777" w:rsidR="0009746B" w:rsidRDefault="0009746B" w:rsidP="0009746B">
    <w:pPr>
      <w:pStyle w:val="Head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1" behindDoc="1" locked="0" layoutInCell="1" allowOverlap="1" wp14:anchorId="2DAB4A39" wp14:editId="1F4B3B16">
          <wp:simplePos x="0" y="0"/>
          <wp:positionH relativeFrom="column">
            <wp:posOffset>3435350</wp:posOffset>
          </wp:positionH>
          <wp:positionV relativeFrom="paragraph">
            <wp:posOffset>-154940</wp:posOffset>
          </wp:positionV>
          <wp:extent cx="2698750" cy="775335"/>
          <wp:effectExtent l="0" t="0" r="0" b="0"/>
          <wp:wrapNone/>
          <wp:docPr id="760424039" name="Picture 1" descr="Green Impact logo. Powered by SOS UK for NUS cha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37240" name="Picture 1" descr="Green Impact logo. Powered by SOS UK for NUS char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0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204954" w14:textId="77777777" w:rsidR="0009746B" w:rsidRDefault="0009746B" w:rsidP="000974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755F0"/>
    <w:multiLevelType w:val="multilevel"/>
    <w:tmpl w:val="16D2E9CA"/>
    <w:lvl w:ilvl="0">
      <w:start w:val="1"/>
      <w:numFmt w:val="decimal"/>
      <w:pStyle w:val="Numberedheading1"/>
      <w:lvlText w:val="%1.1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124646F"/>
    <w:multiLevelType w:val="hybridMultilevel"/>
    <w:tmpl w:val="75FEF94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18715943">
    <w:abstractNumId w:val="0"/>
  </w:num>
  <w:num w:numId="2" w16cid:durableId="56472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7E"/>
    <w:rsid w:val="000117E4"/>
    <w:rsid w:val="0002488F"/>
    <w:rsid w:val="00084474"/>
    <w:rsid w:val="0009746B"/>
    <w:rsid w:val="00097E9A"/>
    <w:rsid w:val="000A68CF"/>
    <w:rsid w:val="000B283C"/>
    <w:rsid w:val="000B2873"/>
    <w:rsid w:val="000C3CF5"/>
    <w:rsid w:val="000C7F3F"/>
    <w:rsid w:val="000D3C31"/>
    <w:rsid w:val="00107B03"/>
    <w:rsid w:val="00126487"/>
    <w:rsid w:val="0014332C"/>
    <w:rsid w:val="0015121E"/>
    <w:rsid w:val="001A1F75"/>
    <w:rsid w:val="001B40A3"/>
    <w:rsid w:val="001C6996"/>
    <w:rsid w:val="00242C05"/>
    <w:rsid w:val="002515C9"/>
    <w:rsid w:val="00295200"/>
    <w:rsid w:val="002E5D86"/>
    <w:rsid w:val="002F083D"/>
    <w:rsid w:val="002F34C9"/>
    <w:rsid w:val="00315E09"/>
    <w:rsid w:val="00355B50"/>
    <w:rsid w:val="00383DA8"/>
    <w:rsid w:val="003978A3"/>
    <w:rsid w:val="003A5E97"/>
    <w:rsid w:val="003E17A1"/>
    <w:rsid w:val="004760EC"/>
    <w:rsid w:val="00476885"/>
    <w:rsid w:val="004D3965"/>
    <w:rsid w:val="004E2D6C"/>
    <w:rsid w:val="004F27DE"/>
    <w:rsid w:val="00537CB2"/>
    <w:rsid w:val="005A279C"/>
    <w:rsid w:val="005B05A2"/>
    <w:rsid w:val="006104FE"/>
    <w:rsid w:val="00617CF7"/>
    <w:rsid w:val="00672330"/>
    <w:rsid w:val="006A0BE2"/>
    <w:rsid w:val="006D1945"/>
    <w:rsid w:val="006E7358"/>
    <w:rsid w:val="007E71B5"/>
    <w:rsid w:val="008975E2"/>
    <w:rsid w:val="008A7D4D"/>
    <w:rsid w:val="008F3413"/>
    <w:rsid w:val="008F3C42"/>
    <w:rsid w:val="00925A32"/>
    <w:rsid w:val="00931593"/>
    <w:rsid w:val="0093177E"/>
    <w:rsid w:val="00945E0E"/>
    <w:rsid w:val="009627DC"/>
    <w:rsid w:val="0096386E"/>
    <w:rsid w:val="009726EE"/>
    <w:rsid w:val="00990D43"/>
    <w:rsid w:val="009D0DF9"/>
    <w:rsid w:val="00A005DE"/>
    <w:rsid w:val="00AF14A7"/>
    <w:rsid w:val="00B00AC5"/>
    <w:rsid w:val="00B05699"/>
    <w:rsid w:val="00B14837"/>
    <w:rsid w:val="00B42DCD"/>
    <w:rsid w:val="00B542BB"/>
    <w:rsid w:val="00B9504A"/>
    <w:rsid w:val="00BB210D"/>
    <w:rsid w:val="00BC3419"/>
    <w:rsid w:val="00C21CD5"/>
    <w:rsid w:val="00C803DE"/>
    <w:rsid w:val="00C9543A"/>
    <w:rsid w:val="00CB61FA"/>
    <w:rsid w:val="00CB708B"/>
    <w:rsid w:val="00CD7155"/>
    <w:rsid w:val="00CE3EF4"/>
    <w:rsid w:val="00CE4B0A"/>
    <w:rsid w:val="00D0320B"/>
    <w:rsid w:val="00D46329"/>
    <w:rsid w:val="00D7738E"/>
    <w:rsid w:val="00DD5128"/>
    <w:rsid w:val="00E663FF"/>
    <w:rsid w:val="00E7393D"/>
    <w:rsid w:val="00EB37EA"/>
    <w:rsid w:val="00EB670B"/>
    <w:rsid w:val="00EF10B9"/>
    <w:rsid w:val="00EF565C"/>
    <w:rsid w:val="00F21E98"/>
    <w:rsid w:val="00F36E36"/>
    <w:rsid w:val="00F66A69"/>
    <w:rsid w:val="00F67449"/>
    <w:rsid w:val="00FB4622"/>
    <w:rsid w:val="00F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A839D"/>
  <w15:chartTrackingRefBased/>
  <w15:docId w15:val="{0224A6D8-3C47-47EA-9FAB-34713CBF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6B"/>
    <w:rPr>
      <w:rFonts w:ascii="Lexend" w:eastAsiaTheme="minorEastAsia" w:hAnsi="Lexend"/>
      <w:color w:val="0E1010" w:themeColor="text1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5A2"/>
    <w:pPr>
      <w:outlineLvl w:val="0"/>
    </w:pPr>
    <w:rPr>
      <w:rFonts w:ascii="Lexend Bold" w:hAnsi="Lexend Bold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5A2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05A2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05A2"/>
    <w:p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B05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5A0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B05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96B1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B05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96B1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B05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96B1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B05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6B1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5A2"/>
    <w:pPr>
      <w:spacing w:after="0" w:line="240" w:lineRule="auto"/>
    </w:pPr>
    <w:rPr>
      <w:rFonts w:ascii="Lexend" w:hAnsi="Lexend"/>
    </w:rPr>
  </w:style>
  <w:style w:type="character" w:customStyle="1" w:styleId="Heading1Char">
    <w:name w:val="Heading 1 Char"/>
    <w:basedOn w:val="DefaultParagraphFont"/>
    <w:link w:val="Heading1"/>
    <w:uiPriority w:val="9"/>
    <w:rsid w:val="005B05A2"/>
    <w:rPr>
      <w:rFonts w:ascii="Lexend Bold" w:eastAsiaTheme="minorEastAsia" w:hAnsi="Lexend Bold"/>
      <w:kern w:val="0"/>
      <w:sz w:val="40"/>
      <w:szCs w:val="24"/>
      <w14:ligatures w14:val="none"/>
    </w:rPr>
  </w:style>
  <w:style w:type="paragraph" w:customStyle="1" w:styleId="BodyText1">
    <w:name w:val="Body Text1"/>
    <w:basedOn w:val="Normal"/>
    <w:link w:val="BodytextChar"/>
    <w:qFormat/>
    <w:rsid w:val="005B05A2"/>
  </w:style>
  <w:style w:type="character" w:customStyle="1" w:styleId="BodytextChar">
    <w:name w:val="Body text Char"/>
    <w:basedOn w:val="DefaultParagraphFont"/>
    <w:link w:val="BodyText1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customStyle="1" w:styleId="Documenttitle">
    <w:name w:val="Document title"/>
    <w:basedOn w:val="Normal"/>
    <w:link w:val="DocumenttitleChar"/>
    <w:qFormat/>
    <w:rsid w:val="0009746B"/>
    <w:rPr>
      <w:rFonts w:ascii="Lexend Black" w:hAnsi="Lexend Black"/>
      <w:sz w:val="56"/>
      <w:szCs w:val="56"/>
    </w:rPr>
  </w:style>
  <w:style w:type="character" w:customStyle="1" w:styleId="DocumenttitleChar">
    <w:name w:val="Document title Char"/>
    <w:basedOn w:val="DefaultParagraphFont"/>
    <w:link w:val="Documenttitle"/>
    <w:rsid w:val="0009746B"/>
    <w:rPr>
      <w:rFonts w:ascii="Lexend Black" w:eastAsiaTheme="minorEastAsia" w:hAnsi="Lexend Black"/>
      <w:color w:val="0E1010" w:themeColor="text1"/>
      <w:kern w:val="0"/>
      <w:sz w:val="56"/>
      <w:szCs w:val="5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0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0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customStyle="1" w:styleId="CaptionSOS-UK">
    <w:name w:val="Caption SOS-UK"/>
    <w:basedOn w:val="Normal"/>
    <w:link w:val="CaptionSOS-UKChar"/>
    <w:qFormat/>
    <w:rsid w:val="005B05A2"/>
    <w:rPr>
      <w:rFonts w:ascii="Lexend Light" w:hAnsi="Lexend Light"/>
      <w:sz w:val="20"/>
      <w:szCs w:val="20"/>
    </w:rPr>
  </w:style>
  <w:style w:type="character" w:customStyle="1" w:styleId="CaptionSOS-UKChar">
    <w:name w:val="Caption SOS-UK Char"/>
    <w:basedOn w:val="DefaultParagraphFont"/>
    <w:link w:val="CaptionSOS-UK"/>
    <w:rsid w:val="005B05A2"/>
    <w:rPr>
      <w:rFonts w:ascii="Lexend Light" w:eastAsiaTheme="minorEastAsia" w:hAnsi="Lexend Light"/>
      <w:kern w:val="0"/>
      <w:sz w:val="20"/>
      <w:szCs w:val="20"/>
      <w14:ligatures w14:val="none"/>
    </w:rPr>
  </w:style>
  <w:style w:type="paragraph" w:customStyle="1" w:styleId="SOS-UK">
    <w:name w:val="SOS-UK"/>
    <w:basedOn w:val="Normal"/>
    <w:link w:val="SOS-UKChar"/>
    <w:qFormat/>
    <w:rsid w:val="005B05A2"/>
    <w:rPr>
      <w:rFonts w:ascii="Lexend Black" w:hAnsi="Lexend Black"/>
      <w:sz w:val="56"/>
      <w:szCs w:val="56"/>
    </w:rPr>
  </w:style>
  <w:style w:type="character" w:customStyle="1" w:styleId="SOS-UKChar">
    <w:name w:val="SOS-UK Char"/>
    <w:basedOn w:val="DefaultParagraphFont"/>
    <w:link w:val="SOS-UK"/>
    <w:rsid w:val="005B05A2"/>
    <w:rPr>
      <w:rFonts w:ascii="Lexend Black" w:eastAsiaTheme="minorEastAsia" w:hAnsi="Lexend Black"/>
      <w:kern w:val="0"/>
      <w:sz w:val="56"/>
      <w:szCs w:val="56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B05A2"/>
    <w:rPr>
      <w:rFonts w:ascii="Lexend" w:hAnsi="Lexend"/>
      <w:i/>
      <w:iCs/>
      <w:color w:val="46505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5A2"/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B05A2"/>
    <w:rPr>
      <w:rFonts w:ascii="Lexend" w:eastAsiaTheme="minorEastAsia" w:hAnsi="Lexend"/>
      <w:kern w:val="0"/>
      <w:sz w:val="40"/>
      <w:szCs w:val="40"/>
      <w14:ligatures w14:val="none"/>
    </w:rPr>
  </w:style>
  <w:style w:type="paragraph" w:styleId="IntenseQuote">
    <w:name w:val="Intense Quote"/>
    <w:basedOn w:val="CaptionSOS-UK"/>
    <w:next w:val="Normal"/>
    <w:link w:val="IntenseQuoteChar"/>
    <w:uiPriority w:val="30"/>
    <w:qFormat/>
    <w:rsid w:val="005B05A2"/>
    <w:rPr>
      <w:rFonts w:ascii="Lexend SemiBold" w:hAnsi="Lexend SemiBold"/>
      <w:b/>
      <w:bCs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5B05A2"/>
    <w:pPr>
      <w:spacing w:before="120" w:after="120"/>
      <w:ind w:left="720"/>
    </w:pPr>
    <w:rPr>
      <w:color w:val="3D5567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5B05A2"/>
    <w:rPr>
      <w:rFonts w:ascii="Lexend" w:eastAsiaTheme="minorEastAsia" w:hAnsi="Lexend"/>
      <w:color w:val="3D5567" w:themeColor="text2"/>
      <w:kern w:val="0"/>
      <w:sz w:val="24"/>
      <w:szCs w:val="24"/>
      <w14:ligatures w14:val="none"/>
    </w:rPr>
  </w:style>
  <w:style w:type="paragraph" w:customStyle="1" w:styleId="PersonalName">
    <w:name w:val="Personal Name"/>
    <w:basedOn w:val="Normal"/>
    <w:rsid w:val="005B05A2"/>
    <w:rPr>
      <w:rFonts w:ascii="Lexend Black" w:hAnsi="Lexend Black"/>
      <w:b/>
      <w:caps/>
      <w:color w:val="000000"/>
      <w:sz w:val="28"/>
      <w:szCs w:val="28"/>
    </w:rPr>
  </w:style>
  <w:style w:type="paragraph" w:customStyle="1" w:styleId="Numberedheading1">
    <w:name w:val="Numbered heading 1"/>
    <w:basedOn w:val="ListParagraph"/>
    <w:link w:val="Numberedheading1Char"/>
    <w:rsid w:val="005B05A2"/>
    <w:pPr>
      <w:numPr>
        <w:numId w:val="1"/>
      </w:numPr>
    </w:pPr>
    <w:rPr>
      <w:b/>
      <w:sz w:val="28"/>
      <w:szCs w:val="28"/>
    </w:rPr>
  </w:style>
  <w:style w:type="character" w:customStyle="1" w:styleId="Numberedheading1Char">
    <w:name w:val="Numbered heading 1 Char"/>
    <w:basedOn w:val="DefaultParagraphFont"/>
    <w:link w:val="Numberedheading1"/>
    <w:rsid w:val="005B05A2"/>
    <w:rPr>
      <w:rFonts w:ascii="Lexend" w:eastAsiaTheme="minorEastAsia" w:hAnsi="Lexend"/>
      <w:b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5B05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05A2"/>
    <w:rPr>
      <w:rFonts w:ascii="Lexend" w:eastAsiaTheme="minorEastAsia" w:hAnsi="Lexend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B05A2"/>
    <w:rPr>
      <w:rFonts w:ascii="Lexend" w:eastAsiaTheme="minorEastAsia" w:hAnsi="Lexend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B05A2"/>
    <w:rPr>
      <w:rFonts w:ascii="Lexend" w:eastAsiaTheme="minorEastAsia" w:hAnsi="Lexend"/>
      <w:kern w:val="0"/>
      <w:sz w:val="24"/>
      <w:szCs w:val="24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B05A2"/>
    <w:rPr>
      <w:rFonts w:asciiTheme="majorHAnsi" w:eastAsiaTheme="majorEastAsia" w:hAnsiTheme="majorHAnsi" w:cstheme="majorBidi"/>
      <w:caps/>
      <w:color w:val="85A023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B05A2"/>
    <w:rPr>
      <w:rFonts w:asciiTheme="majorHAnsi" w:eastAsiaTheme="majorEastAsia" w:hAnsiTheme="majorHAnsi" w:cstheme="majorBidi"/>
      <w:i/>
      <w:iCs/>
      <w:cap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5B05A2"/>
    <w:rPr>
      <w:rFonts w:asciiTheme="majorHAnsi" w:eastAsiaTheme="majorEastAsia" w:hAnsiTheme="majorHAnsi" w:cstheme="majorBidi"/>
      <w:b/>
      <w:bC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5B05A2"/>
    <w:rPr>
      <w:rFonts w:asciiTheme="majorHAnsi" w:eastAsiaTheme="majorEastAsia" w:hAnsiTheme="majorHAnsi" w:cstheme="majorBidi"/>
      <w:b/>
      <w:bCs/>
      <w:i/>
      <w:iC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5B05A2"/>
    <w:rPr>
      <w:rFonts w:asciiTheme="majorHAnsi" w:eastAsiaTheme="majorEastAsia" w:hAnsiTheme="majorHAnsi" w:cstheme="majorBidi"/>
      <w:i/>
      <w:iCs/>
      <w:color w:val="596B18" w:themeColor="accent1" w:themeShade="80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5A2"/>
    <w:rPr>
      <w:rFonts w:ascii="Lexend SemiBold" w:eastAsiaTheme="minorEastAsia" w:hAnsi="Lexend SemiBold"/>
      <w:b/>
      <w:bCs/>
      <w:kern w:val="0"/>
      <w:sz w:val="21"/>
      <w:szCs w:val="21"/>
      <w14:ligatures w14:val="none"/>
    </w:rPr>
  </w:style>
  <w:style w:type="character" w:styleId="SubtleReference">
    <w:name w:val="Subtle Reference"/>
    <w:uiPriority w:val="31"/>
    <w:qFormat/>
    <w:rsid w:val="005B05A2"/>
  </w:style>
  <w:style w:type="table" w:styleId="TableGrid">
    <w:name w:val="Table Grid"/>
    <w:basedOn w:val="TableNormal"/>
    <w:uiPriority w:val="39"/>
    <w:rsid w:val="005B05A2"/>
    <w:pPr>
      <w:spacing w:after="0" w:line="240" w:lineRule="auto"/>
    </w:pPr>
    <w:rPr>
      <w:rFonts w:ascii="Lexend" w:hAnsi="Lexe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09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9746B"/>
    <w:rPr>
      <w:i/>
      <w:iCs/>
      <w:color w:val="85A0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46B"/>
    <w:rPr>
      <w:b/>
      <w:bCs/>
      <w:smallCaps/>
      <w:color w:val="85A023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9746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B4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622"/>
    <w:rPr>
      <w:rFonts w:ascii="Lexend" w:eastAsiaTheme="minorEastAsia" w:hAnsi="Lexend"/>
      <w:color w:val="0E101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622"/>
    <w:rPr>
      <w:rFonts w:ascii="Lexend" w:eastAsiaTheme="minorEastAsia" w:hAnsi="Lexend"/>
      <w:b/>
      <w:bCs/>
      <w:color w:val="0E1010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B4622"/>
    <w:rPr>
      <w:color w:val="3D556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suk1.sharepoint.com/sites/Sustainability/Shared%20Documents/Programmes%20&amp;%20projects/Green%20Impact/Communications/Brand/20250818%20Green%20Impact%20word%20template.dotx?OR=81dd2b71-fb82-4b33-ac71-fed46bf0f87a&amp;CID=6e15cda1-907c-e000-21d8-cf7fad" TargetMode="External"/></Relationships>
</file>

<file path=word/theme/theme1.xml><?xml version="1.0" encoding="utf-8"?>
<a:theme xmlns:a="http://schemas.openxmlformats.org/drawingml/2006/main" name="Office Theme">
  <a:themeElements>
    <a:clrScheme name="Green Impact">
      <a:dk1>
        <a:srgbClr val="0E1010"/>
      </a:dk1>
      <a:lt1>
        <a:sysClr val="window" lastClr="FFFFFF"/>
      </a:lt1>
      <a:dk2>
        <a:srgbClr val="3D5567"/>
      </a:dk2>
      <a:lt2>
        <a:srgbClr val="FFFFFF"/>
      </a:lt2>
      <a:accent1>
        <a:srgbClr val="B0D234"/>
      </a:accent1>
      <a:accent2>
        <a:srgbClr val="DB2982"/>
      </a:accent2>
      <a:accent3>
        <a:srgbClr val="15A2D4"/>
      </a:accent3>
      <a:accent4>
        <a:srgbClr val="B0D234"/>
      </a:accent4>
      <a:accent5>
        <a:srgbClr val="DB2982"/>
      </a:accent5>
      <a:accent6>
        <a:srgbClr val="15A2D4"/>
      </a:accent6>
      <a:hlink>
        <a:srgbClr val="3D556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6f2aa-356d-47f4-afe2-f02392934ad5" xsi:nil="true"/>
    <_Flow_SignoffStatus xmlns="62e9a789-907b-4bfc-b528-fef190f0e1be" xsi:nil="true"/>
    <lcf76f155ced4ddcb4097134ff3c332f xmlns="62e9a789-907b-4bfc-b528-fef190f0e1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E59BF3034134DBD340D193E2ABB74" ma:contentTypeVersion="17" ma:contentTypeDescription="Create a new document." ma:contentTypeScope="" ma:versionID="5bd832b2ea15496ccd4f2144f99c6880">
  <xsd:schema xmlns:xsd="http://www.w3.org/2001/XMLSchema" xmlns:xs="http://www.w3.org/2001/XMLSchema" xmlns:p="http://schemas.microsoft.com/office/2006/metadata/properties" xmlns:ns2="62e9a789-907b-4bfc-b528-fef190f0e1be" xmlns:ns3="2a56f2aa-356d-47f4-afe2-f02392934ad5" targetNamespace="http://schemas.microsoft.com/office/2006/metadata/properties" ma:root="true" ma:fieldsID="284dbb1f3028011643fbe56db121ea97" ns2:_="" ns3:_="">
    <xsd:import namespace="62e9a789-907b-4bfc-b528-fef190f0e1be"/>
    <xsd:import namespace="2a56f2aa-356d-47f4-afe2-f02392934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a789-907b-4bfc-b528-fef190f0e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79eb0c-ed9a-483a-a3d2-a345401ef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f2aa-356d-47f4-afe2-f02392934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60af8-c27c-4389-89ec-63a5ee45e501}" ma:internalName="TaxCatchAll" ma:showField="CatchAllData" ma:web="2a56f2aa-356d-47f4-afe2-f02392934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8F541-778D-4A41-84E7-B955F32D8C45}">
  <ds:schemaRefs>
    <ds:schemaRef ds:uri="http://schemas.microsoft.com/office/2006/metadata/properties"/>
    <ds:schemaRef ds:uri="http://schemas.microsoft.com/office/infopath/2007/PartnerControls"/>
    <ds:schemaRef ds:uri="2a56f2aa-356d-47f4-afe2-f02392934ad5"/>
    <ds:schemaRef ds:uri="62e9a789-907b-4bfc-b528-fef190f0e1be"/>
  </ds:schemaRefs>
</ds:datastoreItem>
</file>

<file path=customXml/itemProps2.xml><?xml version="1.0" encoding="utf-8"?>
<ds:datastoreItem xmlns:ds="http://schemas.openxmlformats.org/officeDocument/2006/customXml" ds:itemID="{4882D2CB-3B2E-4794-97DC-CAF57FEE3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a789-907b-4bfc-b528-fef190f0e1be"/>
    <ds:schemaRef ds:uri="2a56f2aa-356d-47f4-afe2-f02392934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6F5F6-39C2-442B-9C94-55CB22AF6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20250818%20Green%20Impact%20word%20template.dotx?OR=81dd2b71-fb82-4b33-ac71-fed46bf0f87a&amp;CID=6e15cda1-907c-e000-21d8-cf7fad</Template>
  <TotalTime>88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Impact Case Study</dc:title>
  <dc:subject/>
  <dc:creator>Lucy Tallis</dc:creator>
  <cp:keywords/>
  <dc:description/>
  <cp:lastModifiedBy>Lucy Tallis</cp:lastModifiedBy>
  <cp:revision>81</cp:revision>
  <dcterms:created xsi:type="dcterms:W3CDTF">2025-10-07T22:54:00Z</dcterms:created>
  <dcterms:modified xsi:type="dcterms:W3CDTF">2025-10-07T16:23:00Z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0x0101003F2E59BF3034134DBD340D193E2ABB74</vt:lpwstr>
  </property>
  <property fmtid="{D5CDD505-2E9C-101B-9397-08002B2CF9AE}" pid="3" name="MediaServiceImageTags">
    <vt:lpwstr/>
  </property>
</Properties>
</file>